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3A23" w14:textId="1634C1B8" w:rsidR="00502DA8" w:rsidRPr="00F75935" w:rsidRDefault="00502DA8" w:rsidP="00F7593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75935">
        <w:rPr>
          <w:rFonts w:eastAsia="Calibri"/>
          <w:sz w:val="28"/>
          <w:szCs w:val="28"/>
          <w:lang w:eastAsia="en-US"/>
        </w:rPr>
        <w:t xml:space="preserve">Kraków, </w:t>
      </w:r>
      <w:r w:rsidR="00EE0502" w:rsidRPr="00F75935">
        <w:rPr>
          <w:rFonts w:eastAsia="Calibri"/>
          <w:sz w:val="28"/>
          <w:szCs w:val="28"/>
          <w:lang w:eastAsia="en-US"/>
        </w:rPr>
        <w:t>09</w:t>
      </w:r>
      <w:r w:rsidRPr="00F75935">
        <w:rPr>
          <w:rFonts w:eastAsia="Calibri"/>
          <w:sz w:val="28"/>
          <w:szCs w:val="28"/>
          <w:lang w:eastAsia="en-US"/>
        </w:rPr>
        <w:t>.05.2025</w:t>
      </w:r>
    </w:p>
    <w:p w14:paraId="00673174" w14:textId="3852290B" w:rsidR="00502DA8" w:rsidRPr="00F75935" w:rsidRDefault="00502DA8" w:rsidP="00F75935">
      <w:pPr>
        <w:rPr>
          <w:rFonts w:eastAsia="Calibri"/>
          <w:sz w:val="28"/>
          <w:szCs w:val="28"/>
        </w:rPr>
      </w:pPr>
      <w:r w:rsidRPr="00F75935">
        <w:rPr>
          <w:rFonts w:eastAsia="Calibri"/>
          <w:sz w:val="28"/>
          <w:szCs w:val="28"/>
        </w:rPr>
        <w:t>DZ.271.40</w:t>
      </w:r>
      <w:r w:rsidR="00EE0502" w:rsidRPr="00F75935">
        <w:rPr>
          <w:rFonts w:eastAsia="Calibri"/>
          <w:sz w:val="28"/>
          <w:szCs w:val="28"/>
        </w:rPr>
        <w:t>.542</w:t>
      </w:r>
      <w:r w:rsidRPr="00F75935">
        <w:rPr>
          <w:rFonts w:eastAsia="Calibri"/>
          <w:sz w:val="28"/>
          <w:szCs w:val="28"/>
        </w:rPr>
        <w:t>.2025</w:t>
      </w:r>
    </w:p>
    <w:p w14:paraId="11E0CF5D" w14:textId="77777777" w:rsidR="00502DA8" w:rsidRPr="00F75935" w:rsidRDefault="00502DA8" w:rsidP="00F75935">
      <w:pPr>
        <w:rPr>
          <w:rFonts w:eastAsia="Calibri"/>
          <w:sz w:val="28"/>
          <w:szCs w:val="28"/>
        </w:rPr>
      </w:pPr>
    </w:p>
    <w:p w14:paraId="787FDA4E" w14:textId="77777777" w:rsidR="00502DA8" w:rsidRPr="00F75935" w:rsidRDefault="00502DA8" w:rsidP="00F75935">
      <w:pPr>
        <w:rPr>
          <w:rFonts w:eastAsia="Calibri"/>
          <w:sz w:val="28"/>
          <w:szCs w:val="28"/>
        </w:rPr>
      </w:pPr>
      <w:r w:rsidRPr="00F75935">
        <w:rPr>
          <w:rFonts w:eastAsia="Calibri"/>
          <w:sz w:val="28"/>
          <w:szCs w:val="28"/>
        </w:rPr>
        <w:t>Dział Zamówień Publicznych</w:t>
      </w:r>
    </w:p>
    <w:p w14:paraId="5BE6E165" w14:textId="77777777" w:rsidR="00502DA8" w:rsidRPr="00F75935" w:rsidRDefault="00502DA8" w:rsidP="00F75935">
      <w:pPr>
        <w:rPr>
          <w:rFonts w:eastAsia="Calibri"/>
          <w:sz w:val="28"/>
          <w:szCs w:val="28"/>
        </w:rPr>
      </w:pPr>
      <w:r w:rsidRPr="00F75935">
        <w:rPr>
          <w:rFonts w:eastAsia="Calibri"/>
          <w:sz w:val="28"/>
          <w:szCs w:val="28"/>
        </w:rPr>
        <w:t>tel. 0-12 614 22 61</w:t>
      </w:r>
    </w:p>
    <w:p w14:paraId="4361C3DF" w14:textId="77777777" w:rsidR="00502DA8" w:rsidRPr="00F75935" w:rsidRDefault="00502DA8" w:rsidP="00F75935">
      <w:pPr>
        <w:spacing w:after="200" w:line="276" w:lineRule="auto"/>
        <w:rPr>
          <w:rFonts w:eastAsia="Calibri"/>
          <w:sz w:val="28"/>
          <w:szCs w:val="28"/>
        </w:rPr>
      </w:pPr>
      <w:r w:rsidRPr="00F75935">
        <w:rPr>
          <w:rFonts w:eastAsia="Calibri"/>
          <w:sz w:val="28"/>
          <w:szCs w:val="28"/>
        </w:rPr>
        <w:t xml:space="preserve">e-mail: </w:t>
      </w:r>
      <w:hyperlink r:id="rId8" w:history="1">
        <w:r w:rsidRPr="00F75935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18A4163C" w14:textId="77777777" w:rsidR="00502DA8" w:rsidRPr="00F75935" w:rsidRDefault="00502DA8" w:rsidP="00F75935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9F5B590" w14:textId="77777777" w:rsidR="00502DA8" w:rsidRPr="00F75935" w:rsidRDefault="00502DA8" w:rsidP="00F75935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F75935">
        <w:rPr>
          <w:rFonts w:eastAsia="Calibri"/>
          <w:iCs/>
          <w:sz w:val="28"/>
          <w:szCs w:val="28"/>
        </w:rPr>
        <w:t>dotyczy: postępowania</w:t>
      </w:r>
      <w:r w:rsidRPr="00F75935">
        <w:rPr>
          <w:rFonts w:eastAsia="Calibri"/>
          <w:sz w:val="28"/>
          <w:szCs w:val="28"/>
        </w:rPr>
        <w:t xml:space="preserve"> DZ.271.40.2025 pn. </w:t>
      </w:r>
      <w:r w:rsidRPr="00F75935">
        <w:rPr>
          <w:rFonts w:eastAsia="Calibri"/>
          <w:b/>
          <w:sz w:val="28"/>
          <w:szCs w:val="28"/>
        </w:rPr>
        <w:t xml:space="preserve">Przedłużenie usługi serwisowej dla platformy </w:t>
      </w:r>
      <w:proofErr w:type="spellStart"/>
      <w:r w:rsidRPr="00F75935">
        <w:rPr>
          <w:rFonts w:eastAsia="Calibri"/>
          <w:b/>
          <w:sz w:val="28"/>
          <w:szCs w:val="28"/>
        </w:rPr>
        <w:t>wirtualizacyjnej</w:t>
      </w:r>
      <w:proofErr w:type="spellEnd"/>
      <w:r w:rsidRPr="00F75935">
        <w:rPr>
          <w:rFonts w:eastAsia="Calibri"/>
          <w:b/>
          <w:sz w:val="28"/>
          <w:szCs w:val="28"/>
        </w:rPr>
        <w:t xml:space="preserve"> HP BLADE oraz przedłużenie usługi serwisowej na macierze </w:t>
      </w:r>
      <w:proofErr w:type="spellStart"/>
      <w:r w:rsidRPr="00F75935">
        <w:rPr>
          <w:rFonts w:eastAsia="Calibri"/>
          <w:b/>
          <w:sz w:val="28"/>
          <w:szCs w:val="28"/>
        </w:rPr>
        <w:t>Inspur</w:t>
      </w:r>
      <w:proofErr w:type="spellEnd"/>
    </w:p>
    <w:p w14:paraId="01154577" w14:textId="77777777" w:rsidR="00365F2F" w:rsidRPr="00F75935" w:rsidRDefault="00365F2F" w:rsidP="00F75935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59B1DF16" w:rsidR="0048492D" w:rsidRPr="00F75935" w:rsidRDefault="0048492D" w:rsidP="00F75935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F75935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</w:t>
      </w:r>
      <w:r w:rsidR="005D6B4B" w:rsidRPr="00F75935">
        <w:rPr>
          <w:rFonts w:eastAsia="Calibri"/>
          <w:sz w:val="28"/>
          <w:szCs w:val="28"/>
          <w:lang w:eastAsia="en-US"/>
        </w:rPr>
        <w:t>postępowania</w:t>
      </w:r>
      <w:r w:rsidRPr="00F75935">
        <w:rPr>
          <w:rFonts w:eastAsia="Calibri"/>
          <w:sz w:val="28"/>
          <w:szCs w:val="28"/>
          <w:lang w:eastAsia="en-US"/>
        </w:rPr>
        <w:t xml:space="preserve"> prowadzonego w trybie </w:t>
      </w:r>
      <w:r w:rsidR="00011A5D" w:rsidRPr="00F75935">
        <w:rPr>
          <w:rFonts w:eastAsia="Calibri"/>
          <w:sz w:val="28"/>
          <w:szCs w:val="28"/>
          <w:lang w:eastAsia="en-US"/>
        </w:rPr>
        <w:t>podstawowym</w:t>
      </w:r>
      <w:r w:rsidR="00ED6B87" w:rsidRPr="00F75935">
        <w:rPr>
          <w:rFonts w:eastAsia="Calibri"/>
          <w:sz w:val="28"/>
          <w:szCs w:val="28"/>
          <w:lang w:eastAsia="en-US"/>
        </w:rPr>
        <w:t xml:space="preserve">, </w:t>
      </w:r>
      <w:r w:rsidRPr="00F75935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5E7F02AF" w14:textId="77777777" w:rsidR="00ED6B87" w:rsidRPr="00F75935" w:rsidRDefault="00ED6B87" w:rsidP="00F75935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629FDEE" w14:textId="231786D1" w:rsidR="0048492D" w:rsidRPr="00F75935" w:rsidRDefault="00ED6B87" w:rsidP="00F75935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75935">
        <w:rPr>
          <w:rFonts w:eastAsia="Calibri"/>
          <w:b/>
          <w:sz w:val="28"/>
          <w:szCs w:val="28"/>
          <w:lang w:eastAsia="en-US"/>
        </w:rPr>
        <w:t>Pakiet 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F75935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5AB06" w14:textId="3A398700" w:rsidR="00502DA8" w:rsidRPr="00F75935" w:rsidRDefault="00502DA8" w:rsidP="00F75935">
            <w:pPr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AMG VISION Sp. z o.o.  ul. Mazowiecka 189, 05-110 Rajszew</w:t>
            </w:r>
          </w:p>
          <w:p w14:paraId="6B5F09FF" w14:textId="77777777" w:rsidR="00365F2F" w:rsidRPr="00F75935" w:rsidRDefault="00365F2F" w:rsidP="00F75935">
            <w:pPr>
              <w:rPr>
                <w:sz w:val="28"/>
                <w:szCs w:val="28"/>
              </w:rPr>
            </w:pPr>
          </w:p>
          <w:p w14:paraId="0FE5BE71" w14:textId="3B34F798" w:rsidR="0048492D" w:rsidRPr="00F75935" w:rsidRDefault="0048492D" w:rsidP="00F75935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ED6B87" w:rsidRPr="00F7593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02DA8" w:rsidRPr="00F75935">
              <w:rPr>
                <w:color w:val="000000"/>
                <w:sz w:val="28"/>
                <w:szCs w:val="28"/>
                <w:lang w:eastAsia="pl-PL"/>
              </w:rPr>
              <w:t xml:space="preserve">420 460,00 </w:t>
            </w:r>
            <w:r w:rsidRPr="00F7593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4C0B4D62" w14:textId="155E7007" w:rsidR="0077545A" w:rsidRPr="00F75935" w:rsidRDefault="0048492D" w:rsidP="00F75935">
            <w:pPr>
              <w:suppressAutoHyphens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Słownie: </w:t>
            </w:r>
            <w:r w:rsidR="00502DA8" w:rsidRPr="00F75935">
              <w:rPr>
                <w:sz w:val="28"/>
                <w:szCs w:val="28"/>
              </w:rPr>
              <w:t>czterysta dwadzieścia tysięcy czterysta sześćdziesiąt złotych 00/100</w:t>
            </w:r>
          </w:p>
          <w:p w14:paraId="344E8397" w14:textId="77757FD9" w:rsidR="0048492D" w:rsidRPr="00F75935" w:rsidRDefault="0048492D" w:rsidP="00F75935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365F2F" w:rsidRPr="00F75935">
              <w:rPr>
                <w:rFonts w:eastAsia="Calibri"/>
                <w:iCs/>
                <w:sz w:val="28"/>
                <w:szCs w:val="28"/>
                <w:lang w:eastAsia="en-US"/>
              </w:rPr>
              <w:t>najkorzystniejsz</w:t>
            </w:r>
            <w:r w:rsidR="00502DA8" w:rsidRPr="00F759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a cena </w:t>
            </w:r>
            <w:r w:rsidR="00ED6B87" w:rsidRPr="00F759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F759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F75935" w:rsidRDefault="0048492D" w:rsidP="00F75935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5146005" w14:textId="77777777" w:rsidR="0048492D" w:rsidRPr="00F75935" w:rsidRDefault="0048492D" w:rsidP="00F75935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75935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731"/>
        <w:gridCol w:w="2727"/>
      </w:tblGrid>
      <w:tr w:rsidR="00502DA8" w:rsidRPr="00F75935" w14:paraId="2A456E11" w14:textId="4B5D4A15" w:rsidTr="00502DA8">
        <w:trPr>
          <w:trHeight w:val="1173"/>
        </w:trPr>
        <w:tc>
          <w:tcPr>
            <w:tcW w:w="2390" w:type="pct"/>
            <w:shd w:val="clear" w:color="auto" w:fill="auto"/>
            <w:vAlign w:val="center"/>
          </w:tcPr>
          <w:p w14:paraId="59B492FB" w14:textId="77777777" w:rsidR="00502DA8" w:rsidRPr="00F75935" w:rsidRDefault="00502DA8" w:rsidP="00F75935">
            <w:pPr>
              <w:spacing w:line="360" w:lineRule="auto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Wykonawcy</w:t>
            </w:r>
          </w:p>
        </w:tc>
        <w:tc>
          <w:tcPr>
            <w:tcW w:w="1306" w:type="pct"/>
            <w:vAlign w:val="center"/>
          </w:tcPr>
          <w:p w14:paraId="7F7787FD" w14:textId="77777777" w:rsidR="00502DA8" w:rsidRPr="00F75935" w:rsidRDefault="00502DA8" w:rsidP="00F75935">
            <w:pPr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7A8E8D3" w14:textId="77777777" w:rsidR="00502DA8" w:rsidRPr="00F75935" w:rsidRDefault="00502DA8" w:rsidP="00F75935">
            <w:pPr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304" w:type="pct"/>
          </w:tcPr>
          <w:p w14:paraId="6943222A" w14:textId="77777777" w:rsidR="00502DA8" w:rsidRPr="00F75935" w:rsidRDefault="00502DA8" w:rsidP="00F75935">
            <w:pPr>
              <w:spacing w:line="360" w:lineRule="auto"/>
              <w:rPr>
                <w:sz w:val="28"/>
                <w:szCs w:val="28"/>
                <w:lang w:eastAsia="pl-PL"/>
              </w:rPr>
            </w:pPr>
          </w:p>
          <w:p w14:paraId="54EFF0D4" w14:textId="1297EBF0" w:rsidR="00502DA8" w:rsidRPr="00F75935" w:rsidRDefault="00502DA8" w:rsidP="00F75935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9A43F3" w:rsidRPr="00F75935" w14:paraId="751447EE" w14:textId="13F6CFC2" w:rsidTr="00502DA8">
        <w:trPr>
          <w:trHeight w:val="658"/>
        </w:trPr>
        <w:tc>
          <w:tcPr>
            <w:tcW w:w="2390" w:type="pct"/>
            <w:shd w:val="clear" w:color="auto" w:fill="auto"/>
            <w:vAlign w:val="center"/>
          </w:tcPr>
          <w:p w14:paraId="02E69072" w14:textId="62B5C3BD" w:rsidR="009A43F3" w:rsidRPr="00F75935" w:rsidRDefault="009A43F3" w:rsidP="00F759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75935">
              <w:rPr>
                <w:rFonts w:eastAsia="Calibri"/>
                <w:sz w:val="28"/>
                <w:szCs w:val="28"/>
                <w:lang w:eastAsia="en-US"/>
              </w:rPr>
              <w:t>Ngroup</w:t>
            </w:r>
            <w:proofErr w:type="spellEnd"/>
            <w:r w:rsidRPr="00F75935">
              <w:rPr>
                <w:rFonts w:eastAsia="Calibri"/>
                <w:sz w:val="28"/>
                <w:szCs w:val="28"/>
                <w:lang w:eastAsia="en-US"/>
              </w:rPr>
              <w:t xml:space="preserve"> Sp. z o.o.</w:t>
            </w:r>
          </w:p>
          <w:p w14:paraId="156B30FD" w14:textId="72231388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rFonts w:eastAsia="Calibri"/>
                <w:sz w:val="28"/>
                <w:szCs w:val="28"/>
                <w:lang w:eastAsia="en-US"/>
              </w:rPr>
              <w:t>ul. 3 Maja 84A 05-800 Pruszków</w:t>
            </w:r>
          </w:p>
        </w:tc>
        <w:tc>
          <w:tcPr>
            <w:tcW w:w="1306" w:type="pct"/>
            <w:vAlign w:val="center"/>
          </w:tcPr>
          <w:p w14:paraId="4C4307FE" w14:textId="23DE964E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78,22</w:t>
            </w:r>
          </w:p>
        </w:tc>
        <w:tc>
          <w:tcPr>
            <w:tcW w:w="1304" w:type="pct"/>
            <w:vAlign w:val="center"/>
          </w:tcPr>
          <w:p w14:paraId="7E8CF7AD" w14:textId="6C0C86FF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  <w:lang w:eastAsia="pl-PL"/>
              </w:rPr>
              <w:t>78,22</w:t>
            </w:r>
          </w:p>
        </w:tc>
      </w:tr>
      <w:tr w:rsidR="009A43F3" w:rsidRPr="00F75935" w14:paraId="7B8FCBB5" w14:textId="01069C84" w:rsidTr="00502DA8">
        <w:trPr>
          <w:trHeight w:val="710"/>
        </w:trPr>
        <w:tc>
          <w:tcPr>
            <w:tcW w:w="2390" w:type="pct"/>
            <w:shd w:val="clear" w:color="auto" w:fill="auto"/>
            <w:vAlign w:val="center"/>
          </w:tcPr>
          <w:p w14:paraId="3B769F45" w14:textId="77777777" w:rsidR="009A43F3" w:rsidRPr="00F75935" w:rsidRDefault="009A43F3" w:rsidP="00F759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75935">
              <w:rPr>
                <w:rFonts w:eastAsia="Calibri"/>
                <w:sz w:val="28"/>
                <w:szCs w:val="28"/>
                <w:lang w:eastAsia="en-US"/>
              </w:rPr>
              <w:t>Atende</w:t>
            </w:r>
            <w:proofErr w:type="spellEnd"/>
            <w:r w:rsidRPr="00F75935">
              <w:rPr>
                <w:rFonts w:eastAsia="Calibri"/>
                <w:sz w:val="28"/>
                <w:szCs w:val="28"/>
                <w:lang w:eastAsia="en-US"/>
              </w:rPr>
              <w:t xml:space="preserve"> S.A.</w:t>
            </w:r>
          </w:p>
          <w:p w14:paraId="5254E77F" w14:textId="50C8F27B" w:rsidR="009A43F3" w:rsidRPr="00F75935" w:rsidRDefault="009A43F3" w:rsidP="00F759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5935">
              <w:rPr>
                <w:rFonts w:eastAsia="Calibri"/>
                <w:sz w:val="28"/>
                <w:szCs w:val="28"/>
                <w:lang w:eastAsia="en-US"/>
              </w:rPr>
              <w:t xml:space="preserve">adres 03-736 Warszawa, Plac Konesera </w:t>
            </w:r>
            <w:r w:rsidRPr="00F75935">
              <w:rPr>
                <w:rFonts w:eastAsia="Calibri"/>
                <w:sz w:val="28"/>
                <w:szCs w:val="28"/>
                <w:lang w:eastAsia="en-US"/>
              </w:rPr>
              <w:lastRenderedPageBreak/>
              <w:t>10a</w:t>
            </w:r>
          </w:p>
        </w:tc>
        <w:tc>
          <w:tcPr>
            <w:tcW w:w="1306" w:type="pct"/>
            <w:vAlign w:val="center"/>
          </w:tcPr>
          <w:p w14:paraId="1E41D884" w14:textId="7DCFB1A2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lastRenderedPageBreak/>
              <w:t>97,57</w:t>
            </w:r>
          </w:p>
        </w:tc>
        <w:tc>
          <w:tcPr>
            <w:tcW w:w="1304" w:type="pct"/>
            <w:vAlign w:val="center"/>
          </w:tcPr>
          <w:p w14:paraId="75AF2062" w14:textId="37A3D927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97,57</w:t>
            </w:r>
          </w:p>
        </w:tc>
      </w:tr>
      <w:tr w:rsidR="009A43F3" w:rsidRPr="00F75935" w14:paraId="05610C5A" w14:textId="77777777" w:rsidTr="00502DA8">
        <w:trPr>
          <w:trHeight w:val="976"/>
        </w:trPr>
        <w:tc>
          <w:tcPr>
            <w:tcW w:w="2390" w:type="pct"/>
            <w:shd w:val="clear" w:color="auto" w:fill="auto"/>
            <w:vAlign w:val="center"/>
          </w:tcPr>
          <w:p w14:paraId="38E380DC" w14:textId="77777777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lastRenderedPageBreak/>
              <w:t>VTIT Sp. z o.o.</w:t>
            </w:r>
          </w:p>
          <w:p w14:paraId="4A3B419B" w14:textId="0AD3421B" w:rsidR="009A43F3" w:rsidRPr="00F75935" w:rsidRDefault="009A43F3" w:rsidP="00F759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5935">
              <w:rPr>
                <w:sz w:val="28"/>
                <w:szCs w:val="28"/>
              </w:rPr>
              <w:t>adres ul. Kędzierzyńska 19, 41-902 Bytom</w:t>
            </w:r>
          </w:p>
        </w:tc>
        <w:tc>
          <w:tcPr>
            <w:tcW w:w="1306" w:type="pct"/>
            <w:vAlign w:val="center"/>
          </w:tcPr>
          <w:p w14:paraId="5E50B75D" w14:textId="7BAB830E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87,87</w:t>
            </w:r>
          </w:p>
        </w:tc>
        <w:tc>
          <w:tcPr>
            <w:tcW w:w="1304" w:type="pct"/>
            <w:vAlign w:val="center"/>
          </w:tcPr>
          <w:p w14:paraId="1436622D" w14:textId="23CE7207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87,87</w:t>
            </w:r>
          </w:p>
        </w:tc>
      </w:tr>
      <w:tr w:rsidR="009A43F3" w:rsidRPr="00F75935" w14:paraId="34937B61" w14:textId="77777777" w:rsidTr="00502DA8">
        <w:trPr>
          <w:trHeight w:val="1174"/>
        </w:trPr>
        <w:tc>
          <w:tcPr>
            <w:tcW w:w="2390" w:type="pct"/>
            <w:shd w:val="clear" w:color="auto" w:fill="auto"/>
            <w:vAlign w:val="center"/>
          </w:tcPr>
          <w:p w14:paraId="66F10C48" w14:textId="77777777" w:rsidR="009A43F3" w:rsidRPr="00F75935" w:rsidRDefault="009A43F3" w:rsidP="00F759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5935">
              <w:rPr>
                <w:rFonts w:eastAsia="Calibri"/>
                <w:sz w:val="28"/>
                <w:szCs w:val="28"/>
                <w:lang w:eastAsia="en-US"/>
              </w:rPr>
              <w:t>AMG VISION Sp. z o.o.</w:t>
            </w:r>
          </w:p>
          <w:p w14:paraId="321EA0AD" w14:textId="48710A56" w:rsidR="009A43F3" w:rsidRPr="00F75935" w:rsidRDefault="009A43F3" w:rsidP="00F759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5935">
              <w:rPr>
                <w:rFonts w:eastAsia="Calibri"/>
                <w:sz w:val="28"/>
                <w:szCs w:val="28"/>
                <w:lang w:eastAsia="en-US"/>
              </w:rPr>
              <w:t>adres ul. Mazowiecka 189, 05-110 Rajszew</w:t>
            </w:r>
          </w:p>
        </w:tc>
        <w:tc>
          <w:tcPr>
            <w:tcW w:w="1306" w:type="pct"/>
            <w:vAlign w:val="center"/>
          </w:tcPr>
          <w:p w14:paraId="5C06D0F5" w14:textId="5094B02E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100,00</w:t>
            </w:r>
          </w:p>
        </w:tc>
        <w:tc>
          <w:tcPr>
            <w:tcW w:w="1304" w:type="pct"/>
            <w:vAlign w:val="center"/>
          </w:tcPr>
          <w:p w14:paraId="2D26623D" w14:textId="7337B9DD" w:rsidR="009A43F3" w:rsidRPr="00F75935" w:rsidRDefault="009A43F3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100,00</w:t>
            </w:r>
          </w:p>
        </w:tc>
      </w:tr>
    </w:tbl>
    <w:p w14:paraId="35E27088" w14:textId="4867A73B" w:rsidR="009501CD" w:rsidRPr="00F75935" w:rsidRDefault="009501CD" w:rsidP="00F7593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B875887" w14:textId="33A65976" w:rsidR="009501CD" w:rsidRPr="00F75935" w:rsidRDefault="009501CD" w:rsidP="00F7593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1E71ED3" w14:textId="1C1CC40D" w:rsidR="00011A5D" w:rsidRPr="00F75935" w:rsidRDefault="00011A5D" w:rsidP="00F75935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75935">
        <w:rPr>
          <w:rFonts w:eastAsia="Calibri"/>
          <w:b/>
          <w:sz w:val="28"/>
          <w:szCs w:val="28"/>
          <w:lang w:eastAsia="en-US"/>
        </w:rPr>
        <w:t>Pakiet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11A5D" w:rsidRPr="00F75935" w14:paraId="44ECBDE4" w14:textId="77777777" w:rsidTr="00D56D2D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1E424" w14:textId="1338FFB0" w:rsidR="0077545A" w:rsidRPr="00F75935" w:rsidRDefault="00502DA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 xml:space="preserve">VTIT Sp. z o.o. adres ul. Kędzierzyńska 19  41-902 Bytom </w:t>
            </w:r>
          </w:p>
          <w:p w14:paraId="0CB5CA0C" w14:textId="77777777" w:rsidR="00502DA8" w:rsidRPr="00F75935" w:rsidRDefault="00502DA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4BA246F" w14:textId="7FC6745B" w:rsidR="00011A5D" w:rsidRPr="00F75935" w:rsidRDefault="00011A5D" w:rsidP="00F75935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502DA8" w:rsidRPr="00F75935">
              <w:rPr>
                <w:color w:val="000000"/>
                <w:sz w:val="28"/>
                <w:szCs w:val="28"/>
                <w:lang w:eastAsia="pl-PL"/>
              </w:rPr>
              <w:t xml:space="preserve">79 950,00 </w:t>
            </w:r>
            <w:r w:rsidRPr="00F7593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796F846E" w14:textId="74185A6E" w:rsidR="0077545A" w:rsidRPr="00F75935" w:rsidRDefault="00011A5D" w:rsidP="00F75935">
            <w:pPr>
              <w:suppressAutoHyphens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Słownie: </w:t>
            </w:r>
            <w:r w:rsidR="00502DA8" w:rsidRPr="00F75935">
              <w:rPr>
                <w:sz w:val="28"/>
                <w:szCs w:val="28"/>
              </w:rPr>
              <w:t>siedemdziesiąt dziewięć tysięcy dziewięćset pięćdziesiąt złotych 00/100</w:t>
            </w:r>
          </w:p>
          <w:p w14:paraId="47CE0042" w14:textId="29BA51EE" w:rsidR="00011A5D" w:rsidRPr="00F75935" w:rsidRDefault="00011A5D" w:rsidP="00F75935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502DA8" w:rsidRPr="00F759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najkorzystniejsza cena  </w:t>
            </w:r>
            <w:r w:rsidRPr="00F7593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493DAC78" w14:textId="77777777" w:rsidR="00011A5D" w:rsidRPr="00F75935" w:rsidRDefault="00011A5D" w:rsidP="00F75935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5E0E4CDC" w14:textId="77777777" w:rsidR="00011A5D" w:rsidRPr="00F75935" w:rsidRDefault="00011A5D" w:rsidP="00F75935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75935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2733"/>
        <w:gridCol w:w="2729"/>
      </w:tblGrid>
      <w:tr w:rsidR="00502DA8" w:rsidRPr="00F75935" w14:paraId="1801E834" w14:textId="77777777" w:rsidTr="00502DA8">
        <w:trPr>
          <w:trHeight w:val="1173"/>
        </w:trPr>
        <w:tc>
          <w:tcPr>
            <w:tcW w:w="2388" w:type="pct"/>
            <w:shd w:val="clear" w:color="auto" w:fill="auto"/>
            <w:vAlign w:val="center"/>
          </w:tcPr>
          <w:p w14:paraId="65A788E2" w14:textId="77777777" w:rsidR="00502DA8" w:rsidRPr="00F75935" w:rsidRDefault="00502DA8" w:rsidP="00F75935">
            <w:pPr>
              <w:spacing w:line="360" w:lineRule="auto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Wykonawcy</w:t>
            </w:r>
          </w:p>
        </w:tc>
        <w:tc>
          <w:tcPr>
            <w:tcW w:w="1307" w:type="pct"/>
            <w:vAlign w:val="center"/>
          </w:tcPr>
          <w:p w14:paraId="673B34B2" w14:textId="77777777" w:rsidR="00502DA8" w:rsidRPr="00F75935" w:rsidRDefault="00502DA8" w:rsidP="00F75935">
            <w:pPr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5616E66" w14:textId="77777777" w:rsidR="00502DA8" w:rsidRPr="00F75935" w:rsidRDefault="00502DA8" w:rsidP="00F75935">
            <w:pPr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305" w:type="pct"/>
            <w:vAlign w:val="center"/>
          </w:tcPr>
          <w:p w14:paraId="6C1C62A9" w14:textId="77777777" w:rsidR="00502DA8" w:rsidRPr="00F75935" w:rsidRDefault="00502DA8" w:rsidP="00F75935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502DA8" w:rsidRPr="00F75935" w14:paraId="027D4DC2" w14:textId="77777777" w:rsidTr="00502DA8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42538EFB" w14:textId="77777777" w:rsidR="00502DA8" w:rsidRPr="00F75935" w:rsidRDefault="00502DA8" w:rsidP="00F7593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75935">
              <w:rPr>
                <w:rFonts w:eastAsia="Calibri"/>
                <w:sz w:val="28"/>
                <w:szCs w:val="28"/>
                <w:lang w:eastAsia="en-US"/>
              </w:rPr>
              <w:t xml:space="preserve">Data </w:t>
            </w:r>
            <w:proofErr w:type="spellStart"/>
            <w:r w:rsidRPr="00F75935">
              <w:rPr>
                <w:rFonts w:eastAsia="Calibri"/>
                <w:sz w:val="28"/>
                <w:szCs w:val="28"/>
                <w:lang w:eastAsia="en-US"/>
              </w:rPr>
              <w:t>Experts</w:t>
            </w:r>
            <w:proofErr w:type="spellEnd"/>
            <w:r w:rsidRPr="00F75935">
              <w:rPr>
                <w:rFonts w:eastAsia="Calibri"/>
                <w:sz w:val="28"/>
                <w:szCs w:val="28"/>
                <w:lang w:eastAsia="en-US"/>
              </w:rPr>
              <w:t xml:space="preserve"> Sp. z o.o.</w:t>
            </w:r>
          </w:p>
          <w:p w14:paraId="1C35E1A5" w14:textId="1AA10190" w:rsidR="00502DA8" w:rsidRPr="00F75935" w:rsidRDefault="00502DA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rFonts w:eastAsia="Calibri"/>
                <w:sz w:val="28"/>
                <w:szCs w:val="28"/>
                <w:lang w:eastAsia="en-US"/>
              </w:rPr>
              <w:t>adres ul. Chłodna 51, 00-867 Warszawa</w:t>
            </w:r>
          </w:p>
        </w:tc>
        <w:tc>
          <w:tcPr>
            <w:tcW w:w="1307" w:type="pct"/>
            <w:vAlign w:val="center"/>
          </w:tcPr>
          <w:p w14:paraId="5A1E26BF" w14:textId="7229DB1B" w:rsidR="00502DA8" w:rsidRPr="00F75935" w:rsidRDefault="002B4AD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97,60</w:t>
            </w:r>
          </w:p>
        </w:tc>
        <w:tc>
          <w:tcPr>
            <w:tcW w:w="1305" w:type="pct"/>
            <w:vAlign w:val="center"/>
          </w:tcPr>
          <w:p w14:paraId="7E2F953D" w14:textId="4AC7A008" w:rsidR="00502DA8" w:rsidRPr="00F75935" w:rsidRDefault="002B4AD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75935">
              <w:rPr>
                <w:sz w:val="28"/>
                <w:szCs w:val="28"/>
                <w:lang w:eastAsia="pl-PL"/>
              </w:rPr>
              <w:t>97,60</w:t>
            </w:r>
          </w:p>
        </w:tc>
      </w:tr>
      <w:tr w:rsidR="00525F7D" w:rsidRPr="00F75935" w14:paraId="09E20BDF" w14:textId="77777777" w:rsidTr="00525F7D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748E5BBB" w14:textId="77777777" w:rsidR="00525F7D" w:rsidRPr="00F75935" w:rsidRDefault="00525F7D" w:rsidP="00F75935">
            <w:pPr>
              <w:rPr>
                <w:sz w:val="28"/>
                <w:szCs w:val="28"/>
              </w:rPr>
            </w:pPr>
            <w:proofErr w:type="spellStart"/>
            <w:r w:rsidRPr="00F75935">
              <w:rPr>
                <w:sz w:val="28"/>
                <w:szCs w:val="28"/>
              </w:rPr>
              <w:t>Atende</w:t>
            </w:r>
            <w:proofErr w:type="spellEnd"/>
            <w:r w:rsidRPr="00F75935">
              <w:rPr>
                <w:sz w:val="28"/>
                <w:szCs w:val="28"/>
              </w:rPr>
              <w:t xml:space="preserve"> S.A.</w:t>
            </w:r>
          </w:p>
          <w:p w14:paraId="64FB6EDF" w14:textId="14620AA6" w:rsidR="00525F7D" w:rsidRPr="00F75935" w:rsidRDefault="00525F7D" w:rsidP="00F7593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75935">
              <w:rPr>
                <w:sz w:val="28"/>
                <w:szCs w:val="28"/>
              </w:rPr>
              <w:t>adres 03-736 Warszawa, Plac Konesera 10a</w:t>
            </w:r>
          </w:p>
        </w:tc>
        <w:tc>
          <w:tcPr>
            <w:tcW w:w="2612" w:type="pct"/>
            <w:gridSpan w:val="2"/>
            <w:vAlign w:val="center"/>
          </w:tcPr>
          <w:p w14:paraId="41E1AE21" w14:textId="547F1AA7" w:rsidR="00525F7D" w:rsidRPr="00F75935" w:rsidRDefault="00F75F7D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Zamawiający odrzuca ofertę</w:t>
            </w:r>
            <w:r w:rsidR="0055282E" w:rsidRPr="00F75935">
              <w:rPr>
                <w:sz w:val="28"/>
                <w:szCs w:val="28"/>
              </w:rPr>
              <w:t xml:space="preserve"> Wykonawcy</w:t>
            </w:r>
          </w:p>
        </w:tc>
      </w:tr>
      <w:tr w:rsidR="00502DA8" w:rsidRPr="00F75935" w14:paraId="450655CA" w14:textId="77777777" w:rsidTr="00502DA8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39F791E2" w14:textId="77777777" w:rsidR="00502DA8" w:rsidRPr="00F75935" w:rsidRDefault="00502DA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VTIT Sp. z o.o.</w:t>
            </w:r>
          </w:p>
          <w:p w14:paraId="732D7ADF" w14:textId="69A464A3" w:rsidR="00502DA8" w:rsidRPr="00F75935" w:rsidRDefault="00502DA8" w:rsidP="00F75935">
            <w:pPr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adres ul. Kędzierzyńska 19, 41-902 Bytom</w:t>
            </w:r>
          </w:p>
        </w:tc>
        <w:tc>
          <w:tcPr>
            <w:tcW w:w="1307" w:type="pct"/>
            <w:vAlign w:val="center"/>
          </w:tcPr>
          <w:p w14:paraId="32CFB5F2" w14:textId="7E8A1505" w:rsidR="00502DA8" w:rsidRPr="00F75935" w:rsidRDefault="002B4AD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100,00</w:t>
            </w:r>
          </w:p>
        </w:tc>
        <w:tc>
          <w:tcPr>
            <w:tcW w:w="1305" w:type="pct"/>
            <w:vAlign w:val="center"/>
          </w:tcPr>
          <w:p w14:paraId="10025868" w14:textId="12556C56" w:rsidR="00502DA8" w:rsidRPr="00F75935" w:rsidRDefault="002B4AD8" w:rsidP="00F7593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35">
              <w:rPr>
                <w:sz w:val="28"/>
                <w:szCs w:val="28"/>
              </w:rPr>
              <w:t>100,00</w:t>
            </w:r>
          </w:p>
        </w:tc>
      </w:tr>
    </w:tbl>
    <w:p w14:paraId="56C46BC7" w14:textId="77777777" w:rsidR="0048492D" w:rsidRPr="00F75935" w:rsidRDefault="0048492D" w:rsidP="00F7593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93AB511" w14:textId="77777777" w:rsidR="000D51A9" w:rsidRPr="00F75935" w:rsidRDefault="000D51A9" w:rsidP="00F75935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4B03E1E1" w14:textId="77777777" w:rsidR="0048492D" w:rsidRPr="00F75935" w:rsidRDefault="0048492D" w:rsidP="00F75935">
      <w:pPr>
        <w:rPr>
          <w:sz w:val="28"/>
          <w:szCs w:val="28"/>
        </w:rPr>
      </w:pPr>
      <w:r w:rsidRPr="00F75935">
        <w:rPr>
          <w:sz w:val="28"/>
          <w:szCs w:val="28"/>
        </w:rPr>
        <w:lastRenderedPageBreak/>
        <w:t xml:space="preserve">Z poważaniem </w:t>
      </w:r>
    </w:p>
    <w:p w14:paraId="04684AD2" w14:textId="74F735E6" w:rsidR="00E26B8F" w:rsidRPr="00F75935" w:rsidRDefault="00E26B8F" w:rsidP="00F75935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F75935">
        <w:rPr>
          <w:rFonts w:eastAsia="Calibri"/>
          <w:sz w:val="28"/>
          <w:szCs w:val="28"/>
        </w:rPr>
        <w:t xml:space="preserve"> </w:t>
      </w:r>
      <w:r w:rsidR="009472E7" w:rsidRPr="00F75935">
        <w:rPr>
          <w:rFonts w:eastAsia="Calibri"/>
          <w:sz w:val="28"/>
          <w:szCs w:val="28"/>
        </w:rPr>
        <w:t>Dyrektor Szpitala</w:t>
      </w:r>
    </w:p>
    <w:p w14:paraId="2BABE38C" w14:textId="3C2234A7" w:rsidR="009472E7" w:rsidRPr="00F75935" w:rsidRDefault="009472E7" w:rsidP="00F75935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F75935">
        <w:rPr>
          <w:rFonts w:eastAsia="Calibri"/>
          <w:sz w:val="28"/>
          <w:szCs w:val="28"/>
        </w:rPr>
        <w:t>lek. Grzegorz Fitas</w:t>
      </w:r>
    </w:p>
    <w:p w14:paraId="19E7F905" w14:textId="77777777" w:rsidR="00971905" w:rsidRPr="00F75935" w:rsidRDefault="00971905" w:rsidP="00F75935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sectPr w:rsidR="00971905" w:rsidRPr="00F75935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2F86" w14:textId="77777777" w:rsidR="00281463" w:rsidRDefault="00281463" w:rsidP="00205BF0">
      <w:r>
        <w:separator/>
      </w:r>
    </w:p>
  </w:endnote>
  <w:endnote w:type="continuationSeparator" w:id="0">
    <w:p w14:paraId="0E7E13AE" w14:textId="77777777" w:rsidR="00281463" w:rsidRDefault="0028146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73FB" w14:textId="77777777" w:rsidR="00281463" w:rsidRDefault="00281463" w:rsidP="00205BF0">
      <w:r>
        <w:separator/>
      </w:r>
    </w:p>
  </w:footnote>
  <w:footnote w:type="continuationSeparator" w:id="0">
    <w:p w14:paraId="7FFBCAD6" w14:textId="77777777" w:rsidR="00281463" w:rsidRDefault="0028146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1A5D"/>
    <w:rsid w:val="00022C42"/>
    <w:rsid w:val="000323A5"/>
    <w:rsid w:val="000365B4"/>
    <w:rsid w:val="00077509"/>
    <w:rsid w:val="000903C0"/>
    <w:rsid w:val="000A4E4B"/>
    <w:rsid w:val="000B4F84"/>
    <w:rsid w:val="000D51A9"/>
    <w:rsid w:val="001006B6"/>
    <w:rsid w:val="00113F24"/>
    <w:rsid w:val="00142296"/>
    <w:rsid w:val="00183EC2"/>
    <w:rsid w:val="001C5230"/>
    <w:rsid w:val="00205BF0"/>
    <w:rsid w:val="0023619D"/>
    <w:rsid w:val="00271916"/>
    <w:rsid w:val="00273C8C"/>
    <w:rsid w:val="00281463"/>
    <w:rsid w:val="00297AED"/>
    <w:rsid w:val="002B4AD8"/>
    <w:rsid w:val="002C0A79"/>
    <w:rsid w:val="002D5616"/>
    <w:rsid w:val="002F051B"/>
    <w:rsid w:val="003269A5"/>
    <w:rsid w:val="003275F8"/>
    <w:rsid w:val="00365F2F"/>
    <w:rsid w:val="00395649"/>
    <w:rsid w:val="00397809"/>
    <w:rsid w:val="003A69D6"/>
    <w:rsid w:val="004251BE"/>
    <w:rsid w:val="00451308"/>
    <w:rsid w:val="00457612"/>
    <w:rsid w:val="00474D18"/>
    <w:rsid w:val="0048492D"/>
    <w:rsid w:val="00492507"/>
    <w:rsid w:val="004A50D2"/>
    <w:rsid w:val="004C78E5"/>
    <w:rsid w:val="00502DA8"/>
    <w:rsid w:val="00506359"/>
    <w:rsid w:val="00525F7D"/>
    <w:rsid w:val="005471CB"/>
    <w:rsid w:val="0055282E"/>
    <w:rsid w:val="00576EAC"/>
    <w:rsid w:val="005C2E25"/>
    <w:rsid w:val="005D0D70"/>
    <w:rsid w:val="005D6B4B"/>
    <w:rsid w:val="00604E67"/>
    <w:rsid w:val="006258DE"/>
    <w:rsid w:val="00626C9E"/>
    <w:rsid w:val="00724658"/>
    <w:rsid w:val="0073519A"/>
    <w:rsid w:val="0077545A"/>
    <w:rsid w:val="007E4040"/>
    <w:rsid w:val="007F3B1D"/>
    <w:rsid w:val="00843449"/>
    <w:rsid w:val="008561AB"/>
    <w:rsid w:val="00857252"/>
    <w:rsid w:val="008A75E0"/>
    <w:rsid w:val="00945F71"/>
    <w:rsid w:val="009472E7"/>
    <w:rsid w:val="009501CD"/>
    <w:rsid w:val="00971905"/>
    <w:rsid w:val="009A43F3"/>
    <w:rsid w:val="009E2868"/>
    <w:rsid w:val="00A20E65"/>
    <w:rsid w:val="00A212CD"/>
    <w:rsid w:val="00A25340"/>
    <w:rsid w:val="00A40DBC"/>
    <w:rsid w:val="00A4779F"/>
    <w:rsid w:val="00A71F00"/>
    <w:rsid w:val="00AC5E6B"/>
    <w:rsid w:val="00B0484B"/>
    <w:rsid w:val="00B53F4A"/>
    <w:rsid w:val="00BE404D"/>
    <w:rsid w:val="00C71741"/>
    <w:rsid w:val="00D0609A"/>
    <w:rsid w:val="00D53C7D"/>
    <w:rsid w:val="00D64D54"/>
    <w:rsid w:val="00D843BF"/>
    <w:rsid w:val="00D86885"/>
    <w:rsid w:val="00D9373E"/>
    <w:rsid w:val="00E239E5"/>
    <w:rsid w:val="00E24E57"/>
    <w:rsid w:val="00E26B8F"/>
    <w:rsid w:val="00E41BFB"/>
    <w:rsid w:val="00E53E2F"/>
    <w:rsid w:val="00E6509D"/>
    <w:rsid w:val="00E83864"/>
    <w:rsid w:val="00E92367"/>
    <w:rsid w:val="00EA766C"/>
    <w:rsid w:val="00ED6B87"/>
    <w:rsid w:val="00EE0502"/>
    <w:rsid w:val="00F26962"/>
    <w:rsid w:val="00F36EDD"/>
    <w:rsid w:val="00F42CD7"/>
    <w:rsid w:val="00F62558"/>
    <w:rsid w:val="00F75935"/>
    <w:rsid w:val="00F75F7D"/>
    <w:rsid w:val="00FC09C9"/>
    <w:rsid w:val="00FC6BC4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8E5D-056E-48D4-AC77-1B69D662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276</TotalTime>
  <Pages>3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99</cp:revision>
  <cp:lastPrinted>2025-05-08T09:15:00Z</cp:lastPrinted>
  <dcterms:created xsi:type="dcterms:W3CDTF">2023-11-21T09:43:00Z</dcterms:created>
  <dcterms:modified xsi:type="dcterms:W3CDTF">2025-05-09T11:58:00Z</dcterms:modified>
</cp:coreProperties>
</file>