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2BDAF98B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F30AC9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</w:t>
      </w:r>
      <w:r w:rsidR="00F30AC9">
        <w:rPr>
          <w:rFonts w:ascii="Arial" w:hAnsi="Arial" w:cs="Arial"/>
          <w:b/>
          <w:color w:val="000000"/>
        </w:rPr>
        <w:t>00</w:t>
      </w:r>
      <w:r w:rsidR="002D12C1">
        <w:rPr>
          <w:rFonts w:ascii="Arial" w:hAnsi="Arial" w:cs="Arial"/>
          <w:b/>
          <w:color w:val="000000"/>
        </w:rPr>
        <w:t>7</w:t>
      </w:r>
      <w:r w:rsidRPr="00AA7BC8">
        <w:rPr>
          <w:rFonts w:ascii="Arial" w:hAnsi="Arial" w:cs="Arial"/>
          <w:b/>
          <w:color w:val="000000"/>
        </w:rPr>
        <w:t>/202</w:t>
      </w:r>
      <w:r w:rsidR="002D12C1">
        <w:rPr>
          <w:rFonts w:ascii="Arial" w:hAnsi="Arial" w:cs="Arial"/>
          <w:b/>
          <w:color w:val="000000"/>
        </w:rPr>
        <w:t xml:space="preserve">5 </w:t>
      </w:r>
      <w:bookmarkStart w:id="0" w:name="_GoBack"/>
      <w:bookmarkEnd w:id="0"/>
      <w:r w:rsidRPr="00AA7BC8">
        <w:rPr>
          <w:rFonts w:ascii="Arial" w:hAnsi="Arial" w:cs="Arial"/>
          <w:b/>
          <w:color w:val="000000"/>
        </w:rPr>
        <w:t>pn.:</w:t>
      </w:r>
    </w:p>
    <w:p w14:paraId="065EF0FF" w14:textId="2AD35DC7" w:rsidR="00F30AC9" w:rsidRDefault="00F30AC9" w:rsidP="00F30AC9">
      <w:pPr>
        <w:tabs>
          <w:tab w:val="left" w:pos="364"/>
          <w:tab w:val="left" w:pos="406"/>
        </w:tabs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D12C1" w:rsidRPr="002D12C1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2F73491" w14:textId="77777777" w:rsidR="00F30AC9" w:rsidRPr="00F30AC9" w:rsidRDefault="00F30AC9" w:rsidP="00F30AC9">
      <w:pPr>
        <w:tabs>
          <w:tab w:val="left" w:pos="364"/>
          <w:tab w:val="left" w:pos="406"/>
        </w:tabs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63D7EF69" w14:textId="1BBE5E28" w:rsidR="00FF05AA" w:rsidRPr="00BF3D55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7EE15186" w14:textId="10F36836" w:rsidR="00AB460B" w:rsidRPr="00AC3A10" w:rsidRDefault="00F30AC9" w:rsidP="00F30AC9">
      <w:pPr>
        <w:suppressAutoHyphens/>
        <w:spacing w:before="120" w:after="120" w:line="360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Wykonawca wraz z formularzem ofertowym złoży kosztorys ofertowy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– sporządzony na bazie kosztorysu zerowego stanowiącego</w:t>
      </w: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4610FEB" w14:textId="6149A222" w:rsidR="00F139CC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>III ust.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5AAC8AB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2852F20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F139CC" w:rsidRPr="00E12B63" w14:paraId="03FB9EA4" w14:textId="77777777" w:rsidTr="008869A4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5C3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2F1007" w14:textId="77777777" w:rsidR="008869A4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0247424D" w14:textId="7FAA9550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9E4" w14:textId="77777777" w:rsidR="00F139CC" w:rsidRPr="00582C0E" w:rsidRDefault="00F139CC" w:rsidP="00982CC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9EBFDC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3E3335F5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4DA9BE70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139CC" w:rsidRPr="00E12B63" w14:paraId="0DACA37A" w14:textId="77777777" w:rsidTr="00982CCA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5C9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04D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139CC" w:rsidRPr="00E12B63" w14:paraId="33C4190B" w14:textId="77777777" w:rsidTr="00982CCA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3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E5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05017FA2" w14:textId="77777777" w:rsidR="00F139CC" w:rsidRPr="00916F46" w:rsidRDefault="00F139CC" w:rsidP="00F139CC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2D12C1"/>
    <w:rsid w:val="00386001"/>
    <w:rsid w:val="003B156D"/>
    <w:rsid w:val="00407DA4"/>
    <w:rsid w:val="00462899"/>
    <w:rsid w:val="004928AA"/>
    <w:rsid w:val="00513747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0AC9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29</TotalTime>
  <Pages>2</Pages>
  <Words>262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25</cp:revision>
  <cp:lastPrinted>2024-02-07T07:29:00Z</cp:lastPrinted>
  <dcterms:created xsi:type="dcterms:W3CDTF">2021-11-10T09:47:00Z</dcterms:created>
  <dcterms:modified xsi:type="dcterms:W3CDTF">2025-02-18T13:36:00Z</dcterms:modified>
</cp:coreProperties>
</file>