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10A1A732" w:rsidR="009A555C" w:rsidRPr="005C6C07" w:rsidRDefault="00A04C6F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 </w:t>
      </w:r>
    </w:p>
    <w:p w14:paraId="271791F4" w14:textId="3A50D76D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 xml:space="preserve">Zamówienie </w:t>
      </w:r>
      <w:bookmarkStart w:id="1" w:name="_Hlk189036788"/>
      <w:r>
        <w:rPr>
          <w:rFonts w:ascii="Arial" w:hAnsi="Arial" w:cs="Arial"/>
          <w:b/>
          <w:color w:val="000000"/>
        </w:rPr>
        <w:t>nr</w:t>
      </w:r>
      <w:r w:rsidR="00A04C6F">
        <w:rPr>
          <w:rFonts w:ascii="Arial" w:hAnsi="Arial" w:cs="Arial"/>
          <w:b/>
          <w:color w:val="000000"/>
        </w:rPr>
        <w:t xml:space="preserve"> LOG-</w:t>
      </w:r>
      <w:r>
        <w:rPr>
          <w:rFonts w:ascii="Arial" w:hAnsi="Arial" w:cs="Arial"/>
          <w:b/>
          <w:color w:val="000000"/>
        </w:rPr>
        <w:t>P-Z/00</w:t>
      </w:r>
      <w:r w:rsidR="0052522A">
        <w:rPr>
          <w:rFonts w:ascii="Arial" w:hAnsi="Arial" w:cs="Arial"/>
          <w:b/>
          <w:color w:val="000000"/>
        </w:rPr>
        <w:t>18</w:t>
      </w:r>
      <w:r>
        <w:rPr>
          <w:rFonts w:ascii="Arial" w:hAnsi="Arial" w:cs="Arial"/>
          <w:b/>
          <w:color w:val="000000"/>
        </w:rPr>
        <w:t>/202</w:t>
      </w:r>
      <w:r w:rsidR="009B5B83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</w:t>
      </w:r>
      <w:bookmarkEnd w:id="1"/>
      <w:r>
        <w:rPr>
          <w:rFonts w:ascii="Arial" w:hAnsi="Arial" w:cs="Arial"/>
          <w:b/>
          <w:color w:val="000000"/>
        </w:rPr>
        <w:t>pn.:</w:t>
      </w:r>
    </w:p>
    <w:p w14:paraId="5737E734" w14:textId="443D1A89" w:rsidR="009B5B83" w:rsidRPr="00AB460B" w:rsidRDefault="000120B6" w:rsidP="009B5B83">
      <w:pPr>
        <w:tabs>
          <w:tab w:val="left" w:pos="364"/>
          <w:tab w:val="left" w:pos="406"/>
        </w:tabs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2" w:name="_Hlk81312969"/>
      <w:bookmarkStart w:id="3" w:name="_Hlk81400462"/>
      <w:bookmarkStart w:id="4" w:name="_Hlk175305803"/>
      <w:bookmarkStart w:id="5" w:name="_Hlk189036763"/>
      <w:r w:rsidRPr="000120B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6" w:name="_Hlk195776196"/>
      <w:bookmarkEnd w:id="2"/>
      <w:bookmarkEnd w:id="3"/>
      <w:bookmarkEnd w:id="4"/>
      <w:bookmarkEnd w:id="0"/>
      <w:r w:rsidR="0052522A" w:rsidRPr="0052522A">
        <w:rPr>
          <w:rFonts w:ascii="Arial" w:hAnsi="Arial" w:cs="Arial"/>
          <w:b/>
          <w:bCs/>
          <w:i/>
          <w:iCs/>
          <w:color w:val="2F5496" w:themeColor="accent1" w:themeShade="BF"/>
          <w:u w:val="single"/>
        </w:rPr>
        <w:t>Zakup wraz z sukcesywną dostawą koagulantu glinowego PAX 18 na Oczyszczalni Ścieków w Henrykowie</w:t>
      </w:r>
      <w:bookmarkEnd w:id="6"/>
      <w:r w:rsidR="009B5B83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5"/>
    <w:p w14:paraId="652FBCBB" w14:textId="63465838" w:rsidR="009A555C" w:rsidRDefault="009A555C" w:rsidP="009B5B8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52522A">
        <w:rPr>
          <w:rFonts w:ascii="Arial" w:hAnsi="Arial" w:cs="Arial"/>
          <w:b/>
          <w:bCs/>
        </w:rPr>
        <w:t>dostaw</w:t>
      </w:r>
      <w:bookmarkStart w:id="7" w:name="_GoBack"/>
      <w:bookmarkEnd w:id="7"/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766B2D5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 w:rsidR="000120B6" w:rsidRPr="000120B6">
        <w:rPr>
          <w:rFonts w:ascii="Arial" w:hAnsi="Arial" w:cs="Arial"/>
          <w:color w:val="000000"/>
          <w:sz w:val="20"/>
          <w:szCs w:val="20"/>
        </w:rPr>
        <w:t>spółka z ograniczoną odpowiedzialnością</w:t>
      </w:r>
    </w:p>
    <w:p w14:paraId="312AFB72" w14:textId="7FCBBDC2" w:rsidR="009A555C" w:rsidRPr="007722B0" w:rsidRDefault="009A555C" w:rsidP="007722B0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01A3D39C" w14:textId="05FA4DAF" w:rsidR="009A555C" w:rsidRDefault="009A555C" w:rsidP="007722B0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6E82EC31" w14:textId="77777777" w:rsidR="007722B0" w:rsidRPr="007722B0" w:rsidRDefault="007722B0" w:rsidP="007722B0">
      <w:pPr>
        <w:spacing w:before="120" w:after="120"/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14:paraId="7934AD81" w14:textId="2FAC07CB" w:rsidR="009A555C" w:rsidRDefault="009A555C" w:rsidP="007722B0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Lp,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0A3A17A4" w14:textId="2722110D" w:rsidR="009A555C" w:rsidRDefault="009A555C" w:rsidP="007722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60F4DCA3" w14:textId="77777777" w:rsidR="007722B0" w:rsidRPr="007722B0" w:rsidRDefault="007722B0" w:rsidP="007722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7722B0">
      <w:headerReference w:type="default" r:id="rId7"/>
      <w:footerReference w:type="default" r:id="rId8"/>
      <w:headerReference w:type="first" r:id="rId9"/>
      <w:pgSz w:w="11906" w:h="16838" w:code="9"/>
      <w:pgMar w:top="-380" w:right="924" w:bottom="142" w:left="56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50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120B6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476B5"/>
    <w:rsid w:val="00470E0F"/>
    <w:rsid w:val="0052522A"/>
    <w:rsid w:val="005D35C4"/>
    <w:rsid w:val="005D52FD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722B0"/>
    <w:rsid w:val="007C2026"/>
    <w:rsid w:val="007F53DC"/>
    <w:rsid w:val="00837E9B"/>
    <w:rsid w:val="00841953"/>
    <w:rsid w:val="00881283"/>
    <w:rsid w:val="008E4C2A"/>
    <w:rsid w:val="0093225A"/>
    <w:rsid w:val="00983EC2"/>
    <w:rsid w:val="009A555C"/>
    <w:rsid w:val="009B5B83"/>
    <w:rsid w:val="009B6F94"/>
    <w:rsid w:val="009D1CB7"/>
    <w:rsid w:val="00A04C6F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600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E03AF"/>
    <w:rsid w:val="00CF2B59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20</TotalTime>
  <Pages>1</Pages>
  <Words>86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24</cp:revision>
  <cp:lastPrinted>2008-06-02T05:48:00Z</cp:lastPrinted>
  <dcterms:created xsi:type="dcterms:W3CDTF">2021-09-03T05:01:00Z</dcterms:created>
  <dcterms:modified xsi:type="dcterms:W3CDTF">2025-04-17T09:51:00Z</dcterms:modified>
</cp:coreProperties>
</file>