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1BBDD148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973AF2" w:rsidRPr="00973AF2">
        <w:rPr>
          <w:rFonts w:ascii="Arial" w:hAnsi="Arial" w:cs="Arial"/>
          <w:b/>
          <w:color w:val="000000"/>
        </w:rPr>
        <w:t>LOG-P-Z/00</w:t>
      </w:r>
      <w:r w:rsidR="00CE6651">
        <w:rPr>
          <w:rFonts w:ascii="Arial" w:hAnsi="Arial" w:cs="Arial"/>
          <w:b/>
          <w:color w:val="000000"/>
        </w:rPr>
        <w:t>18</w:t>
      </w:r>
      <w:r w:rsidR="00973AF2" w:rsidRPr="00973AF2">
        <w:rPr>
          <w:rFonts w:ascii="Arial" w:hAnsi="Arial" w:cs="Arial"/>
          <w:b/>
          <w:color w:val="000000"/>
        </w:rPr>
        <w:t>/202</w:t>
      </w:r>
      <w:r w:rsidR="00AD1CDE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4D2A5B03" w:rsidR="00AA7BC8" w:rsidRPr="00AB460B" w:rsidRDefault="00796276" w:rsidP="00530C5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0" w:name="_Hlk195776196"/>
      <w:r w:rsidR="00CE6651" w:rsidRPr="00CE6651">
        <w:rPr>
          <w:rFonts w:ascii="Arial" w:hAnsi="Arial" w:cs="Arial"/>
          <w:b/>
          <w:bCs/>
          <w:i/>
          <w:iCs/>
          <w:color w:val="2F5496" w:themeColor="accent1" w:themeShade="BF"/>
          <w:u w:val="single"/>
        </w:rPr>
        <w:t>Zakup wraz z sukcesywną dostawą koagulantu glinowego PAX 18 na Oczyszczalni Ścieków w Henrykowie</w:t>
      </w:r>
      <w:bookmarkEnd w:id="0"/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23407C69" w14:textId="06983952" w:rsidR="00973AF2" w:rsidRDefault="00973AF2" w:rsidP="00973AF2">
      <w:pPr>
        <w:numPr>
          <w:ilvl w:val="1"/>
          <w:numId w:val="2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b/>
          <w:bCs/>
          <w:color w:val="000000"/>
          <w:sz w:val="20"/>
          <w:szCs w:val="20"/>
        </w:rPr>
        <w:t>Cena oferty za realizację zamówienia wynosi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177C488" w14:textId="77777777" w:rsidR="00CE6651" w:rsidRPr="006132D4" w:rsidRDefault="00CE6651" w:rsidP="00CE6651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86738659"/>
      <w:r w:rsidRPr="006132D4">
        <w:rPr>
          <w:rFonts w:ascii="Arial" w:hAnsi="Arial" w:cs="Arial"/>
          <w:b/>
          <w:bCs/>
          <w:color w:val="000000"/>
          <w:sz w:val="20"/>
          <w:szCs w:val="20"/>
        </w:rPr>
        <w:t xml:space="preserve">cena jednostkowa za </w:t>
      </w:r>
      <w:bookmarkStart w:id="2" w:name="_Hlk86738032"/>
      <w:r w:rsidRPr="006132D4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Pr="006132D4">
        <w:rPr>
          <w:rFonts w:ascii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PAX 18</w:t>
      </w:r>
      <w:r w:rsidRPr="006132D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bookmarkEnd w:id="2"/>
    <w:p w14:paraId="5CEC4CF5" w14:textId="4E34C77A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</w:t>
      </w:r>
      <w:r w:rsidR="00E22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…………………</w:t>
      </w:r>
      <w:r w:rsidR="00E22DC9" w:rsidRPr="00973A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…zł/Mg</w:t>
      </w:r>
    </w:p>
    <w:p w14:paraId="70514A70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(słownie………………………………………….………………………..………/100),</w:t>
      </w:r>
    </w:p>
    <w:p w14:paraId="79A1990E" w14:textId="5DE44E06" w:rsidR="00973AF2" w:rsidRPr="00F70680" w:rsidRDefault="00973AF2" w:rsidP="00973AF2">
      <w:pPr>
        <w:pStyle w:val="Akapitzlist"/>
        <w:numPr>
          <w:ilvl w:val="0"/>
          <w:numId w:val="10"/>
        </w:numPr>
        <w:suppressAutoHyphens/>
        <w:spacing w:line="48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70680">
        <w:rPr>
          <w:rFonts w:ascii="Arial" w:hAnsi="Arial" w:cs="Arial"/>
          <w:b/>
          <w:bCs/>
          <w:color w:val="000000"/>
          <w:sz w:val="20"/>
          <w:szCs w:val="20"/>
        </w:rPr>
        <w:t>całkowita cena za 1</w:t>
      </w:r>
      <w:r w:rsidR="00CE6651" w:rsidRPr="00F70680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 w:rsidRPr="00F70680">
        <w:rPr>
          <w:rFonts w:ascii="Arial" w:hAnsi="Arial" w:cs="Arial"/>
          <w:b/>
          <w:bCs/>
          <w:color w:val="000000"/>
          <w:sz w:val="20"/>
          <w:szCs w:val="20"/>
        </w:rPr>
        <w:t xml:space="preserve"> Mg</w:t>
      </w:r>
      <w:r w:rsidR="00F70680" w:rsidRPr="00F706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70680" w:rsidRPr="00F70680">
        <w:rPr>
          <w:rFonts w:ascii="Arial" w:hAnsi="Arial" w:cs="Arial"/>
          <w:b/>
          <w:bCs/>
          <w:color w:val="000000"/>
          <w:sz w:val="20"/>
          <w:szCs w:val="20"/>
        </w:rPr>
        <w:t>PAX 1</w:t>
      </w:r>
      <w:r w:rsidR="00F70680">
        <w:rPr>
          <w:rFonts w:ascii="Arial" w:hAnsi="Arial" w:cs="Arial"/>
          <w:b/>
          <w:bCs/>
          <w:color w:val="000000"/>
          <w:sz w:val="20"/>
          <w:szCs w:val="20"/>
        </w:rPr>
        <w:t>8:</w:t>
      </w:r>
      <w:bookmarkStart w:id="3" w:name="_GoBack"/>
      <w:bookmarkEnd w:id="3"/>
    </w:p>
    <w:p w14:paraId="47799D5B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netto:……………………………………………………………………………….…zł</w:t>
      </w:r>
    </w:p>
    <w:p w14:paraId="01FE593D" w14:textId="77777777" w:rsidR="00264DBA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(słownie………………………………………….………………………..………/100</w:t>
      </w:r>
      <w:r w:rsidR="00264DBA">
        <w:rPr>
          <w:rFonts w:ascii="Arial" w:hAnsi="Arial" w:cs="Arial"/>
          <w:color w:val="000000"/>
          <w:sz w:val="20"/>
          <w:szCs w:val="20"/>
        </w:rPr>
        <w:t>),</w:t>
      </w:r>
    </w:p>
    <w:p w14:paraId="7A2EF776" w14:textId="0C78666F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7EE15186" w14:textId="3F52AC60" w:rsidR="00AB460B" w:rsidRPr="00AC3A10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bookmarkEnd w:id="1"/>
    <w:p w14:paraId="55E47935" w14:textId="4223A93E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258A2C04" w14:textId="77777777" w:rsidR="00F139CC" w:rsidRPr="00FE54C9" w:rsidRDefault="00F139CC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973AF2">
      <w:pPr>
        <w:suppressAutoHyphens/>
        <w:spacing w:before="120" w:after="120" w:line="48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8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64DBA"/>
    <w:rsid w:val="00280010"/>
    <w:rsid w:val="002B6A25"/>
    <w:rsid w:val="00386001"/>
    <w:rsid w:val="003B156D"/>
    <w:rsid w:val="00407DA4"/>
    <w:rsid w:val="00462899"/>
    <w:rsid w:val="004928AA"/>
    <w:rsid w:val="00513747"/>
    <w:rsid w:val="00530C54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1CDE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E6651"/>
    <w:rsid w:val="00CF658D"/>
    <w:rsid w:val="00D015BD"/>
    <w:rsid w:val="00D51B98"/>
    <w:rsid w:val="00D6029A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810BB"/>
    <w:rsid w:val="00EA312C"/>
    <w:rsid w:val="00ED6A0C"/>
    <w:rsid w:val="00EE2A96"/>
    <w:rsid w:val="00F04408"/>
    <w:rsid w:val="00F139CC"/>
    <w:rsid w:val="00F36507"/>
    <w:rsid w:val="00F606AE"/>
    <w:rsid w:val="00F70680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37</TotalTime>
  <Pages>2</Pages>
  <Words>218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32</cp:revision>
  <cp:lastPrinted>2024-02-07T07:29:00Z</cp:lastPrinted>
  <dcterms:created xsi:type="dcterms:W3CDTF">2021-11-10T09:47:00Z</dcterms:created>
  <dcterms:modified xsi:type="dcterms:W3CDTF">2025-04-17T11:01:00Z</dcterms:modified>
</cp:coreProperties>
</file>