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20267" w14:textId="7209112A" w:rsidR="00DF2964" w:rsidRPr="00DF2964" w:rsidRDefault="00DF2964" w:rsidP="00DF2964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1A6386">
        <w:rPr>
          <w:rFonts w:ascii="Arial" w:eastAsia="Calibri" w:hAnsi="Arial" w:cs="Arial"/>
          <w:sz w:val="24"/>
          <w:szCs w:val="24"/>
          <w:lang w:eastAsia="en-US"/>
        </w:rPr>
        <w:t>06.05.</w:t>
      </w:r>
      <w:bookmarkStart w:id="0" w:name="_GoBack"/>
      <w:bookmarkEnd w:id="0"/>
      <w:r w:rsidR="00401BE4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F2964">
        <w:rPr>
          <w:rFonts w:ascii="Arial" w:eastAsia="Calibri" w:hAnsi="Arial" w:cs="Arial"/>
          <w:sz w:val="24"/>
          <w:szCs w:val="24"/>
          <w:lang w:eastAsia="en-US"/>
        </w:rPr>
        <w:t>2025 r.</w:t>
      </w:r>
    </w:p>
    <w:p w14:paraId="5402E9EE" w14:textId="6182ADB1" w:rsidR="00DF2964" w:rsidRPr="00DF2964" w:rsidRDefault="00DF2964" w:rsidP="00DF296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DF2964">
        <w:rPr>
          <w:rFonts w:ascii="Arial" w:eastAsia="Calibri" w:hAnsi="Arial" w:cs="Arial"/>
          <w:b/>
          <w:sz w:val="24"/>
          <w:szCs w:val="24"/>
        </w:rPr>
        <w:t>DZ.271.</w:t>
      </w:r>
      <w:r w:rsidR="00DB1BEA">
        <w:rPr>
          <w:rFonts w:ascii="Arial" w:eastAsia="Calibri" w:hAnsi="Arial" w:cs="Arial"/>
          <w:b/>
          <w:sz w:val="24"/>
          <w:szCs w:val="24"/>
        </w:rPr>
        <w:t>49</w:t>
      </w:r>
      <w:r w:rsidR="0021654E">
        <w:rPr>
          <w:rFonts w:ascii="Arial" w:eastAsia="Calibri" w:hAnsi="Arial" w:cs="Arial"/>
          <w:b/>
          <w:sz w:val="24"/>
          <w:szCs w:val="24"/>
        </w:rPr>
        <w:t>.</w:t>
      </w:r>
      <w:r w:rsidR="009D61CD">
        <w:rPr>
          <w:rFonts w:ascii="Arial" w:eastAsia="Calibri" w:hAnsi="Arial" w:cs="Arial"/>
          <w:b/>
          <w:sz w:val="24"/>
          <w:szCs w:val="24"/>
        </w:rPr>
        <w:t xml:space="preserve"> </w:t>
      </w:r>
      <w:r w:rsidR="001A6386">
        <w:rPr>
          <w:rFonts w:ascii="Arial" w:eastAsia="Calibri" w:hAnsi="Arial" w:cs="Arial"/>
          <w:b/>
          <w:sz w:val="24"/>
          <w:szCs w:val="24"/>
        </w:rPr>
        <w:t>503.</w:t>
      </w:r>
      <w:r w:rsidRPr="00DF2964">
        <w:rPr>
          <w:rFonts w:ascii="Arial" w:eastAsia="Calibri" w:hAnsi="Arial" w:cs="Arial"/>
          <w:b/>
          <w:sz w:val="24"/>
          <w:szCs w:val="24"/>
        </w:rPr>
        <w:t>2025</w:t>
      </w:r>
    </w:p>
    <w:p w14:paraId="0ED5385D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Dział Zamówień Publicznych</w:t>
      </w:r>
    </w:p>
    <w:p w14:paraId="24E006A7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tel. 0-12 614 25 52</w:t>
      </w:r>
    </w:p>
    <w:p w14:paraId="416BF75B" w14:textId="77777777" w:rsidR="00DF2964" w:rsidRPr="00DF2964" w:rsidRDefault="00DF2964" w:rsidP="00DF2964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 xml:space="preserve">e-mail: </w:t>
      </w:r>
      <w:hyperlink r:id="rId9" w:history="1">
        <w:r w:rsidRPr="00DF296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65FD2ADC" w14:textId="77777777" w:rsidR="00DF2964" w:rsidRPr="00DF2964" w:rsidRDefault="00DF2964" w:rsidP="00DF296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C621ABB" w14:textId="5B91B3D5" w:rsidR="00DF2964" w:rsidRPr="00DF2964" w:rsidRDefault="00DF2964" w:rsidP="00DF2964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F2964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DF2964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DB1BEA">
        <w:rPr>
          <w:rFonts w:ascii="Arial" w:eastAsia="Calibri" w:hAnsi="Arial" w:cs="Arial"/>
          <w:b/>
          <w:sz w:val="24"/>
          <w:szCs w:val="24"/>
        </w:rPr>
        <w:t>49</w:t>
      </w:r>
      <w:r w:rsidRPr="00DF2964">
        <w:rPr>
          <w:rFonts w:ascii="Arial" w:eastAsia="Calibri" w:hAnsi="Arial" w:cs="Arial"/>
          <w:b/>
          <w:sz w:val="24"/>
          <w:szCs w:val="24"/>
        </w:rPr>
        <w:t>.2025 –</w:t>
      </w:r>
      <w:r w:rsidRPr="00DF296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B1BEA" w:rsidRPr="00DB1BEA">
        <w:rPr>
          <w:rFonts w:ascii="Arial" w:eastAsia="Calibri" w:hAnsi="Arial" w:cs="Arial"/>
          <w:b/>
          <w:bCs/>
          <w:sz w:val="24"/>
          <w:szCs w:val="24"/>
        </w:rPr>
        <w:t>Dostawa odczynników laboratoryjnych, wyrobów diagnostycznych</w:t>
      </w:r>
    </w:p>
    <w:p w14:paraId="1AA8457D" w14:textId="77777777" w:rsidR="00DF2964" w:rsidRPr="00DF2964" w:rsidRDefault="00DF2964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7E7FD0" w14:textId="77777777" w:rsidR="00DF2964" w:rsidRPr="00DF2964" w:rsidRDefault="00DF2964" w:rsidP="00DF29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następujące pytania:</w:t>
      </w:r>
    </w:p>
    <w:p w14:paraId="43FA1944" w14:textId="77777777" w:rsidR="00DF2964" w:rsidRPr="00DF2964" w:rsidRDefault="00DF2964" w:rsidP="00DF29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CA82336" w14:textId="77777777" w:rsidR="00DF2964" w:rsidRDefault="00DF2964" w:rsidP="00DF2964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DF2964">
        <w:rPr>
          <w:rFonts w:ascii="Arial" w:hAnsi="Arial" w:cs="Arial"/>
          <w:b/>
          <w:i/>
          <w:sz w:val="24"/>
          <w:szCs w:val="24"/>
        </w:rPr>
        <w:t xml:space="preserve">Pytanie 1 </w:t>
      </w:r>
    </w:p>
    <w:p w14:paraId="1D9539E1" w14:textId="77777777" w:rsidR="00401BE4" w:rsidRPr="00401BE4" w:rsidRDefault="00401BE4" w:rsidP="00401BE4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0DA2D8E" w14:textId="77777777" w:rsidR="00401BE4" w:rsidRPr="00401BE4" w:rsidRDefault="00401BE4" w:rsidP="00401BE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BE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1BE4">
        <w:rPr>
          <w:rFonts w:ascii="Arial" w:eastAsiaTheme="minorHAnsi" w:hAnsi="Arial" w:cs="Arial"/>
          <w:b/>
          <w:bCs/>
          <w:i/>
          <w:iCs/>
          <w:sz w:val="24"/>
          <w:szCs w:val="24"/>
          <w:lang w:eastAsia="en-US"/>
        </w:rPr>
        <w:t xml:space="preserve">pakiet nr 5, poz. nr 2 </w:t>
      </w:r>
    </w:p>
    <w:p w14:paraId="4D1258A2" w14:textId="77777777" w:rsidR="00401BE4" w:rsidRPr="00401BE4" w:rsidRDefault="00401BE4" w:rsidP="00401BE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BE4">
        <w:rPr>
          <w:rFonts w:ascii="Arial" w:eastAsiaTheme="minorHAnsi" w:hAnsi="Arial" w:cs="Arial"/>
          <w:sz w:val="24"/>
          <w:szCs w:val="24"/>
          <w:lang w:eastAsia="en-US"/>
        </w:rPr>
        <w:t xml:space="preserve">Zwracamy się z prośbą o zmianę zapisu SWZ dotyczącą pakietu nr 5, poz. nr 2, a dokładniej o usunięcie wymogu - </w:t>
      </w:r>
      <w:r w:rsidRPr="00401BE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Wszystkie odczynniki CE/IVD </w:t>
      </w:r>
      <w:r w:rsidRPr="00401BE4">
        <w:rPr>
          <w:rFonts w:ascii="Arial" w:eastAsiaTheme="minorHAnsi" w:hAnsi="Arial" w:cs="Arial"/>
          <w:sz w:val="24"/>
          <w:szCs w:val="24"/>
          <w:lang w:eastAsia="en-US"/>
        </w:rPr>
        <w:t xml:space="preserve">dla wyżej wymieniowej pozycji. </w:t>
      </w:r>
    </w:p>
    <w:p w14:paraId="74FC9571" w14:textId="53DF1399" w:rsidR="00401BE4" w:rsidRPr="00401BE4" w:rsidRDefault="00401BE4" w:rsidP="0040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BE4">
        <w:rPr>
          <w:rFonts w:ascii="Arial" w:eastAsiaTheme="minorHAnsi" w:hAnsi="Arial" w:cs="Arial"/>
          <w:sz w:val="24"/>
          <w:szCs w:val="24"/>
          <w:lang w:eastAsia="en-US"/>
        </w:rPr>
        <w:t>Produkt o numerze katalogowym 9U011S01, wskazanym przez Zamawiającego, nie jest wyrobem medycznym i nie jest wyrobem do diagnostyki in vitro. Jest to produkt dedykowany do monitorowania kontroli czystości środowiska, a nie do bezpośredniej diagnostyki zalecanej pacjentowi.</w:t>
      </w:r>
    </w:p>
    <w:p w14:paraId="43A2060C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7FAC8330" w14:textId="08F9B742" w:rsidR="003C3A72" w:rsidRPr="003C3A72" w:rsidRDefault="00962978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Zamawiający pozostawi zapis dotyczący odczynników CE/IVD tylko dla pozycji 1 w pakiecie 5. Produkt, o którym mowa w pozycji 2 będzie używany do wymazów środowiskowych, Zamawiający nie wymaga CE/IVD dla tej pozycji. Obowiązujący załącznik 3 do SWZ  dla pakietu 5 w załączeniu do niniejszego pisma. </w:t>
      </w:r>
    </w:p>
    <w:p w14:paraId="3AF54AF4" w14:textId="77777777" w:rsidR="003C3A72" w:rsidRP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2BD622FE" w14:textId="77777777" w:rsidR="003C3A72" w:rsidRP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37ABFDE6" w14:textId="77777777" w:rsidR="00523FF8" w:rsidRPr="00523FF8" w:rsidRDefault="00523FF8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sectPr w:rsidR="00523FF8" w:rsidRPr="00523FF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F3429" w14:textId="77777777" w:rsidR="00CC5318" w:rsidRDefault="00CC5318" w:rsidP="00205BF0">
      <w:r>
        <w:separator/>
      </w:r>
    </w:p>
  </w:endnote>
  <w:endnote w:type="continuationSeparator" w:id="0">
    <w:p w14:paraId="77CA1D32" w14:textId="77777777" w:rsidR="00CC5318" w:rsidRDefault="00CC531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EDAD0" w14:textId="77777777" w:rsidR="00CC5318" w:rsidRDefault="00CC5318" w:rsidP="00205BF0">
      <w:r>
        <w:separator/>
      </w:r>
    </w:p>
  </w:footnote>
  <w:footnote w:type="continuationSeparator" w:id="0">
    <w:p w14:paraId="048066B3" w14:textId="77777777" w:rsidR="00CC5318" w:rsidRDefault="00CC531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D2EB4"/>
    <w:multiLevelType w:val="hybridMultilevel"/>
    <w:tmpl w:val="999355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B6BCF"/>
    <w:multiLevelType w:val="hybridMultilevel"/>
    <w:tmpl w:val="249E3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25B0D"/>
    <w:multiLevelType w:val="hybridMultilevel"/>
    <w:tmpl w:val="19BA3C76"/>
    <w:lvl w:ilvl="0" w:tplc="4990A922">
      <w:start w:val="1"/>
      <w:numFmt w:val="decimal"/>
      <w:lvlText w:val="%1."/>
      <w:lvlJc w:val="left"/>
      <w:pPr>
        <w:ind w:left="224" w:hanging="360"/>
      </w:pPr>
    </w:lvl>
    <w:lvl w:ilvl="1" w:tplc="04150019">
      <w:start w:val="1"/>
      <w:numFmt w:val="lowerLetter"/>
      <w:lvlText w:val="%2."/>
      <w:lvlJc w:val="left"/>
      <w:pPr>
        <w:ind w:left="944" w:hanging="360"/>
      </w:pPr>
    </w:lvl>
    <w:lvl w:ilvl="2" w:tplc="0415001B">
      <w:start w:val="1"/>
      <w:numFmt w:val="lowerRoman"/>
      <w:lvlText w:val="%3."/>
      <w:lvlJc w:val="right"/>
      <w:pPr>
        <w:ind w:left="1664" w:hanging="180"/>
      </w:pPr>
    </w:lvl>
    <w:lvl w:ilvl="3" w:tplc="0415000F">
      <w:start w:val="1"/>
      <w:numFmt w:val="decimal"/>
      <w:lvlText w:val="%4."/>
      <w:lvlJc w:val="left"/>
      <w:pPr>
        <w:ind w:left="2384" w:hanging="360"/>
      </w:pPr>
    </w:lvl>
    <w:lvl w:ilvl="4" w:tplc="04150019">
      <w:start w:val="1"/>
      <w:numFmt w:val="lowerLetter"/>
      <w:lvlText w:val="%5."/>
      <w:lvlJc w:val="left"/>
      <w:pPr>
        <w:ind w:left="3104" w:hanging="360"/>
      </w:pPr>
    </w:lvl>
    <w:lvl w:ilvl="5" w:tplc="0415001B">
      <w:start w:val="1"/>
      <w:numFmt w:val="lowerRoman"/>
      <w:lvlText w:val="%6."/>
      <w:lvlJc w:val="right"/>
      <w:pPr>
        <w:ind w:left="3824" w:hanging="180"/>
      </w:pPr>
    </w:lvl>
    <w:lvl w:ilvl="6" w:tplc="0415000F">
      <w:start w:val="1"/>
      <w:numFmt w:val="decimal"/>
      <w:lvlText w:val="%7."/>
      <w:lvlJc w:val="left"/>
      <w:pPr>
        <w:ind w:left="4544" w:hanging="360"/>
      </w:pPr>
    </w:lvl>
    <w:lvl w:ilvl="7" w:tplc="04150019">
      <w:start w:val="1"/>
      <w:numFmt w:val="lowerLetter"/>
      <w:lvlText w:val="%8."/>
      <w:lvlJc w:val="left"/>
      <w:pPr>
        <w:ind w:left="5264" w:hanging="360"/>
      </w:pPr>
    </w:lvl>
    <w:lvl w:ilvl="8" w:tplc="0415001B">
      <w:start w:val="1"/>
      <w:numFmt w:val="lowerRoman"/>
      <w:lvlText w:val="%9."/>
      <w:lvlJc w:val="right"/>
      <w:pPr>
        <w:ind w:left="5984" w:hanging="180"/>
      </w:pPr>
    </w:lvl>
  </w:abstractNum>
  <w:abstractNum w:abstractNumId="3">
    <w:nsid w:val="50F877BC"/>
    <w:multiLevelType w:val="hybridMultilevel"/>
    <w:tmpl w:val="5CD4BB2E"/>
    <w:lvl w:ilvl="0" w:tplc="49A00F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C1D23"/>
    <w:multiLevelType w:val="hybridMultilevel"/>
    <w:tmpl w:val="8ED04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B44E3"/>
    <w:multiLevelType w:val="hybridMultilevel"/>
    <w:tmpl w:val="2628498C"/>
    <w:lvl w:ilvl="0" w:tplc="097E839A">
      <w:start w:val="1"/>
      <w:numFmt w:val="upperLetter"/>
      <w:lvlText w:val="%1."/>
      <w:lvlJc w:val="left"/>
      <w:pPr>
        <w:ind w:left="143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441CE"/>
    <w:multiLevelType w:val="hybridMultilevel"/>
    <w:tmpl w:val="61E4E9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0D18"/>
    <w:rsid w:val="00022C42"/>
    <w:rsid w:val="000323A5"/>
    <w:rsid w:val="00077509"/>
    <w:rsid w:val="000B4F84"/>
    <w:rsid w:val="001006B6"/>
    <w:rsid w:val="001226AC"/>
    <w:rsid w:val="00177B53"/>
    <w:rsid w:val="001A6386"/>
    <w:rsid w:val="001C5230"/>
    <w:rsid w:val="001D30E7"/>
    <w:rsid w:val="00205BF0"/>
    <w:rsid w:val="0021654E"/>
    <w:rsid w:val="00276BE9"/>
    <w:rsid w:val="0028177B"/>
    <w:rsid w:val="00297AED"/>
    <w:rsid w:val="002C0A79"/>
    <w:rsid w:val="003275F8"/>
    <w:rsid w:val="003C3A72"/>
    <w:rsid w:val="00401BE4"/>
    <w:rsid w:val="00506359"/>
    <w:rsid w:val="00523FF8"/>
    <w:rsid w:val="00541E64"/>
    <w:rsid w:val="0054686F"/>
    <w:rsid w:val="005471CB"/>
    <w:rsid w:val="00576EAC"/>
    <w:rsid w:val="005B359F"/>
    <w:rsid w:val="005C2E25"/>
    <w:rsid w:val="005D0D70"/>
    <w:rsid w:val="00604E67"/>
    <w:rsid w:val="006258DE"/>
    <w:rsid w:val="006A15AB"/>
    <w:rsid w:val="00732C98"/>
    <w:rsid w:val="0073519A"/>
    <w:rsid w:val="007E4040"/>
    <w:rsid w:val="007F0947"/>
    <w:rsid w:val="007F3B1D"/>
    <w:rsid w:val="008561AB"/>
    <w:rsid w:val="008A75E0"/>
    <w:rsid w:val="00902CBD"/>
    <w:rsid w:val="00945F71"/>
    <w:rsid w:val="00962978"/>
    <w:rsid w:val="009D61CD"/>
    <w:rsid w:val="009E2843"/>
    <w:rsid w:val="00A40DBC"/>
    <w:rsid w:val="00A71F00"/>
    <w:rsid w:val="00AC505B"/>
    <w:rsid w:val="00C1742C"/>
    <w:rsid w:val="00C5305E"/>
    <w:rsid w:val="00C674D6"/>
    <w:rsid w:val="00CC5318"/>
    <w:rsid w:val="00CE4F2C"/>
    <w:rsid w:val="00D843BF"/>
    <w:rsid w:val="00D9373E"/>
    <w:rsid w:val="00DB1BEA"/>
    <w:rsid w:val="00DB3AB0"/>
    <w:rsid w:val="00DC4612"/>
    <w:rsid w:val="00DF2964"/>
    <w:rsid w:val="00E239E5"/>
    <w:rsid w:val="00E24E57"/>
    <w:rsid w:val="00E6509D"/>
    <w:rsid w:val="00E931ED"/>
    <w:rsid w:val="00EA6393"/>
    <w:rsid w:val="00F17994"/>
    <w:rsid w:val="00F26962"/>
    <w:rsid w:val="00F30A8D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C1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C1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354E-9773-4BEE-84FA-EE2970CF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50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4</cp:revision>
  <cp:lastPrinted>2025-04-30T10:28:00Z</cp:lastPrinted>
  <dcterms:created xsi:type="dcterms:W3CDTF">2025-05-02T07:00:00Z</dcterms:created>
  <dcterms:modified xsi:type="dcterms:W3CDTF">2025-05-06T09:42:00Z</dcterms:modified>
</cp:coreProperties>
</file>