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CCCF3" w14:textId="34FA326F" w:rsidR="00072D39" w:rsidRDefault="00072D39" w:rsidP="00072D39">
      <w:pPr>
        <w:jc w:val="right"/>
        <w:rPr>
          <w:rFonts w:ascii="Arial" w:hAnsi="Arial" w:cs="Arial"/>
          <w:b/>
          <w:bCs/>
          <w:u w:val="single"/>
        </w:rPr>
      </w:pPr>
      <w:r w:rsidRPr="0016695F">
        <w:rPr>
          <w:rFonts w:ascii="Arial" w:hAnsi="Arial" w:cs="Arial"/>
          <w:b/>
          <w:bCs/>
          <w:u w:val="single"/>
        </w:rPr>
        <w:t>Załącznik nr 6</w:t>
      </w:r>
    </w:p>
    <w:p w14:paraId="6F033082" w14:textId="77777777" w:rsidR="00D74CEB" w:rsidRPr="00D74CEB" w:rsidRDefault="00D74CEB" w:rsidP="00D74CEB">
      <w:pPr>
        <w:tabs>
          <w:tab w:val="left" w:pos="1390"/>
          <w:tab w:val="center" w:pos="4536"/>
        </w:tabs>
        <w:suppressAutoHyphens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6868DFBD" w14:textId="77777777" w:rsidR="00D74CEB" w:rsidRPr="00D74CEB" w:rsidRDefault="00D74CEB" w:rsidP="00D74CEB">
      <w:pPr>
        <w:tabs>
          <w:tab w:val="left" w:pos="1390"/>
          <w:tab w:val="center" w:pos="4536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74CE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Zamówienie nr LOG-P-Z/0005/2025 pn.:</w:t>
      </w:r>
    </w:p>
    <w:p w14:paraId="1A5C4E86" w14:textId="77777777" w:rsidR="00D74CEB" w:rsidRPr="00D74CEB" w:rsidRDefault="00D74CEB" w:rsidP="00D74CEB">
      <w:pPr>
        <w:tabs>
          <w:tab w:val="left" w:pos="364"/>
          <w:tab w:val="left" w:pos="406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u w:val="single"/>
          <w:lang w:eastAsia="pl-PL"/>
        </w:rPr>
      </w:pPr>
      <w:r w:rsidRPr="00D74CEB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u w:val="single"/>
          <w:lang w:eastAsia="pl-PL"/>
        </w:rPr>
        <w:t>„</w:t>
      </w:r>
      <w:bookmarkStart w:id="0" w:name="_Hlk189128801"/>
      <w:r w:rsidRPr="00D74CEB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u w:val="single"/>
          <w:lang w:eastAsia="pl-PL"/>
        </w:rPr>
        <w:t>Zakup odzieży roboczej i środków ochrony indywidualnej</w:t>
      </w:r>
      <w:bookmarkEnd w:id="0"/>
      <w:r w:rsidRPr="00D74CEB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u w:val="single"/>
          <w:lang w:eastAsia="pl-PL"/>
        </w:rPr>
        <w:t>”</w:t>
      </w:r>
    </w:p>
    <w:p w14:paraId="2E989AD3" w14:textId="77777777" w:rsidR="00072D39" w:rsidRDefault="00072D39" w:rsidP="00072D39">
      <w:pPr>
        <w:jc w:val="center"/>
        <w:rPr>
          <w:rFonts w:ascii="Arial" w:hAnsi="Arial" w:cs="Arial"/>
          <w:b/>
          <w:bCs/>
        </w:rPr>
      </w:pPr>
    </w:p>
    <w:p w14:paraId="4A417848" w14:textId="24055968" w:rsidR="00785199" w:rsidRPr="00785199" w:rsidRDefault="00072D39" w:rsidP="00785199">
      <w:pPr>
        <w:rPr>
          <w:rFonts w:ascii="Arial" w:hAnsi="Arial" w:cs="Arial"/>
          <w:i/>
          <w:iCs/>
          <w:u w:val="single"/>
        </w:rPr>
      </w:pPr>
      <w:r w:rsidRPr="00E4386E">
        <w:rPr>
          <w:rFonts w:ascii="Arial" w:hAnsi="Arial" w:cs="Arial"/>
          <w:i/>
          <w:iCs/>
          <w:u w:val="single"/>
        </w:rPr>
        <w:t>Logo – kamizelka ostrzegawcza</w:t>
      </w:r>
      <w:r w:rsidR="00785199">
        <w:rPr>
          <w:rFonts w:ascii="Arial" w:hAnsi="Arial" w:cs="Arial"/>
          <w:i/>
          <w:iCs/>
          <w:u w:val="single"/>
        </w:rPr>
        <w:t xml:space="preserve"> i kurtka ocieplana </w:t>
      </w:r>
      <w:r w:rsidR="00785199" w:rsidRPr="00785199">
        <w:rPr>
          <w:rFonts w:ascii="Arial" w:hAnsi="Arial" w:cs="Arial"/>
          <w:i/>
          <w:iCs/>
          <w:u w:val="single"/>
        </w:rPr>
        <w:t>HI-VI</w:t>
      </w:r>
      <w:r w:rsidR="00887C4C">
        <w:rPr>
          <w:rFonts w:ascii="Arial" w:hAnsi="Arial" w:cs="Arial"/>
          <w:i/>
          <w:iCs/>
          <w:u w:val="single"/>
        </w:rPr>
        <w:t>Z</w:t>
      </w:r>
    </w:p>
    <w:p w14:paraId="2F785F54" w14:textId="4CB03374" w:rsidR="00072D39" w:rsidRPr="00E4386E" w:rsidRDefault="00072D39" w:rsidP="00072D39">
      <w:pPr>
        <w:rPr>
          <w:rFonts w:ascii="Arial" w:hAnsi="Arial" w:cs="Arial"/>
          <w:i/>
          <w:iCs/>
          <w:u w:val="single"/>
        </w:rPr>
      </w:pPr>
    </w:p>
    <w:p w14:paraId="0978DE7C" w14:textId="5FF18BC9" w:rsidR="007F53DC" w:rsidRPr="00142576" w:rsidRDefault="00543B9D" w:rsidP="007F53D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8E2634" wp14:editId="3EBE7E81">
                <wp:simplePos x="0" y="0"/>
                <wp:positionH relativeFrom="column">
                  <wp:posOffset>2150110</wp:posOffset>
                </wp:positionH>
                <wp:positionV relativeFrom="paragraph">
                  <wp:posOffset>2833370</wp:posOffset>
                </wp:positionV>
                <wp:extent cx="2360930" cy="1404620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5970C" w14:textId="5EE4CB1A" w:rsidR="00543B9D" w:rsidRPr="00543B9D" w:rsidRDefault="00110AD0" w:rsidP="00543B9D">
                            <w:hyperlink r:id="rId7" w:history="1">
                              <w:r w:rsidR="00543B9D" w:rsidRPr="00543B9D">
                                <w:rPr>
                                  <w:rStyle w:val="Hipercze"/>
                                </w:rPr>
                                <w:t>www.wodociagileszczynskie.pl</w:t>
                              </w:r>
                            </w:hyperlink>
                          </w:p>
                          <w:p w14:paraId="4E36FD10" w14:textId="16E38943" w:rsidR="00072D39" w:rsidRPr="003D26EB" w:rsidRDefault="005F3286" w:rsidP="00072D39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248E263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69.3pt;margin-top:223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Md/wEAANUDAAAOAAAAZHJzL2Uyb0RvYy54bWysU11v2yAUfZ+0/4B4X+ykTtZ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" filled="f" stroked="f">
                <v:textbox style="mso-fit-shape-to-text:t">
                  <w:txbxContent>
                    <w:p w14:paraId="3215970C" w14:textId="5EE4CB1A" w:rsidR="00543B9D" w:rsidRPr="00543B9D" w:rsidRDefault="00543B9D" w:rsidP="00543B9D">
                      <w:hyperlink r:id="rId8" w:history="1">
                        <w:r w:rsidRPr="00543B9D">
                          <w:rPr>
                            <w:rStyle w:val="Hipercze"/>
                          </w:rPr>
                          <w:t>www.wodociagileszczynskie.pl</w:t>
                        </w:r>
                      </w:hyperlink>
                    </w:p>
                    <w:p w14:paraId="4E36FD10" w14:textId="16E38943" w:rsidR="00072D39" w:rsidRPr="003D26EB" w:rsidRDefault="005F3286" w:rsidP="00072D39">
                      <w:pPr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21BD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66203D" wp14:editId="01FB8740">
                <wp:simplePos x="0" y="0"/>
                <wp:positionH relativeFrom="column">
                  <wp:posOffset>3769360</wp:posOffset>
                </wp:positionH>
                <wp:positionV relativeFrom="paragraph">
                  <wp:posOffset>854075</wp:posOffset>
                </wp:positionV>
                <wp:extent cx="9525" cy="1352550"/>
                <wp:effectExtent l="76200" t="38100" r="66675" b="57150"/>
                <wp:wrapNone/>
                <wp:docPr id="13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52550"/>
                        </a:xfrm>
                        <a:prstGeom prst="straightConnector1">
                          <a:avLst/>
                        </a:prstGeom>
                        <a:ln w="158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331E6D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3" o:spid="_x0000_s1026" type="#_x0000_t32" style="position:absolute;margin-left:296.8pt;margin-top:67.25pt;width:.75pt;height:106.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" strokecolor="#4472c4 [3204]" strokeweight="1.25pt">
                <v:stroke startarrow="block" endarrow="block" joinstyle="miter"/>
              </v:shape>
            </w:pict>
          </mc:Fallback>
        </mc:AlternateContent>
      </w:r>
      <w:r w:rsidR="00D21BD3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4C67F3F" wp14:editId="536A3D41">
                <wp:simplePos x="0" y="0"/>
                <wp:positionH relativeFrom="page">
                  <wp:posOffset>1938498</wp:posOffset>
                </wp:positionH>
                <wp:positionV relativeFrom="paragraph">
                  <wp:posOffset>1849598</wp:posOffset>
                </wp:positionV>
                <wp:extent cx="2219960" cy="248600"/>
                <wp:effectExtent l="0" t="0" r="4128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19960" cy="24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09746" w14:textId="2DBCC480" w:rsidR="005F3286" w:rsidRDefault="005F3286" w:rsidP="00D21BD3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  <w:bookmarkStart w:id="1" w:name="_Hlk82424800"/>
                            <w:r>
                              <w:rPr>
                                <w:color w:val="2F5496" w:themeColor="accent1" w:themeShade="BF"/>
                              </w:rPr>
                              <w:t>całość format</w:t>
                            </w:r>
                            <w:r w:rsidR="00D21BD3">
                              <w:rPr>
                                <w:color w:val="2F5496" w:themeColor="accent1" w:themeShade="BF"/>
                              </w:rPr>
                              <w:t xml:space="preserve"> </w:t>
                            </w:r>
                            <w:r>
                              <w:rPr>
                                <w:color w:val="2F5496" w:themeColor="accent1" w:themeShade="BF"/>
                              </w:rPr>
                              <w:t xml:space="preserve"> </w:t>
                            </w:r>
                            <w:bookmarkEnd w:id="1"/>
                            <w:r>
                              <w:rPr>
                                <w:color w:val="2F5496" w:themeColor="accent1" w:themeShade="BF"/>
                              </w:rPr>
                              <w:t>A4</w:t>
                            </w:r>
                          </w:p>
                          <w:p w14:paraId="18A2CDA8" w14:textId="77777777" w:rsidR="00D21BD3" w:rsidRPr="003D26EB" w:rsidRDefault="00D21BD3" w:rsidP="00D21BD3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4C67F3F" id="_x0000_s1027" type="#_x0000_t202" style="position:absolute;margin-left:152.65pt;margin-top:145.65pt;width:174.8pt;height:19.55pt;rotation:-9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" filled="f" stroked="f">
                <v:textbox>
                  <w:txbxContent>
                    <w:p w14:paraId="02109746" w14:textId="2DBCC480" w:rsidR="005F3286" w:rsidRDefault="005F3286" w:rsidP="00D21BD3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  <w:bookmarkStart w:id="3" w:name="_Hlk82424800"/>
                      <w:r>
                        <w:rPr>
                          <w:color w:val="2F5496" w:themeColor="accent1" w:themeShade="BF"/>
                        </w:rPr>
                        <w:t>całość format</w:t>
                      </w:r>
                      <w:r w:rsidR="00D21BD3">
                        <w:rPr>
                          <w:color w:val="2F5496" w:themeColor="accent1" w:themeShade="BF"/>
                        </w:rPr>
                        <w:t xml:space="preserve"> </w:t>
                      </w:r>
                      <w:r>
                        <w:rPr>
                          <w:color w:val="2F5496" w:themeColor="accent1" w:themeShade="BF"/>
                        </w:rPr>
                        <w:t xml:space="preserve"> </w:t>
                      </w:r>
                      <w:bookmarkEnd w:id="3"/>
                      <w:r>
                        <w:rPr>
                          <w:color w:val="2F5496" w:themeColor="accent1" w:themeShade="BF"/>
                        </w:rPr>
                        <w:t>A4</w:t>
                      </w:r>
                    </w:p>
                    <w:p w14:paraId="18A2CDA8" w14:textId="77777777" w:rsidR="00D21BD3" w:rsidRPr="003D26EB" w:rsidRDefault="00D21BD3" w:rsidP="00D21BD3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21BD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D71A1C" wp14:editId="5AD96D6B">
                <wp:simplePos x="0" y="0"/>
                <wp:positionH relativeFrom="column">
                  <wp:posOffset>2207260</wp:posOffset>
                </wp:positionH>
                <wp:positionV relativeFrom="paragraph">
                  <wp:posOffset>835025</wp:posOffset>
                </wp:positionV>
                <wp:extent cx="9525" cy="2286000"/>
                <wp:effectExtent l="76200" t="38100" r="66675" b="57150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0"/>
                        </a:xfrm>
                        <a:prstGeom prst="straightConnector1">
                          <a:avLst/>
                        </a:prstGeom>
                        <a:ln w="158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79EF695" id="Łącznik prosty ze strzałką 11" o:spid="_x0000_s1026" type="#_x0000_t32" style="position:absolute;margin-left:173.8pt;margin-top:65.75pt;width:.75pt;height:18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" strokecolor="#4472c4 [3204]" strokeweight="1.25pt">
                <v:stroke startarrow="block" endarrow="block" joinstyle="miter"/>
              </v:shape>
            </w:pict>
          </mc:Fallback>
        </mc:AlternateContent>
      </w:r>
      <w:r w:rsidR="005F328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6A8AE32" wp14:editId="196807C2">
                <wp:simplePos x="0" y="0"/>
                <wp:positionH relativeFrom="margin">
                  <wp:posOffset>3702685</wp:posOffset>
                </wp:positionH>
                <wp:positionV relativeFrom="paragraph">
                  <wp:posOffset>1150620</wp:posOffset>
                </wp:positionV>
                <wp:extent cx="914400" cy="1404620"/>
                <wp:effectExtent l="0" t="0" r="0" b="190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1584F" w14:textId="70E6BA63" w:rsidR="005F3286" w:rsidRPr="003D26EB" w:rsidRDefault="005F3286" w:rsidP="005F3286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wymiary logo</w:t>
                            </w:r>
                            <w:r w:rsidR="00110AD0">
                              <w:rPr>
                                <w:color w:val="2F5496" w:themeColor="accent1" w:themeShade="BF"/>
                              </w:rPr>
                              <w:t xml:space="preserve"> Spółki </w:t>
                            </w:r>
                            <w:bookmarkStart w:id="2" w:name="_GoBack"/>
                            <w:bookmarkEnd w:id="2"/>
                            <w:r>
                              <w:rPr>
                                <w:color w:val="2F5496" w:themeColor="accent1" w:themeShade="BF"/>
                              </w:rPr>
                              <w:t xml:space="preserve">15cmx15cm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A8AE3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91.55pt;margin-top:90.6pt;width:1in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" filled="f" stroked="f">
                <v:textbox style="mso-fit-shape-to-text:t">
                  <w:txbxContent>
                    <w:p w14:paraId="66B1584F" w14:textId="70E6BA63" w:rsidR="005F3286" w:rsidRPr="003D26EB" w:rsidRDefault="005F3286" w:rsidP="005F3286">
                      <w:pPr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wymiary logo</w:t>
                      </w:r>
                      <w:r w:rsidR="00110AD0">
                        <w:rPr>
                          <w:color w:val="2F5496" w:themeColor="accent1" w:themeShade="BF"/>
                        </w:rPr>
                        <w:t xml:space="preserve"> Spółki </w:t>
                      </w:r>
                      <w:bookmarkStart w:id="3" w:name="_GoBack"/>
                      <w:bookmarkEnd w:id="3"/>
                      <w:r>
                        <w:rPr>
                          <w:color w:val="2F5496" w:themeColor="accent1" w:themeShade="BF"/>
                        </w:rPr>
                        <w:t xml:space="preserve">15cmx15cm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3286">
        <w:rPr>
          <w:noProof/>
        </w:rPr>
        <w:drawing>
          <wp:anchor distT="0" distB="0" distL="114300" distR="114300" simplePos="0" relativeHeight="251659264" behindDoc="0" locked="0" layoutInCell="1" allowOverlap="1" wp14:anchorId="7A2A2297" wp14:editId="1B8B805E">
            <wp:simplePos x="0" y="0"/>
            <wp:positionH relativeFrom="column">
              <wp:posOffset>2388235</wp:posOffset>
            </wp:positionH>
            <wp:positionV relativeFrom="paragraph">
              <wp:posOffset>854075</wp:posOffset>
            </wp:positionV>
            <wp:extent cx="1287145" cy="1275759"/>
            <wp:effectExtent l="0" t="0" r="8255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07" t="9361" r="8332" b="10706"/>
                    <a:stretch/>
                  </pic:blipFill>
                  <pic:spPr bwMode="auto">
                    <a:xfrm>
                      <a:off x="0" y="0"/>
                      <a:ext cx="1288166" cy="1276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28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21215C" wp14:editId="64300E97">
                <wp:simplePos x="0" y="0"/>
                <wp:positionH relativeFrom="column">
                  <wp:posOffset>1797685</wp:posOffset>
                </wp:positionH>
                <wp:positionV relativeFrom="paragraph">
                  <wp:posOffset>2216150</wp:posOffset>
                </wp:positionV>
                <wp:extent cx="2981325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100FC" w14:textId="77777777" w:rsidR="00072D39" w:rsidRPr="003D26EB" w:rsidRDefault="00072D39" w:rsidP="00072D3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3D26EB">
                              <w:rPr>
                                <w:b/>
                                <w:bCs/>
                                <w:color w:val="2F5496" w:themeColor="accent1" w:themeShade="BF"/>
                                <w:sz w:val="96"/>
                                <w:szCs w:val="96"/>
                              </w:rPr>
                              <w:t xml:space="preserve">     994</w:t>
                            </w:r>
                            <w:r w:rsidRPr="003D26EB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               </w:t>
                            </w:r>
                          </w:p>
                          <w:p w14:paraId="73BFB18A" w14:textId="77777777" w:rsidR="00072D39" w:rsidRDefault="00072D39" w:rsidP="00072D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C21215C" id="_x0000_s1029" type="#_x0000_t202" style="position:absolute;margin-left:141.55pt;margin-top:174.5pt;width:23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" filled="f" stroked="f">
                <v:textbox style="mso-fit-shape-to-text:t">
                  <w:txbxContent>
                    <w:p w14:paraId="77F100FC" w14:textId="77777777" w:rsidR="00072D39" w:rsidRPr="003D26EB" w:rsidRDefault="00072D39" w:rsidP="00072D39">
                      <w:pPr>
                        <w:spacing w:after="0" w:line="240" w:lineRule="auto"/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 w:rsidRPr="003D26EB">
                        <w:rPr>
                          <w:b/>
                          <w:bCs/>
                          <w:color w:val="2F5496" w:themeColor="accent1" w:themeShade="BF"/>
                          <w:sz w:val="96"/>
                          <w:szCs w:val="96"/>
                        </w:rPr>
                        <w:t xml:space="preserve">     994</w:t>
                      </w:r>
                      <w:r w:rsidRPr="003D26EB">
                        <w:rPr>
                          <w:b/>
                          <w:bCs/>
                          <w:color w:val="2F5496" w:themeColor="accent1" w:themeShade="BF"/>
                        </w:rPr>
                        <w:t xml:space="preserve">               </w:t>
                      </w:r>
                    </w:p>
                    <w:p w14:paraId="73BFB18A" w14:textId="77777777" w:rsidR="00072D39" w:rsidRDefault="00072D39" w:rsidP="00072D39"/>
                  </w:txbxContent>
                </v:textbox>
              </v:shape>
            </w:pict>
          </mc:Fallback>
        </mc:AlternateContent>
      </w:r>
      <w:r w:rsidR="00072D39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92911DA" wp14:editId="3B1916DD">
                <wp:simplePos x="0" y="0"/>
                <wp:positionH relativeFrom="column">
                  <wp:posOffset>3542030</wp:posOffset>
                </wp:positionH>
                <wp:positionV relativeFrom="paragraph">
                  <wp:posOffset>4728845</wp:posOffset>
                </wp:positionV>
                <wp:extent cx="2360930" cy="1404620"/>
                <wp:effectExtent l="0" t="0" r="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0F758" w14:textId="77777777" w:rsidR="00072D39" w:rsidRDefault="00072D39" w:rsidP="00072D39">
                            <w:r>
                              <w:t>Wersja poglądowa</w:t>
                            </w:r>
                          </w:p>
                          <w:p w14:paraId="241DC556" w14:textId="77777777" w:rsidR="00072D39" w:rsidRDefault="00072D39" w:rsidP="00072D39">
                            <w:r>
                              <w:t>Nadruk w 1 kolorze (granat)</w:t>
                            </w:r>
                          </w:p>
                          <w:p w14:paraId="252829F8" w14:textId="77777777" w:rsidR="00072D39" w:rsidRDefault="00072D39" w:rsidP="00072D39">
                            <w:r>
                              <w:t>(CMYK C100, M72, Y5, K0)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192911DA" id="_x0000_s1030" type="#_x0000_t202" style="position:absolute;margin-left:278.9pt;margin-top:372.3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" filled="f" stroked="f">
                <v:textbox style="mso-fit-shape-to-text:t">
                  <w:txbxContent>
                    <w:p w14:paraId="3400F758" w14:textId="77777777" w:rsidR="00072D39" w:rsidRDefault="00072D39" w:rsidP="00072D39">
                      <w:r>
                        <w:t>Wersja poglądowa</w:t>
                      </w:r>
                    </w:p>
                    <w:p w14:paraId="241DC556" w14:textId="77777777" w:rsidR="00072D39" w:rsidRDefault="00072D39" w:rsidP="00072D39">
                      <w:r>
                        <w:t>Nadruk w 1 kolorze (granat)</w:t>
                      </w:r>
                    </w:p>
                    <w:p w14:paraId="252829F8" w14:textId="77777777" w:rsidR="00072D39" w:rsidRDefault="00072D39" w:rsidP="00072D39">
                      <w:r>
                        <w:t>(CMYK C100, M72, Y5, K0)</w:t>
                      </w:r>
                    </w:p>
                  </w:txbxContent>
                </v:textbox>
              </v:shape>
            </w:pict>
          </mc:Fallback>
        </mc:AlternateContent>
      </w:r>
      <w:r w:rsidR="00072D39">
        <w:rPr>
          <w:noProof/>
        </w:rPr>
        <w:drawing>
          <wp:inline distT="0" distB="0" distL="0" distR="0" wp14:anchorId="77CAFD3B" wp14:editId="10EB7BD4">
            <wp:extent cx="5991225" cy="5991225"/>
            <wp:effectExtent l="0" t="0" r="9525" b="9525"/>
            <wp:docPr id="2" name="Obraz 2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43793" cy="604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53DC" w:rsidRPr="00142576" w:rsidSect="00072D3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-372" w:right="924" w:bottom="709" w:left="907" w:header="709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53114" w14:textId="77777777" w:rsidR="00072D39" w:rsidRDefault="00072D39">
      <w:r>
        <w:separator/>
      </w:r>
    </w:p>
  </w:endnote>
  <w:endnote w:type="continuationSeparator" w:id="0">
    <w:p w14:paraId="0DB5B007" w14:textId="77777777" w:rsidR="00072D39" w:rsidRDefault="0007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D0B96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19B71" w14:textId="51849F8A" w:rsidR="00250094" w:rsidRPr="00250094" w:rsidRDefault="00D74CEB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5408" behindDoc="1" locked="1" layoutInCell="1" allowOverlap="1" wp14:anchorId="67E94A98" wp14:editId="6494824B">
          <wp:simplePos x="0" y="0"/>
          <wp:positionH relativeFrom="margin">
            <wp:align>center</wp:align>
          </wp:positionH>
          <wp:positionV relativeFrom="page">
            <wp:posOffset>9434195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BE5D4" w14:textId="77777777" w:rsidR="00072D39" w:rsidRDefault="00072D39">
      <w:r>
        <w:separator/>
      </w:r>
    </w:p>
  </w:footnote>
  <w:footnote w:type="continuationSeparator" w:id="0">
    <w:p w14:paraId="12CDC6EC" w14:textId="77777777" w:rsidR="00072D39" w:rsidRDefault="00072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086AA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42160" w14:textId="65C8344B" w:rsidR="00250094" w:rsidRDefault="00D74CEB" w:rsidP="00250094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C7210CA" wp14:editId="132815EA">
          <wp:simplePos x="0" y="0"/>
          <wp:positionH relativeFrom="page">
            <wp:align>right</wp:align>
          </wp:positionH>
          <wp:positionV relativeFrom="paragraph">
            <wp:posOffset>-596900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142B5" w14:textId="051DDD8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B0C15"/>
    <w:multiLevelType w:val="hybridMultilevel"/>
    <w:tmpl w:val="6B3EA834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39"/>
    <w:rsid w:val="00072D39"/>
    <w:rsid w:val="00094E56"/>
    <w:rsid w:val="00110AD0"/>
    <w:rsid w:val="001131C0"/>
    <w:rsid w:val="001178AA"/>
    <w:rsid w:val="00124627"/>
    <w:rsid w:val="00141110"/>
    <w:rsid w:val="00142576"/>
    <w:rsid w:val="001A24A7"/>
    <w:rsid w:val="001F0B3E"/>
    <w:rsid w:val="001F4B3E"/>
    <w:rsid w:val="00250094"/>
    <w:rsid w:val="00280010"/>
    <w:rsid w:val="00386001"/>
    <w:rsid w:val="003871EB"/>
    <w:rsid w:val="00543B9D"/>
    <w:rsid w:val="005D551A"/>
    <w:rsid w:val="005F1E31"/>
    <w:rsid w:val="005F3286"/>
    <w:rsid w:val="006262F7"/>
    <w:rsid w:val="006A7F6E"/>
    <w:rsid w:val="006C6B76"/>
    <w:rsid w:val="006D033D"/>
    <w:rsid w:val="006E343F"/>
    <w:rsid w:val="00762097"/>
    <w:rsid w:val="00785199"/>
    <w:rsid w:val="007A68B1"/>
    <w:rsid w:val="007C2026"/>
    <w:rsid w:val="007F53DC"/>
    <w:rsid w:val="00841953"/>
    <w:rsid w:val="00881283"/>
    <w:rsid w:val="00887C4C"/>
    <w:rsid w:val="008E4C2A"/>
    <w:rsid w:val="0093225A"/>
    <w:rsid w:val="00983EC2"/>
    <w:rsid w:val="009B6F94"/>
    <w:rsid w:val="009D1CB7"/>
    <w:rsid w:val="00A42484"/>
    <w:rsid w:val="00A46F33"/>
    <w:rsid w:val="00A722E2"/>
    <w:rsid w:val="00A90464"/>
    <w:rsid w:val="00AB14EC"/>
    <w:rsid w:val="00AD31BE"/>
    <w:rsid w:val="00B164F5"/>
    <w:rsid w:val="00B23AAB"/>
    <w:rsid w:val="00B353FC"/>
    <w:rsid w:val="00B71401"/>
    <w:rsid w:val="00B71B9E"/>
    <w:rsid w:val="00B849D3"/>
    <w:rsid w:val="00BE758B"/>
    <w:rsid w:val="00BF3B76"/>
    <w:rsid w:val="00C31083"/>
    <w:rsid w:val="00C61676"/>
    <w:rsid w:val="00C924D7"/>
    <w:rsid w:val="00C957E9"/>
    <w:rsid w:val="00C958C7"/>
    <w:rsid w:val="00CD1B61"/>
    <w:rsid w:val="00CD3AC0"/>
    <w:rsid w:val="00D21BD3"/>
    <w:rsid w:val="00D74CEB"/>
    <w:rsid w:val="00DD7A72"/>
    <w:rsid w:val="00DF4905"/>
    <w:rsid w:val="00E06316"/>
    <w:rsid w:val="00E235B4"/>
    <w:rsid w:val="00E251B4"/>
    <w:rsid w:val="00E55733"/>
    <w:rsid w:val="00EE2A96"/>
    <w:rsid w:val="00F04408"/>
    <w:rsid w:val="00F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D4722A"/>
  <w15:chartTrackingRefBased/>
  <w15:docId w15:val="{9CCE8F96-E6D5-45DC-973A-491E4FEB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2D3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5F328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3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leszczynskie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wodociagileszczynskie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29</TotalTime>
  <Pages>1</Pages>
  <Words>21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mpwik mpwik</cp:lastModifiedBy>
  <cp:revision>11</cp:revision>
  <cp:lastPrinted>2008-06-02T05:48:00Z</cp:lastPrinted>
  <dcterms:created xsi:type="dcterms:W3CDTF">2021-09-09T07:52:00Z</dcterms:created>
  <dcterms:modified xsi:type="dcterms:W3CDTF">2025-02-21T08:24:00Z</dcterms:modified>
</cp:coreProperties>
</file>