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94657" w14:textId="77777777" w:rsidR="00E251B4" w:rsidRDefault="00E251B4" w:rsidP="007F53DC">
      <w:pPr>
        <w:rPr>
          <w:szCs w:val="20"/>
        </w:rPr>
      </w:pPr>
    </w:p>
    <w:p w14:paraId="4D033492" w14:textId="77777777" w:rsidR="00557614" w:rsidRPr="007F0BFF" w:rsidRDefault="00557614" w:rsidP="00557614">
      <w:pPr>
        <w:jc w:val="right"/>
        <w:rPr>
          <w:rFonts w:ascii="Arial" w:hAnsi="Arial" w:cs="Arial"/>
          <w:b/>
          <w:bCs/>
          <w:noProof/>
          <w:u w:val="single"/>
        </w:rPr>
      </w:pPr>
      <w:r w:rsidRPr="007F0BFF">
        <w:rPr>
          <w:rFonts w:ascii="Arial" w:hAnsi="Arial" w:cs="Arial"/>
          <w:b/>
          <w:bCs/>
          <w:noProof/>
          <w:u w:val="single"/>
        </w:rPr>
        <w:t>Załącznik nr 7</w:t>
      </w:r>
    </w:p>
    <w:p w14:paraId="3BB9FA79" w14:textId="77777777" w:rsidR="00D7079E" w:rsidRPr="00D7079E" w:rsidRDefault="00D7079E" w:rsidP="00D7079E">
      <w:pPr>
        <w:tabs>
          <w:tab w:val="left" w:pos="1390"/>
          <w:tab w:val="center" w:pos="453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7079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Zamówienie nr LOG-P-Z/0005/2025 pn.:</w:t>
      </w:r>
    </w:p>
    <w:p w14:paraId="68CAC6D3" w14:textId="77777777" w:rsidR="00D7079E" w:rsidRPr="00D7079E" w:rsidRDefault="00D7079E" w:rsidP="00D7079E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r w:rsidRPr="00D7079E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„</w:t>
      </w:r>
      <w:bookmarkStart w:id="0" w:name="_Hlk189128801"/>
      <w:r w:rsidRPr="00D7079E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Zakup odzieży roboczej i środków ochrony indywidualnej</w:t>
      </w:r>
      <w:bookmarkEnd w:id="0"/>
      <w:r w:rsidRPr="00D7079E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”</w:t>
      </w:r>
    </w:p>
    <w:p w14:paraId="463A88CF" w14:textId="77777777" w:rsidR="00D7079E" w:rsidRPr="00D7079E" w:rsidRDefault="00D7079E" w:rsidP="00D7079E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7079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Formularz ofertowy</w:t>
      </w:r>
    </w:p>
    <w:p w14:paraId="4D1537A2" w14:textId="77777777" w:rsidR="00557614" w:rsidRPr="007F0BFF" w:rsidRDefault="00557614" w:rsidP="00557614">
      <w:pPr>
        <w:rPr>
          <w:noProof/>
          <w:u w:val="single"/>
        </w:rPr>
      </w:pPr>
    </w:p>
    <w:p w14:paraId="420415EC" w14:textId="77777777" w:rsidR="00557614" w:rsidRPr="007F0BFF" w:rsidRDefault="00557614" w:rsidP="00557614">
      <w:pPr>
        <w:rPr>
          <w:rFonts w:ascii="Arial" w:hAnsi="Arial" w:cs="Arial"/>
          <w:i/>
          <w:iCs/>
          <w:noProof/>
          <w:u w:val="single"/>
        </w:rPr>
      </w:pPr>
      <w:r w:rsidRPr="007F0BFF">
        <w:rPr>
          <w:rFonts w:ascii="Arial" w:hAnsi="Arial" w:cs="Arial"/>
          <w:i/>
          <w:iCs/>
          <w:noProof/>
          <w:u w:val="single"/>
        </w:rPr>
        <w:t>Logo – bluza polarowa</w:t>
      </w:r>
    </w:p>
    <w:p w14:paraId="3625672E" w14:textId="5A3C0248" w:rsidR="007F53DC" w:rsidRPr="00902CC5" w:rsidRDefault="00557614" w:rsidP="007F53DC">
      <w:r>
        <w:rPr>
          <w:noProof/>
        </w:rPr>
        <w:drawing>
          <wp:inline distT="0" distB="0" distL="0" distR="0" wp14:anchorId="26611E44" wp14:editId="76D2EE71">
            <wp:extent cx="5760720" cy="55035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3DC" w:rsidRPr="00902CC5" w:rsidSect="0025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46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C4F4" w14:textId="77777777" w:rsidR="00557614" w:rsidRDefault="00557614">
      <w:r>
        <w:separator/>
      </w:r>
    </w:p>
  </w:endnote>
  <w:endnote w:type="continuationSeparator" w:id="0">
    <w:p w14:paraId="28BCA376" w14:textId="77777777" w:rsidR="00557614" w:rsidRDefault="0055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FFC91" w14:textId="77777777" w:rsidR="00D7079E" w:rsidRDefault="00D707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342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47CB" w14:textId="14802A89" w:rsidR="00250094" w:rsidRPr="00250094" w:rsidRDefault="00D7079E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3EC8245" wp14:editId="385B99F8">
          <wp:simplePos x="0" y="0"/>
          <wp:positionH relativeFrom="margin">
            <wp:align>center</wp:align>
          </wp:positionH>
          <wp:positionV relativeFrom="page">
            <wp:posOffset>9338945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27C0" w14:textId="77777777" w:rsidR="00557614" w:rsidRDefault="00557614">
      <w:r>
        <w:separator/>
      </w:r>
    </w:p>
  </w:footnote>
  <w:footnote w:type="continuationSeparator" w:id="0">
    <w:p w14:paraId="6DCF5834" w14:textId="77777777" w:rsidR="00557614" w:rsidRDefault="0055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7DBA" w14:textId="77777777" w:rsidR="00D7079E" w:rsidRDefault="00D707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26BC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B0F8" w14:textId="14EB9318" w:rsidR="00250094" w:rsidRDefault="00D7079E" w:rsidP="00250094">
    <w:pPr>
      <w:pStyle w:val="Nagwek"/>
    </w:pPr>
    <w:bookmarkStart w:id="1" w:name="_GoBack"/>
    <w:bookmarkEnd w:id="1"/>
    <w:r>
      <w:rPr>
        <w:noProof/>
      </w:rPr>
      <w:drawing>
        <wp:anchor distT="0" distB="0" distL="114300" distR="114300" simplePos="0" relativeHeight="251662336" behindDoc="1" locked="0" layoutInCell="1" allowOverlap="1" wp14:anchorId="2C76AE67" wp14:editId="4D4C4508">
          <wp:simplePos x="0" y="0"/>
          <wp:positionH relativeFrom="margin">
            <wp:posOffset>-1238250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8D4E9" w14:textId="7777777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4"/>
    <w:rsid w:val="00094E56"/>
    <w:rsid w:val="001131C0"/>
    <w:rsid w:val="001178AA"/>
    <w:rsid w:val="00124627"/>
    <w:rsid w:val="00141110"/>
    <w:rsid w:val="001A24A7"/>
    <w:rsid w:val="001F0B3E"/>
    <w:rsid w:val="001F4B3E"/>
    <w:rsid w:val="00250094"/>
    <w:rsid w:val="00280010"/>
    <w:rsid w:val="00386001"/>
    <w:rsid w:val="00557614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02CC5"/>
    <w:rsid w:val="0093225A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674F8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262"/>
    <w:rsid w:val="00CD1B61"/>
    <w:rsid w:val="00CD3AC0"/>
    <w:rsid w:val="00D7079E"/>
    <w:rsid w:val="00DD7A72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66181A"/>
  <w15:chartTrackingRefBased/>
  <w15:docId w15:val="{74D7EE69-EEE7-4034-8D45-07DA66D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576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5</cp:revision>
  <cp:lastPrinted>2008-06-02T05:48:00Z</cp:lastPrinted>
  <dcterms:created xsi:type="dcterms:W3CDTF">2021-09-09T07:55:00Z</dcterms:created>
  <dcterms:modified xsi:type="dcterms:W3CDTF">2025-02-17T11:27:00Z</dcterms:modified>
</cp:coreProperties>
</file>