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C949" w14:textId="7E8B252D" w:rsidR="00AA7BC8" w:rsidRPr="00AA7BC8" w:rsidRDefault="00AA7BC8" w:rsidP="00FB324C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3C1BCD3B" w14:textId="0B533514" w:rsidR="00C64772" w:rsidRPr="00AA7BC8" w:rsidRDefault="00AA7BC8" w:rsidP="00FB324C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78CF7878" w14:textId="47800BB4" w:rsidR="00FB324C" w:rsidRDefault="00FB324C" w:rsidP="00FB324C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705ABD">
        <w:rPr>
          <w:rFonts w:ascii="Arial" w:hAnsi="Arial" w:cs="Arial"/>
          <w:b/>
          <w:color w:val="000000"/>
        </w:rPr>
        <w:t>1</w:t>
      </w:r>
      <w:r w:rsidR="002924B6">
        <w:rPr>
          <w:rFonts w:ascii="Arial" w:hAnsi="Arial" w:cs="Arial"/>
          <w:b/>
          <w:color w:val="000000"/>
        </w:rPr>
        <w:t>9</w:t>
      </w:r>
      <w:r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>
        <w:rPr>
          <w:rFonts w:ascii="Arial" w:hAnsi="Arial" w:cs="Arial"/>
          <w:b/>
          <w:color w:val="000000"/>
        </w:rPr>
        <w:t>5</w:t>
      </w:r>
    </w:p>
    <w:p w14:paraId="4A4D8915" w14:textId="1D9E14C9" w:rsidR="00FB324C" w:rsidRDefault="00FB324C" w:rsidP="00FB324C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2924B6" w:rsidRPr="002924B6">
        <w:rPr>
          <w:rFonts w:ascii="Arial" w:hAnsi="Arial" w:cs="Arial"/>
          <w:b/>
          <w:bCs/>
          <w:color w:val="2F5496" w:themeColor="accent1" w:themeShade="BF"/>
          <w:u w:val="single"/>
        </w:rPr>
        <w:t>Wykonanie otworu zastępczego 1d na Stacji Uzdatniania Wody Zaborowo - prace projektowo-dokumentacyjne</w:t>
      </w:r>
      <w:r w:rsidRPr="00BE4F23">
        <w:rPr>
          <w:rFonts w:ascii="Arial" w:hAnsi="Arial" w:cs="Arial"/>
          <w:b/>
          <w:bCs/>
          <w:color w:val="2F5496" w:themeColor="accent1" w:themeShade="BF"/>
          <w:u w:val="single"/>
        </w:rPr>
        <w:t>”</w:t>
      </w:r>
    </w:p>
    <w:p w14:paraId="5D14FDFA" w14:textId="565BE320" w:rsidR="00C64772" w:rsidRPr="00EE7900" w:rsidRDefault="00AA7BC8" w:rsidP="00FB324C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E1AB20E" w:rsidR="00AA7BC8" w:rsidRPr="00031BB1" w:rsidRDefault="00450215" w:rsidP="00FB324C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1BB1">
        <w:rPr>
          <w:rFonts w:ascii="Arial" w:hAnsi="Arial" w:cs="Arial"/>
          <w:color w:val="000000"/>
          <w:sz w:val="20"/>
          <w:szCs w:val="20"/>
        </w:rPr>
        <w:t>Wodociągi Leszczyńskie</w:t>
      </w:r>
      <w:r w:rsidR="00AA7BC8" w:rsidRPr="00031BB1">
        <w:rPr>
          <w:rFonts w:ascii="Arial" w:hAnsi="Arial" w:cs="Arial"/>
          <w:color w:val="000000"/>
          <w:sz w:val="20"/>
          <w:szCs w:val="20"/>
        </w:rPr>
        <w:t xml:space="preserve"> </w:t>
      </w:r>
      <w:r w:rsidR="00DA1F21">
        <w:rPr>
          <w:rFonts w:ascii="Arial" w:hAnsi="Arial" w:cs="Arial"/>
          <w:color w:val="000000"/>
          <w:sz w:val="20"/>
          <w:szCs w:val="20"/>
        </w:rPr>
        <w:t xml:space="preserve">spółka z ograniczoną </w:t>
      </w:r>
      <w:r w:rsidR="00B77FB6">
        <w:rPr>
          <w:rFonts w:ascii="Arial" w:hAnsi="Arial" w:cs="Arial"/>
          <w:color w:val="000000"/>
          <w:sz w:val="20"/>
          <w:szCs w:val="20"/>
        </w:rPr>
        <w:t>odpowiedzialnością</w:t>
      </w:r>
    </w:p>
    <w:p w14:paraId="7F42EC90" w14:textId="4FB729F6" w:rsidR="00AA7BC8" w:rsidRPr="00AA7BC8" w:rsidRDefault="00AA7BC8" w:rsidP="00FB324C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031BB1">
        <w:rPr>
          <w:rFonts w:ascii="Arial" w:hAnsi="Arial" w:cs="Arial"/>
          <w:color w:val="000000"/>
          <w:sz w:val="20"/>
          <w:szCs w:val="20"/>
        </w:rPr>
        <w:t>ul. Lipowa 76 A</w:t>
      </w:r>
      <w:r w:rsidRPr="00031BB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031BB1">
        <w:rPr>
          <w:rFonts w:ascii="Arial" w:hAnsi="Arial" w:cs="Arial"/>
          <w:color w:val="000000"/>
          <w:sz w:val="20"/>
          <w:szCs w:val="20"/>
        </w:rPr>
        <w:t>64-100 Leszno</w:t>
      </w:r>
      <w:r w:rsidR="00FD14DE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B01E65">
      <w:pPr>
        <w:numPr>
          <w:ilvl w:val="1"/>
          <w:numId w:val="2"/>
        </w:numPr>
        <w:suppressAutoHyphens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2B89AE3B" w14:textId="77777777" w:rsidR="00B01E65" w:rsidRDefault="006614F9" w:rsidP="00B01E65">
      <w:pPr>
        <w:numPr>
          <w:ilvl w:val="1"/>
          <w:numId w:val="2"/>
        </w:numPr>
        <w:suppressAutoHyphens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6614F9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treści opisu Zapytania Ofertowego oraz wszelkich do niego załączników, zmian i wyjaśnień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>.</w:t>
      </w:r>
      <w:bookmarkStart w:id="0" w:name="_Hlk193369069"/>
    </w:p>
    <w:p w14:paraId="39DF9D05" w14:textId="2E19B6E1" w:rsidR="00B01E65" w:rsidRPr="00B01E65" w:rsidRDefault="00B01E65" w:rsidP="00B01E65">
      <w:pPr>
        <w:numPr>
          <w:ilvl w:val="1"/>
          <w:numId w:val="2"/>
        </w:numPr>
        <w:tabs>
          <w:tab w:val="num" w:pos="1134"/>
          <w:tab w:val="num" w:pos="1440"/>
        </w:tabs>
        <w:suppressAutoHyphens/>
        <w:spacing w:line="36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01E65">
        <w:rPr>
          <w:rFonts w:ascii="Arial" w:hAnsi="Arial" w:cs="Arial"/>
          <w:b/>
          <w:bCs/>
          <w:sz w:val="20"/>
          <w:szCs w:val="20"/>
        </w:rPr>
        <w:t xml:space="preserve">Całkowita cena oferty </w:t>
      </w:r>
      <w:r w:rsidRPr="00B01E65">
        <w:rPr>
          <w:rFonts w:ascii="Arial" w:hAnsi="Arial" w:cs="Arial"/>
          <w:sz w:val="20"/>
          <w:szCs w:val="20"/>
        </w:rPr>
        <w:t>za realizację całości przedmiotowego zamówienia wynosi</w:t>
      </w:r>
    </w:p>
    <w:p w14:paraId="52978A4E" w14:textId="1FBFF585" w:rsidR="00B01E65" w:rsidRPr="00BA6237" w:rsidRDefault="00B01E65" w:rsidP="00B01E65">
      <w:pPr>
        <w:tabs>
          <w:tab w:val="num" w:pos="1276"/>
        </w:tabs>
        <w:suppressAutoHyphens/>
        <w:spacing w:before="120" w:after="120" w:line="360" w:lineRule="auto"/>
        <w:ind w:left="851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A6237">
        <w:rPr>
          <w:rFonts w:ascii="Arial" w:hAnsi="Arial" w:cs="Arial"/>
          <w:sz w:val="20"/>
          <w:szCs w:val="20"/>
        </w:rPr>
        <w:t>netto:………………………………………………………………………………………..…zł</w:t>
      </w:r>
    </w:p>
    <w:p w14:paraId="1AA1A2BD" w14:textId="2CA7A5D8" w:rsidR="00B01E65" w:rsidRPr="00BA6237" w:rsidRDefault="00B01E65" w:rsidP="00B01E65">
      <w:pPr>
        <w:tabs>
          <w:tab w:val="num" w:pos="1276"/>
        </w:tabs>
        <w:suppressAutoHyphens/>
        <w:spacing w:before="120" w:after="120" w:line="360" w:lineRule="auto"/>
        <w:ind w:left="851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A6237">
        <w:rPr>
          <w:rFonts w:ascii="Arial" w:hAnsi="Arial" w:cs="Arial"/>
          <w:sz w:val="20"/>
          <w:szCs w:val="20"/>
        </w:rPr>
        <w:t>(słownie………………………………………………….………………………..……/100),</w:t>
      </w:r>
    </w:p>
    <w:p w14:paraId="6745F954" w14:textId="3C3E3763" w:rsidR="00705ABD" w:rsidRDefault="00705ABD" w:rsidP="0028553D">
      <w:pPr>
        <w:suppressAutoHyphens/>
        <w:spacing w:before="120" w:after="120" w:line="360" w:lineRule="auto"/>
        <w:ind w:left="1418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bookmarkEnd w:id="0"/>
    <w:p w14:paraId="6DDC08E8" w14:textId="25AE0E08" w:rsidR="00BF5C44" w:rsidRPr="00705ABD" w:rsidRDefault="00BF5C44" w:rsidP="00B01E65">
      <w:pPr>
        <w:suppressAutoHyphens/>
        <w:spacing w:before="120" w:after="120" w:line="360" w:lineRule="auto"/>
        <w:ind w:left="142"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F5C44">
        <w:rPr>
          <w:rFonts w:ascii="Arial" w:hAnsi="Arial" w:cs="Arial"/>
          <w:color w:val="000000"/>
          <w:sz w:val="20"/>
          <w:szCs w:val="20"/>
        </w:rPr>
        <w:t>stawka VAT: ……%</w:t>
      </w:r>
    </w:p>
    <w:p w14:paraId="41E8E719" w14:textId="47EB322D" w:rsidR="00865524" w:rsidRDefault="00865524" w:rsidP="00865524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cena……………………………………..</w:t>
      </w:r>
      <w:r>
        <w:rPr>
          <w:rFonts w:ascii="Arial" w:hAnsi="Arial" w:cs="Arial"/>
          <w:color w:val="000000"/>
          <w:sz w:val="20"/>
          <w:szCs w:val="20"/>
        </w:rPr>
        <w:t xml:space="preserve">zł brutto </w:t>
      </w:r>
    </w:p>
    <w:p w14:paraId="10ABF3C1" w14:textId="0A058DDA" w:rsidR="00705ABD" w:rsidRDefault="00865524" w:rsidP="00F86F47">
      <w:pPr>
        <w:suppressAutoHyphens/>
        <w:spacing w:before="120" w:after="12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05ABD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</w:t>
      </w:r>
      <w:r w:rsidR="00BF5C44">
        <w:rPr>
          <w:rFonts w:ascii="Arial" w:hAnsi="Arial" w:cs="Arial"/>
          <w:color w:val="000000"/>
          <w:sz w:val="20"/>
          <w:szCs w:val="20"/>
        </w:rPr>
        <w:t>)</w:t>
      </w:r>
    </w:p>
    <w:p w14:paraId="2F7715FF" w14:textId="77777777" w:rsidR="00B01E65" w:rsidRPr="00BA6237" w:rsidRDefault="00B01E65" w:rsidP="00B01E65">
      <w:pPr>
        <w:tabs>
          <w:tab w:val="num" w:pos="1276"/>
        </w:tabs>
        <w:suppressAutoHyphens/>
        <w:spacing w:before="120" w:after="120" w:line="360" w:lineRule="auto"/>
        <w:ind w:left="993"/>
        <w:contextualSpacing/>
        <w:jc w:val="both"/>
      </w:pPr>
      <w:r w:rsidRPr="00BA6237">
        <w:rPr>
          <w:rFonts w:ascii="Arial" w:hAnsi="Arial" w:cs="Arial"/>
          <w:sz w:val="20"/>
          <w:szCs w:val="20"/>
        </w:rPr>
        <w:t>w tym:</w:t>
      </w:r>
      <w:r w:rsidRPr="00BA6237">
        <w:t xml:space="preserve"> </w:t>
      </w:r>
    </w:p>
    <w:p w14:paraId="478A4952" w14:textId="372CE51B" w:rsidR="00B01E65" w:rsidRPr="00B01E65" w:rsidRDefault="00B01E65" w:rsidP="00B01E65">
      <w:pPr>
        <w:numPr>
          <w:ilvl w:val="0"/>
          <w:numId w:val="14"/>
        </w:numPr>
        <w:suppressAutoHyphens/>
        <w:spacing w:before="120" w:after="120" w:line="360" w:lineRule="auto"/>
        <w:ind w:left="709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projekt robót geologicznych na wykonanie zastępczego otworu studziennego nr 1d oraz likwidację otworu studziennego nr 1c </w:t>
      </w: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wraz ze złożeniem w Urzędzie Marszałkowskim w Poznaniu i uzyskaniem</w:t>
      </w:r>
      <w:r w:rsidR="00B554ED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ostatecznej</w:t>
      </w: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decyzji</w:t>
      </w:r>
      <w:r w:rsidR="00B554ED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</w:t>
      </w: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zatwierdzającej</w:t>
      </w:r>
      <w:r w:rsidRPr="00B01E65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1F2B9AD8" w14:textId="77777777" w:rsidR="00B01E65" w:rsidRPr="00B01E65" w:rsidRDefault="00B01E65" w:rsidP="00B01E65">
      <w:pPr>
        <w:suppressAutoHyphens/>
        <w:spacing w:before="120" w:after="120" w:line="360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1" w:name="_Hlk195860927"/>
      <w:r w:rsidRPr="00B01E65">
        <w:rPr>
          <w:rFonts w:ascii="Arial" w:eastAsiaTheme="minorHAnsi" w:hAnsi="Arial" w:cs="Arial"/>
          <w:sz w:val="20"/>
          <w:szCs w:val="20"/>
          <w:lang w:eastAsia="en-US"/>
        </w:rPr>
        <w:t>netto</w:t>
      </w:r>
      <w:bookmarkStart w:id="2" w:name="_Hlk195860898"/>
      <w:r w:rsidRPr="00B01E65">
        <w:rPr>
          <w:rFonts w:ascii="Arial" w:eastAsiaTheme="minorHAnsi" w:hAnsi="Arial" w:cs="Arial"/>
          <w:sz w:val="20"/>
          <w:szCs w:val="20"/>
          <w:lang w:eastAsia="en-US"/>
        </w:rPr>
        <w:t>…….zł (słownie……………………../100)</w:t>
      </w:r>
      <w:bookmarkEnd w:id="2"/>
      <w:r w:rsidRPr="00B01E6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01E65">
        <w:rPr>
          <w:rFonts w:ascii="Arial" w:hAnsi="Arial" w:cs="Arial"/>
          <w:bCs/>
          <w:sz w:val="20"/>
          <w:szCs w:val="20"/>
        </w:rPr>
        <w:t>brutto…….…….zł (słownie………../100)</w:t>
      </w:r>
    </w:p>
    <w:bookmarkEnd w:id="1"/>
    <w:p w14:paraId="66E011F4" w14:textId="37C958C7" w:rsidR="00B01E65" w:rsidRPr="00B01E65" w:rsidRDefault="00B01E65" w:rsidP="00B01E65">
      <w:pPr>
        <w:numPr>
          <w:ilvl w:val="0"/>
          <w:numId w:val="14"/>
        </w:numPr>
        <w:suppressAutoHyphens/>
        <w:spacing w:before="120" w:after="120" w:line="360" w:lineRule="auto"/>
        <w:ind w:left="709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sz w:val="20"/>
          <w:szCs w:val="20"/>
          <w:lang w:eastAsia="en-US"/>
        </w:rPr>
        <w:t xml:space="preserve">operat wodnoprawny na likwidację urządzenia wodnego studni nr 1c </w:t>
      </w: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wraz ze złożeniem w PGW Wody Polskie, Zarząd Zlewni w Lesznie i uzyskaniem</w:t>
      </w:r>
      <w:r w:rsidR="00085FBF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ostatecznej decyzji -</w:t>
      </w: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pozwolenia wodnoprawnego na likwidację</w:t>
      </w:r>
      <w:r w:rsidR="00B554ED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</w:t>
      </w: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urządzenia wodnego studni nr 1c:</w:t>
      </w:r>
    </w:p>
    <w:p w14:paraId="3D1DB467" w14:textId="77777777" w:rsidR="00B01E65" w:rsidRPr="00B01E65" w:rsidRDefault="00B01E65" w:rsidP="00B01E65">
      <w:pPr>
        <w:suppressAutoHyphens/>
        <w:spacing w:before="120" w:after="120" w:line="360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sz w:val="20"/>
          <w:szCs w:val="20"/>
          <w:lang w:eastAsia="en-US"/>
        </w:rPr>
        <w:t>netto…….zł (słownie……………………../100) brutto…….…….zł (słownie………../100),</w:t>
      </w:r>
    </w:p>
    <w:p w14:paraId="379EA970" w14:textId="77777777" w:rsidR="00B01E65" w:rsidRPr="00B01E65" w:rsidRDefault="00B01E65" w:rsidP="00B01E65">
      <w:pPr>
        <w:numPr>
          <w:ilvl w:val="0"/>
          <w:numId w:val="14"/>
        </w:numPr>
        <w:suppressAutoHyphens/>
        <w:spacing w:before="120" w:after="120" w:line="360" w:lineRule="auto"/>
        <w:ind w:left="709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sz w:val="20"/>
          <w:szCs w:val="20"/>
          <w:lang w:eastAsia="en-US"/>
        </w:rPr>
        <w:t>opracowanie kosztorysu inwestorskiego, kosztorysu ofertowego (zerowego) wraz z przedmiarem robót zawierającego wycenę robót geologicznych związanych z wykonaniem zastępczego otworu studziennego nr 1d oraz likwidacją otworu studziennego nr 1c:</w:t>
      </w:r>
    </w:p>
    <w:p w14:paraId="5CD6F53E" w14:textId="77777777" w:rsidR="00B01E65" w:rsidRPr="00B01E65" w:rsidRDefault="00B01E65" w:rsidP="00B01E65">
      <w:pPr>
        <w:suppressAutoHyphens/>
        <w:spacing w:before="120" w:after="120" w:line="360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sz w:val="20"/>
          <w:szCs w:val="20"/>
          <w:lang w:eastAsia="en-US"/>
        </w:rPr>
        <w:t>netto…….zł (słownie……………………../100) brutto…….…….zł (słownie………../100),</w:t>
      </w:r>
    </w:p>
    <w:p w14:paraId="3D8B3745" w14:textId="77777777" w:rsidR="00B01E65" w:rsidRPr="00B01E65" w:rsidRDefault="00B01E65" w:rsidP="00B01E65">
      <w:pPr>
        <w:numPr>
          <w:ilvl w:val="0"/>
          <w:numId w:val="14"/>
        </w:numPr>
        <w:suppressAutoHyphens/>
        <w:spacing w:before="120" w:after="120" w:line="360" w:lineRule="auto"/>
        <w:ind w:left="709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sz w:val="20"/>
          <w:szCs w:val="20"/>
          <w:lang w:eastAsia="en-US"/>
        </w:rPr>
        <w:t>zgłoszenie wodnoprawne na odprowadzanie wód z próbnego pompowania otworu studziennego nr 1d</w:t>
      </w:r>
      <w:r w:rsidRPr="00B01E6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i złożenie w Nadzorze Wodnym w Lesznie</w:t>
      </w:r>
      <w:r w:rsidRPr="00B01E65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14:paraId="20D4338D" w14:textId="77777777" w:rsidR="00B01E65" w:rsidRPr="00B01E65" w:rsidRDefault="00B01E65" w:rsidP="00B01E65">
      <w:pPr>
        <w:suppressAutoHyphens/>
        <w:spacing w:before="120" w:after="120" w:line="360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sz w:val="20"/>
          <w:szCs w:val="20"/>
          <w:lang w:eastAsia="en-US"/>
        </w:rPr>
        <w:t xml:space="preserve"> netto…….zł (słownie……………………../100) </w:t>
      </w:r>
      <w:r w:rsidRPr="00B01E65">
        <w:rPr>
          <w:rFonts w:ascii="Arial" w:eastAsiaTheme="minorHAnsi" w:hAnsi="Arial" w:cs="Arial"/>
          <w:bCs/>
          <w:sz w:val="20"/>
          <w:szCs w:val="20"/>
          <w:lang w:eastAsia="en-US"/>
        </w:rPr>
        <w:t>brutto…….…….zł (słownie………../100)</w:t>
      </w:r>
      <w:r w:rsidRPr="00B01E65">
        <w:rPr>
          <w:rFonts w:ascii="Arial" w:eastAsiaTheme="minorHAnsi" w:hAnsi="Arial" w:cs="Arial"/>
          <w:sz w:val="20"/>
          <w:szCs w:val="20"/>
          <w:lang w:eastAsia="en-US"/>
        </w:rPr>
        <w:t>,</w:t>
      </w:r>
      <w:bookmarkStart w:id="3" w:name="_GoBack"/>
      <w:bookmarkEnd w:id="3"/>
    </w:p>
    <w:p w14:paraId="07CA67C4" w14:textId="77777777" w:rsidR="00B01E65" w:rsidRPr="00B01E65" w:rsidRDefault="00B01E65" w:rsidP="00B01E65">
      <w:pPr>
        <w:numPr>
          <w:ilvl w:val="0"/>
          <w:numId w:val="14"/>
        </w:numPr>
        <w:suppressAutoHyphens/>
        <w:spacing w:before="120" w:after="120" w:line="360" w:lineRule="auto"/>
        <w:ind w:left="709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sz w:val="20"/>
          <w:szCs w:val="20"/>
          <w:lang w:eastAsia="en-US"/>
        </w:rPr>
        <w:t xml:space="preserve">sprawowanie nadzoru </w:t>
      </w:r>
      <w:proofErr w:type="spellStart"/>
      <w:r w:rsidRPr="00B01E65">
        <w:rPr>
          <w:rFonts w:ascii="Arial" w:eastAsiaTheme="minorHAnsi" w:hAnsi="Arial" w:cs="Arial"/>
          <w:sz w:val="20"/>
          <w:szCs w:val="20"/>
          <w:lang w:eastAsia="en-US"/>
        </w:rPr>
        <w:t>geologiczno</w:t>
      </w:r>
      <w:proofErr w:type="spellEnd"/>
      <w:r w:rsidRPr="00B01E65">
        <w:rPr>
          <w:rFonts w:ascii="Arial" w:eastAsiaTheme="minorHAnsi" w:hAnsi="Arial" w:cs="Arial"/>
          <w:sz w:val="20"/>
          <w:szCs w:val="20"/>
          <w:lang w:eastAsia="en-US"/>
        </w:rPr>
        <w:t xml:space="preserve"> – inwestorskiego w trakcie realizacji robót związanych z likwidacją studni nr 1c i wykonaniem studni zastępczej nr 1d:</w:t>
      </w:r>
    </w:p>
    <w:p w14:paraId="7AFB7EE0" w14:textId="77777777" w:rsidR="00B01E65" w:rsidRPr="00B01E65" w:rsidRDefault="00B01E65" w:rsidP="00B01E65">
      <w:pPr>
        <w:suppressAutoHyphens/>
        <w:spacing w:before="120" w:after="120" w:line="360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sz w:val="20"/>
          <w:szCs w:val="20"/>
          <w:lang w:eastAsia="en-US"/>
        </w:rPr>
        <w:t>netto…….zł (słownie……………………../100) brutto…….…….zł (słownie………../100),</w:t>
      </w:r>
    </w:p>
    <w:p w14:paraId="1D3F4BD1" w14:textId="7CC2C3E1" w:rsidR="00B01E65" w:rsidRPr="00B01E65" w:rsidRDefault="00B01E65" w:rsidP="00B01E65">
      <w:pPr>
        <w:numPr>
          <w:ilvl w:val="0"/>
          <w:numId w:val="14"/>
        </w:numPr>
        <w:suppressAutoHyphens/>
        <w:spacing w:before="120" w:after="120" w:line="360" w:lineRule="auto"/>
        <w:ind w:left="709" w:hanging="283"/>
        <w:contextualSpacing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opracowanie dodatku do dokumentacji hydrogeologicznej, zawierającego wyniki wykonania otworu zastępczego nr 1d  wraz z ustaleniem zasobów eksploatacyjnych otworu zastępczego</w:t>
      </w:r>
      <w:r w:rsidRPr="00B01E65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 xml:space="preserve"> </w:t>
      </w: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oraz złożeniem w Urzędzie Marszałkowskim w Poznaniu</w:t>
      </w:r>
      <w:r w:rsidR="00085FBF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i uzyskaniem ostatecznej decyzji zatwierdzającej</w:t>
      </w: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:</w:t>
      </w:r>
    </w:p>
    <w:p w14:paraId="204C4EE5" w14:textId="77777777" w:rsidR="00B01E65" w:rsidRPr="00B01E65" w:rsidRDefault="00B01E65" w:rsidP="00B01E65">
      <w:pPr>
        <w:suppressAutoHyphens/>
        <w:spacing w:before="120" w:after="120" w:line="360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sz w:val="20"/>
          <w:szCs w:val="20"/>
          <w:lang w:eastAsia="en-US"/>
        </w:rPr>
        <w:t>netto…….zł (słownie……………………../100) brutto…….…….zł (słownie………../100</w:t>
      </w:r>
    </w:p>
    <w:p w14:paraId="2A7B62FC" w14:textId="77777777" w:rsidR="00B01E65" w:rsidRPr="00B01E65" w:rsidRDefault="00B01E65" w:rsidP="00B01E65">
      <w:pPr>
        <w:numPr>
          <w:ilvl w:val="0"/>
          <w:numId w:val="14"/>
        </w:numPr>
        <w:suppressAutoHyphens/>
        <w:spacing w:before="120" w:after="120" w:line="360" w:lineRule="auto"/>
        <w:ind w:left="709" w:hanging="283"/>
        <w:contextualSpacing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dokumentacja geologiczna zawierająca wyniki likwidacji otworu studziennego nr 1c</w:t>
      </w:r>
      <w:r w:rsidRPr="00B01E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wraz ze złożeniem Urzędzie Marszałkowskim w Poznaniu:</w:t>
      </w:r>
    </w:p>
    <w:p w14:paraId="5A913570" w14:textId="77777777" w:rsidR="00B01E65" w:rsidRPr="00B01E65" w:rsidRDefault="00B01E65" w:rsidP="00B01E65">
      <w:pPr>
        <w:suppressAutoHyphens/>
        <w:spacing w:before="120" w:after="120" w:line="360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4" w:name="_Hlk125027966"/>
      <w:r w:rsidRPr="00B01E65">
        <w:rPr>
          <w:rFonts w:ascii="Arial" w:eastAsiaTheme="minorHAnsi" w:hAnsi="Arial" w:cs="Arial"/>
          <w:sz w:val="20"/>
          <w:szCs w:val="20"/>
          <w:lang w:eastAsia="en-US"/>
        </w:rPr>
        <w:t xml:space="preserve">netto…….zł (słownie……………………../100) </w:t>
      </w:r>
      <w:r w:rsidRPr="00B01E65">
        <w:rPr>
          <w:rFonts w:ascii="Arial" w:eastAsiaTheme="minorHAnsi" w:hAnsi="Arial" w:cs="Arial"/>
          <w:bCs/>
          <w:sz w:val="20"/>
          <w:szCs w:val="20"/>
          <w:lang w:eastAsia="en-US"/>
        </w:rPr>
        <w:t>brutto…….…….zł (słownie………../100)</w:t>
      </w:r>
      <w:r w:rsidRPr="00B01E65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bookmarkEnd w:id="4"/>
    <w:p w14:paraId="0FBBE601" w14:textId="3BBD07B1" w:rsidR="00B01E65" w:rsidRPr="00B01E65" w:rsidRDefault="00B01E65" w:rsidP="00B01E65">
      <w:pPr>
        <w:numPr>
          <w:ilvl w:val="0"/>
          <w:numId w:val="14"/>
        </w:numPr>
        <w:suppressAutoHyphens/>
        <w:spacing w:before="120" w:after="120" w:line="360" w:lineRule="auto"/>
        <w:ind w:left="709" w:hanging="283"/>
        <w:contextualSpacing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sporządzenie Karty Informacyjnej Przedsięwzięcia (KIP) i uzyskanie </w:t>
      </w:r>
      <w:r w:rsidR="00085FBF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ostatecznej </w:t>
      </w: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decyzji o środowiskowych uwarunkowaniach:</w:t>
      </w:r>
    </w:p>
    <w:p w14:paraId="36735F73" w14:textId="77777777" w:rsidR="00B01E65" w:rsidRPr="00B01E65" w:rsidRDefault="00B01E65" w:rsidP="00C47AB0">
      <w:pPr>
        <w:suppressAutoHyphens/>
        <w:spacing w:line="360" w:lineRule="auto"/>
        <w:ind w:left="709"/>
        <w:contextualSpacing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netto…….zł (słownie……………………../100) brutto…….…….zł (słownie………../100),</w:t>
      </w:r>
    </w:p>
    <w:p w14:paraId="03218344" w14:textId="2F4FC940" w:rsidR="00B01E65" w:rsidRPr="00C37C0E" w:rsidRDefault="00B01E65" w:rsidP="00C47AB0">
      <w:pPr>
        <w:numPr>
          <w:ilvl w:val="0"/>
          <w:numId w:val="14"/>
        </w:numPr>
        <w:spacing w:line="360" w:lineRule="auto"/>
        <w:ind w:left="709" w:hanging="283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wniosek o wydanie oceny wodnoprawnej</w:t>
      </w:r>
      <w:r w:rsidR="00085FBF" w:rsidRPr="00085FBF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085FBF" w:rsidRPr="00085FBF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wraz ze złożeniem w PGW Wody Polskie Zarządzie Zlewni w Lesznie </w:t>
      </w:r>
      <w:r w:rsidR="00085FBF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i </w:t>
      </w:r>
      <w:r w:rsidR="00085FBF" w:rsidRPr="00085FBF">
        <w:rPr>
          <w:rFonts w:ascii="Arial" w:eastAsiaTheme="minorHAnsi" w:hAnsi="Arial" w:cs="Arial"/>
          <w:iCs/>
          <w:sz w:val="20"/>
          <w:szCs w:val="20"/>
          <w:lang w:eastAsia="en-US"/>
        </w:rPr>
        <w:t>uzyskanie ostatecznej decyzji - oceny wodnoprawnej;</w:t>
      </w:r>
    </w:p>
    <w:p w14:paraId="37B57BEE" w14:textId="77777777" w:rsidR="00B01E65" w:rsidRPr="00B01E65" w:rsidRDefault="00B01E65" w:rsidP="00C47AB0">
      <w:pPr>
        <w:suppressAutoHyphens/>
        <w:spacing w:line="360" w:lineRule="auto"/>
        <w:ind w:left="709"/>
        <w:contextualSpacing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netto…….zł (słownie……………………../100) brutto…….…….zł (słownie………../100),</w:t>
      </w:r>
    </w:p>
    <w:p w14:paraId="48602417" w14:textId="2C7090E1" w:rsidR="00B01E65" w:rsidRPr="00B01E65" w:rsidRDefault="00B01E65" w:rsidP="00C47AB0">
      <w:pPr>
        <w:numPr>
          <w:ilvl w:val="0"/>
          <w:numId w:val="14"/>
        </w:numPr>
        <w:suppressAutoHyphens/>
        <w:spacing w:line="360" w:lineRule="auto"/>
        <w:ind w:left="709" w:hanging="283"/>
        <w:contextualSpacing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operat wodnoprawny na wykonanie urządzenia wodnego studni głębinowej nr 1d</w:t>
      </w:r>
      <w:r w:rsidR="00085FBF" w:rsidRPr="00085FBF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085FBF" w:rsidRPr="00085FBF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wraz ze złożeniem w PGW Wody Polskie Zarządzie Zlewni w Lesznie i </w:t>
      </w:r>
      <w:bookmarkStart w:id="5" w:name="_Hlk195861454"/>
      <w:r w:rsidR="00085FBF" w:rsidRPr="00085FBF">
        <w:rPr>
          <w:rFonts w:ascii="Arial" w:eastAsiaTheme="minorHAnsi" w:hAnsi="Arial" w:cs="Arial"/>
          <w:iCs/>
          <w:sz w:val="20"/>
          <w:szCs w:val="20"/>
          <w:lang w:eastAsia="en-US"/>
        </w:rPr>
        <w:t>uzyskanie ostatecznej decyzji udzielającej pozwolenia wodnoprawnego na wykonanie urządzenia wodnego studni zastępczej nr 1d</w:t>
      </w:r>
      <w:bookmarkEnd w:id="5"/>
      <w:r w:rsidR="00085FBF">
        <w:rPr>
          <w:rFonts w:ascii="Arial" w:eastAsiaTheme="minorHAnsi" w:hAnsi="Arial" w:cs="Arial"/>
          <w:iCs/>
          <w:sz w:val="20"/>
          <w:szCs w:val="20"/>
          <w:lang w:eastAsia="en-US"/>
        </w:rPr>
        <w:t>:</w:t>
      </w:r>
    </w:p>
    <w:p w14:paraId="2B5573E7" w14:textId="77777777" w:rsidR="00B01E65" w:rsidRPr="00B01E65" w:rsidRDefault="00B01E65" w:rsidP="00B01E65">
      <w:pPr>
        <w:suppressAutoHyphens/>
        <w:spacing w:before="120" w:after="120" w:line="360" w:lineRule="auto"/>
        <w:ind w:left="709"/>
        <w:contextualSpacing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B01E65">
        <w:rPr>
          <w:rFonts w:ascii="Arial" w:eastAsiaTheme="minorHAnsi" w:hAnsi="Arial" w:cs="Arial"/>
          <w:iCs/>
          <w:sz w:val="20"/>
          <w:szCs w:val="20"/>
          <w:lang w:eastAsia="en-US"/>
        </w:rPr>
        <w:t>netto…….zł (słownie……………………../100) brutto…….…….zł (słownie………../100),</w:t>
      </w:r>
    </w:p>
    <w:p w14:paraId="2C4D6DD6" w14:textId="3EA915DA" w:rsidR="00865524" w:rsidRDefault="00B01E65" w:rsidP="00C47AB0">
      <w:pPr>
        <w:pStyle w:val="Akapitzlist"/>
        <w:numPr>
          <w:ilvl w:val="0"/>
          <w:numId w:val="14"/>
        </w:numPr>
        <w:suppressAutoHyphens/>
        <w:spacing w:before="120" w:after="120" w:line="360" w:lineRule="auto"/>
        <w:ind w:left="709" w:hanging="425"/>
        <w:contextualSpacing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 w:rsidRPr="00085FBF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proponowane wynagrodzenie Wykonawcy z tytułu przeniesienia praw autorskich, o których mowa w § </w:t>
      </w:r>
      <w:r w:rsidR="004C28CF" w:rsidRPr="00085FBF">
        <w:rPr>
          <w:rFonts w:ascii="Arial" w:eastAsiaTheme="minorHAnsi" w:hAnsi="Arial" w:cs="Arial"/>
          <w:iCs/>
          <w:sz w:val="20"/>
          <w:szCs w:val="20"/>
          <w:lang w:eastAsia="en-US"/>
        </w:rPr>
        <w:t>9</w:t>
      </w:r>
      <w:r w:rsidRPr="00085FBF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załącznika nr 3 (wzoru  umowy) - stanowiące równowartość …….….......% łącznego wynagrodzenia netto (jednocześnie zawarte w łącznym wynagrodzeniu netto).</w:t>
      </w:r>
      <w:r w:rsidR="00C47AB0">
        <w:rPr>
          <w:rFonts w:ascii="Arial" w:eastAsiaTheme="minorHAnsi" w:hAnsi="Arial" w:cs="Arial"/>
          <w:iCs/>
          <w:sz w:val="20"/>
          <w:szCs w:val="20"/>
          <w:lang w:eastAsia="en-US"/>
        </w:rPr>
        <w:t>\</w:t>
      </w:r>
    </w:p>
    <w:p w14:paraId="77B8116D" w14:textId="3D05CC39" w:rsidR="00C47AB0" w:rsidRDefault="00C47AB0" w:rsidP="00C47AB0">
      <w:pPr>
        <w:suppressAutoHyphens/>
        <w:spacing w:before="120" w:after="120" w:line="360" w:lineRule="auto"/>
        <w:contextualSpacing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</w:p>
    <w:p w14:paraId="22786B91" w14:textId="77777777" w:rsidR="00C47AB0" w:rsidRPr="00C47AB0" w:rsidRDefault="00C47AB0" w:rsidP="00C47AB0">
      <w:pPr>
        <w:suppressAutoHyphens/>
        <w:spacing w:before="120" w:after="120" w:line="360" w:lineRule="auto"/>
        <w:contextualSpacing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</w:p>
    <w:p w14:paraId="091B958A" w14:textId="77777777" w:rsidR="004B0BC2" w:rsidRDefault="00FC74D0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E4481">
        <w:rPr>
          <w:rFonts w:ascii="Arial" w:hAnsi="Arial" w:cs="Arial"/>
          <w:color w:val="000000"/>
          <w:sz w:val="20"/>
          <w:szCs w:val="20"/>
        </w:rPr>
        <w:lastRenderedPageBreak/>
        <w:t>Podana całkowita cena oferty obejmuje wszelkie koszty niezbędne do realizacji niniejszego zamówienia.</w:t>
      </w:r>
    </w:p>
    <w:p w14:paraId="37352F11" w14:textId="1C203246" w:rsidR="004B0BC2" w:rsidRDefault="00CF2A9D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0BC2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4B0BC2" w:rsidRPr="004B0BC2">
        <w:rPr>
          <w:rFonts w:ascii="Arial" w:hAnsi="Arial" w:cs="Arial"/>
          <w:color w:val="000000"/>
          <w:sz w:val="20"/>
          <w:szCs w:val="20"/>
        </w:rPr>
        <w:t>przedstawiony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jako załącznik nr 3 do </w:t>
      </w:r>
      <w:r w:rsidR="001B7C40" w:rsidRPr="001B7C40">
        <w:rPr>
          <w:rFonts w:ascii="Arial" w:hAnsi="Arial" w:cs="Arial"/>
          <w:color w:val="000000"/>
          <w:sz w:val="20"/>
          <w:szCs w:val="20"/>
        </w:rPr>
        <w:t>Zapytania ofertowego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i</w:t>
      </w:r>
      <w:r w:rsidR="004B0BC2">
        <w:rPr>
          <w:rFonts w:ascii="Arial" w:hAnsi="Arial" w:cs="Arial"/>
          <w:color w:val="000000"/>
          <w:sz w:val="20"/>
          <w:szCs w:val="20"/>
        </w:rPr>
        <w:t> </w:t>
      </w:r>
      <w:r w:rsidRPr="004B0BC2">
        <w:rPr>
          <w:rFonts w:ascii="Arial" w:hAnsi="Arial" w:cs="Arial"/>
          <w:color w:val="000000"/>
          <w:sz w:val="20"/>
          <w:szCs w:val="20"/>
        </w:rPr>
        <w:t>zobowiązuję się do jej podpisania w przypadku wyboru mojej oferty.</w:t>
      </w:r>
    </w:p>
    <w:p w14:paraId="20F7FE81" w14:textId="695B96C4" w:rsidR="00682C57" w:rsidRPr="004B0BC2" w:rsidRDefault="00AA7BC8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0BC2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4B0BC2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w</w:t>
      </w:r>
      <w:r w:rsidR="00AE0AE0" w:rsidRPr="004B0BC2">
        <w:rPr>
          <w:rFonts w:ascii="Arial" w:hAnsi="Arial" w:cs="Arial"/>
          <w:color w:val="000000"/>
          <w:sz w:val="20"/>
          <w:szCs w:val="20"/>
        </w:rPr>
        <w:t> </w:t>
      </w:r>
      <w:r w:rsidRPr="004B0BC2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2761E34E" w14:textId="77777777" w:rsidR="00AA7BC8" w:rsidRP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78EDE0E9" w14:textId="67EDB319" w:rsidR="001B7C40" w:rsidRPr="001B7C40" w:rsidRDefault="001B7C40" w:rsidP="001B7C40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1B7C40">
        <w:rPr>
          <w:rFonts w:ascii="Arial" w:hAnsi="Arial" w:cs="Arial"/>
          <w:color w:val="000000"/>
          <w:sz w:val="19"/>
          <w:szCs w:val="19"/>
        </w:rPr>
        <w:t xml:space="preserve">Oświadczenia i dokumenty wymienione w rozdziale X </w:t>
      </w:r>
      <w:r w:rsidRPr="001B7C40">
        <w:rPr>
          <w:rFonts w:ascii="Arial" w:hAnsi="Arial" w:cs="Arial"/>
          <w:bCs/>
          <w:color w:val="000000"/>
          <w:sz w:val="19"/>
          <w:szCs w:val="19"/>
        </w:rPr>
        <w:t>Zapytania ofertowego</w:t>
      </w:r>
      <w:r w:rsidRPr="001B7C40">
        <w:rPr>
          <w:rFonts w:ascii="Arial" w:hAnsi="Arial" w:cs="Arial"/>
          <w:color w:val="000000"/>
          <w:sz w:val="19"/>
          <w:szCs w:val="19"/>
        </w:rPr>
        <w:t>.</w:t>
      </w:r>
    </w:p>
    <w:p w14:paraId="7159F5C8" w14:textId="51B415F7" w:rsid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5AC7EBB1" w14:textId="77777777" w:rsidR="00AA7BC8" w:rsidRP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33700AE" w14:textId="44504E0D" w:rsidR="00AA7BC8" w:rsidRPr="00AA7BC8" w:rsidRDefault="00AA7BC8" w:rsidP="00FB324C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77777777" w:rsidR="00AA7BC8" w:rsidRPr="00AA7BC8" w:rsidRDefault="00AA7BC8" w:rsidP="00FB324C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</w:p>
    <w:p w14:paraId="7CA78A66" w14:textId="77777777" w:rsidR="00AA7BC8" w:rsidRPr="00AA7BC8" w:rsidRDefault="00AA7BC8" w:rsidP="00FB324C">
      <w:pPr>
        <w:suppressAutoHyphens/>
        <w:spacing w:before="120" w:after="120" w:line="360" w:lineRule="auto"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42755321" w14:textId="77777777" w:rsidR="00AA7BC8" w:rsidRPr="00AA7BC8" w:rsidRDefault="00AA7BC8" w:rsidP="00FB324C">
      <w:pPr>
        <w:suppressAutoHyphens/>
        <w:spacing w:before="120" w:after="120" w:line="360" w:lineRule="auto"/>
        <w:ind w:left="4956" w:firstLine="708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14:paraId="082BC240" w14:textId="0A80DBBF" w:rsidR="007F53DC" w:rsidRPr="00AC735C" w:rsidRDefault="007F53DC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9420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134" w:right="1416" w:bottom="567" w:left="907" w:header="709" w:footer="4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25D3D" w14:textId="27CFBDDC" w:rsidR="00450215" w:rsidRDefault="00450215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7B36C73" wp14:editId="2A5F7419">
          <wp:simplePos x="0" y="0"/>
          <wp:positionH relativeFrom="margin">
            <wp:align>center</wp:align>
          </wp:positionH>
          <wp:positionV relativeFrom="page">
            <wp:posOffset>9549130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4AF0FA31" w:rsidR="00250094" w:rsidRDefault="00450215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16C3F" wp14:editId="16CAF9C4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4A08B412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979"/>
    <w:multiLevelType w:val="hybridMultilevel"/>
    <w:tmpl w:val="132E21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2524" w:hanging="360"/>
      </w:pPr>
    </w:lvl>
    <w:lvl w:ilvl="1" w:tplc="04150019" w:tentative="1">
      <w:start w:val="1"/>
      <w:numFmt w:val="lowerLetter"/>
      <w:lvlText w:val="%2."/>
      <w:lvlJc w:val="left"/>
      <w:pPr>
        <w:ind w:left="3244" w:hanging="360"/>
      </w:pPr>
    </w:lvl>
    <w:lvl w:ilvl="2" w:tplc="0415001B" w:tentative="1">
      <w:start w:val="1"/>
      <w:numFmt w:val="lowerRoman"/>
      <w:lvlText w:val="%3."/>
      <w:lvlJc w:val="right"/>
      <w:pPr>
        <w:ind w:left="3964" w:hanging="180"/>
      </w:pPr>
    </w:lvl>
    <w:lvl w:ilvl="3" w:tplc="0415000F" w:tentative="1">
      <w:start w:val="1"/>
      <w:numFmt w:val="decimal"/>
      <w:lvlText w:val="%4."/>
      <w:lvlJc w:val="left"/>
      <w:pPr>
        <w:ind w:left="4684" w:hanging="360"/>
      </w:pPr>
    </w:lvl>
    <w:lvl w:ilvl="4" w:tplc="04150019" w:tentative="1">
      <w:start w:val="1"/>
      <w:numFmt w:val="lowerLetter"/>
      <w:lvlText w:val="%5."/>
      <w:lvlJc w:val="left"/>
      <w:pPr>
        <w:ind w:left="5404" w:hanging="360"/>
      </w:pPr>
    </w:lvl>
    <w:lvl w:ilvl="5" w:tplc="0415001B" w:tentative="1">
      <w:start w:val="1"/>
      <w:numFmt w:val="lowerRoman"/>
      <w:lvlText w:val="%6."/>
      <w:lvlJc w:val="right"/>
      <w:pPr>
        <w:ind w:left="6124" w:hanging="180"/>
      </w:pPr>
    </w:lvl>
    <w:lvl w:ilvl="6" w:tplc="0415000F" w:tentative="1">
      <w:start w:val="1"/>
      <w:numFmt w:val="decimal"/>
      <w:lvlText w:val="%7."/>
      <w:lvlJc w:val="left"/>
      <w:pPr>
        <w:ind w:left="6844" w:hanging="360"/>
      </w:pPr>
    </w:lvl>
    <w:lvl w:ilvl="7" w:tplc="04150019" w:tentative="1">
      <w:start w:val="1"/>
      <w:numFmt w:val="lowerLetter"/>
      <w:lvlText w:val="%8."/>
      <w:lvlJc w:val="left"/>
      <w:pPr>
        <w:ind w:left="7564" w:hanging="360"/>
      </w:pPr>
    </w:lvl>
    <w:lvl w:ilvl="8" w:tplc="0415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2" w15:restartNumberingAfterBreak="0">
    <w:nsid w:val="24452DE6"/>
    <w:multiLevelType w:val="hybridMultilevel"/>
    <w:tmpl w:val="BC7C9BD0"/>
    <w:lvl w:ilvl="0" w:tplc="15744A0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4" w15:restartNumberingAfterBreak="0">
    <w:nsid w:val="36B0460E"/>
    <w:multiLevelType w:val="hybridMultilevel"/>
    <w:tmpl w:val="0CFA19A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0151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6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7" w15:restartNumberingAfterBreak="0">
    <w:nsid w:val="49550803"/>
    <w:multiLevelType w:val="hybridMultilevel"/>
    <w:tmpl w:val="3C62E53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D6903C0"/>
    <w:multiLevelType w:val="hybridMultilevel"/>
    <w:tmpl w:val="0084014E"/>
    <w:lvl w:ilvl="0" w:tplc="4EA6C358">
      <w:start w:val="1"/>
      <w:numFmt w:val="lowerLetter"/>
      <w:lvlText w:val="%1)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B3305B8"/>
    <w:multiLevelType w:val="hybridMultilevel"/>
    <w:tmpl w:val="30127BB0"/>
    <w:lvl w:ilvl="0" w:tplc="351015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17225"/>
    <w:multiLevelType w:val="hybridMultilevel"/>
    <w:tmpl w:val="39189FE0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1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A1141"/>
    <w:multiLevelType w:val="hybridMultilevel"/>
    <w:tmpl w:val="5CC2FF9A"/>
    <w:lvl w:ilvl="0" w:tplc="33DCD928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13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27544"/>
    <w:rsid w:val="00031BB1"/>
    <w:rsid w:val="00085FBF"/>
    <w:rsid w:val="00094E56"/>
    <w:rsid w:val="000B630A"/>
    <w:rsid w:val="000C1053"/>
    <w:rsid w:val="000C4FCC"/>
    <w:rsid w:val="0010314C"/>
    <w:rsid w:val="0010733C"/>
    <w:rsid w:val="001128EB"/>
    <w:rsid w:val="001131C0"/>
    <w:rsid w:val="0011748E"/>
    <w:rsid w:val="001178AA"/>
    <w:rsid w:val="00124627"/>
    <w:rsid w:val="00141110"/>
    <w:rsid w:val="001A24A7"/>
    <w:rsid w:val="001B7C40"/>
    <w:rsid w:val="001E5E30"/>
    <w:rsid w:val="001F0B3E"/>
    <w:rsid w:val="001F4B3E"/>
    <w:rsid w:val="002023C2"/>
    <w:rsid w:val="002100DB"/>
    <w:rsid w:val="00226CAB"/>
    <w:rsid w:val="00240E23"/>
    <w:rsid w:val="00250094"/>
    <w:rsid w:val="00276DD8"/>
    <w:rsid w:val="00280010"/>
    <w:rsid w:val="0028553D"/>
    <w:rsid w:val="002924B6"/>
    <w:rsid w:val="002B6A25"/>
    <w:rsid w:val="003037A5"/>
    <w:rsid w:val="00340D0C"/>
    <w:rsid w:val="003803AD"/>
    <w:rsid w:val="00382192"/>
    <w:rsid w:val="00386001"/>
    <w:rsid w:val="003B156D"/>
    <w:rsid w:val="003C1202"/>
    <w:rsid w:val="003E0B4C"/>
    <w:rsid w:val="003E2619"/>
    <w:rsid w:val="00407DA4"/>
    <w:rsid w:val="00450215"/>
    <w:rsid w:val="00462899"/>
    <w:rsid w:val="00477C81"/>
    <w:rsid w:val="004928AA"/>
    <w:rsid w:val="004A2AEB"/>
    <w:rsid w:val="004B0BC2"/>
    <w:rsid w:val="004C28CF"/>
    <w:rsid w:val="00513747"/>
    <w:rsid w:val="00567B28"/>
    <w:rsid w:val="00587806"/>
    <w:rsid w:val="005D1E39"/>
    <w:rsid w:val="005D551A"/>
    <w:rsid w:val="005E4481"/>
    <w:rsid w:val="005F1E31"/>
    <w:rsid w:val="00603A97"/>
    <w:rsid w:val="00607663"/>
    <w:rsid w:val="006132D4"/>
    <w:rsid w:val="006262F7"/>
    <w:rsid w:val="006614F9"/>
    <w:rsid w:val="00664F98"/>
    <w:rsid w:val="006660E3"/>
    <w:rsid w:val="00682C57"/>
    <w:rsid w:val="006957EA"/>
    <w:rsid w:val="006B34F1"/>
    <w:rsid w:val="006C1DD7"/>
    <w:rsid w:val="006C6B76"/>
    <w:rsid w:val="006D033D"/>
    <w:rsid w:val="006E343F"/>
    <w:rsid w:val="00705ABD"/>
    <w:rsid w:val="00752F81"/>
    <w:rsid w:val="00762097"/>
    <w:rsid w:val="0077362E"/>
    <w:rsid w:val="0078562A"/>
    <w:rsid w:val="00794813"/>
    <w:rsid w:val="0079769A"/>
    <w:rsid w:val="007C2026"/>
    <w:rsid w:val="007F53DC"/>
    <w:rsid w:val="00841953"/>
    <w:rsid w:val="00863DDD"/>
    <w:rsid w:val="00865524"/>
    <w:rsid w:val="00881283"/>
    <w:rsid w:val="00886642"/>
    <w:rsid w:val="008934AF"/>
    <w:rsid w:val="00896FD5"/>
    <w:rsid w:val="008E4C2A"/>
    <w:rsid w:val="00905703"/>
    <w:rsid w:val="00907995"/>
    <w:rsid w:val="00910830"/>
    <w:rsid w:val="00930A1F"/>
    <w:rsid w:val="0093225A"/>
    <w:rsid w:val="00932895"/>
    <w:rsid w:val="009420B8"/>
    <w:rsid w:val="00976ADB"/>
    <w:rsid w:val="00980716"/>
    <w:rsid w:val="00983EC2"/>
    <w:rsid w:val="009A555C"/>
    <w:rsid w:val="009B6F94"/>
    <w:rsid w:val="009D1CB7"/>
    <w:rsid w:val="009F2241"/>
    <w:rsid w:val="009F4D9B"/>
    <w:rsid w:val="00A05B99"/>
    <w:rsid w:val="00A17CE1"/>
    <w:rsid w:val="00A411BF"/>
    <w:rsid w:val="00A42484"/>
    <w:rsid w:val="00A461B8"/>
    <w:rsid w:val="00A46F33"/>
    <w:rsid w:val="00A64949"/>
    <w:rsid w:val="00A722E2"/>
    <w:rsid w:val="00A76D4C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1E65"/>
    <w:rsid w:val="00B0791D"/>
    <w:rsid w:val="00B164F5"/>
    <w:rsid w:val="00B23AAB"/>
    <w:rsid w:val="00B35103"/>
    <w:rsid w:val="00B353FC"/>
    <w:rsid w:val="00B554ED"/>
    <w:rsid w:val="00B62570"/>
    <w:rsid w:val="00B71401"/>
    <w:rsid w:val="00B71B9E"/>
    <w:rsid w:val="00B774EE"/>
    <w:rsid w:val="00B77FB6"/>
    <w:rsid w:val="00B849D3"/>
    <w:rsid w:val="00B933C4"/>
    <w:rsid w:val="00BE758B"/>
    <w:rsid w:val="00BF3B76"/>
    <w:rsid w:val="00BF5C44"/>
    <w:rsid w:val="00C14CF9"/>
    <w:rsid w:val="00C31083"/>
    <w:rsid w:val="00C37C0E"/>
    <w:rsid w:val="00C47AB0"/>
    <w:rsid w:val="00C61676"/>
    <w:rsid w:val="00C64772"/>
    <w:rsid w:val="00C75B4B"/>
    <w:rsid w:val="00C924D7"/>
    <w:rsid w:val="00C957E9"/>
    <w:rsid w:val="00C958C7"/>
    <w:rsid w:val="00CB0504"/>
    <w:rsid w:val="00CD1B61"/>
    <w:rsid w:val="00CD3AC0"/>
    <w:rsid w:val="00CF2A9D"/>
    <w:rsid w:val="00CF658D"/>
    <w:rsid w:val="00D3635A"/>
    <w:rsid w:val="00D51B98"/>
    <w:rsid w:val="00DA1F21"/>
    <w:rsid w:val="00DC5BA3"/>
    <w:rsid w:val="00DD4B38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E2A96"/>
    <w:rsid w:val="00EE7900"/>
    <w:rsid w:val="00F04408"/>
    <w:rsid w:val="00F36507"/>
    <w:rsid w:val="00F51C8E"/>
    <w:rsid w:val="00F5711B"/>
    <w:rsid w:val="00F606AE"/>
    <w:rsid w:val="00F76571"/>
    <w:rsid w:val="00F86F47"/>
    <w:rsid w:val="00F934BC"/>
    <w:rsid w:val="00FB324C"/>
    <w:rsid w:val="00FC74D0"/>
    <w:rsid w:val="00FD14DE"/>
    <w:rsid w:val="00FD26E3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41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A1F2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B01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1E6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E6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7651-D14B-422D-A6CC-7A0D3C2A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201</TotalTime>
  <Pages>3</Pages>
  <Words>536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29</cp:revision>
  <cp:lastPrinted>2025-04-28T11:25:00Z</cp:lastPrinted>
  <dcterms:created xsi:type="dcterms:W3CDTF">2024-09-05T06:09:00Z</dcterms:created>
  <dcterms:modified xsi:type="dcterms:W3CDTF">2025-04-28T11:28:00Z</dcterms:modified>
</cp:coreProperties>
</file>