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499F" w14:textId="62F39554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C800E3">
        <w:rPr>
          <w:rFonts w:asciiTheme="minorHAnsi" w:eastAsia="Times New Roman" w:hAnsiTheme="minorHAnsi" w:cstheme="minorHAnsi"/>
          <w:b/>
          <w:bCs/>
        </w:rPr>
        <w:t>2</w:t>
      </w:r>
    </w:p>
    <w:p w14:paraId="734F2ADD" w14:textId="13DBB5C1" w:rsidR="00C800E3" w:rsidRDefault="008E3C41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EE4F6F">
        <w:rPr>
          <w:b/>
          <w:bCs/>
        </w:rPr>
        <w:t xml:space="preserve">Nr postępowania </w:t>
      </w:r>
      <w:r w:rsidR="00334DD2">
        <w:rPr>
          <w:b/>
          <w:bCs/>
        </w:rPr>
        <w:t>149</w:t>
      </w:r>
      <w:r w:rsidRPr="00EE4F6F">
        <w:rPr>
          <w:b/>
          <w:bCs/>
        </w:rPr>
        <w:t>/202</w:t>
      </w:r>
      <w:r w:rsidR="00334DD2">
        <w:rPr>
          <w:b/>
          <w:bCs/>
        </w:rPr>
        <w:t>5</w:t>
      </w:r>
      <w:r w:rsidRPr="00EE4F6F">
        <w:rPr>
          <w:b/>
          <w:bCs/>
        </w:rPr>
        <w:t>/</w:t>
      </w:r>
      <w:r w:rsidR="00334DD2">
        <w:rPr>
          <w:b/>
          <w:bCs/>
        </w:rPr>
        <w:t>TP</w:t>
      </w:r>
      <w:r w:rsidRPr="00EE4F6F">
        <w:rPr>
          <w:b/>
          <w:bCs/>
        </w:rPr>
        <w:t>/DZP</w:t>
      </w:r>
    </w:p>
    <w:p w14:paraId="4829CA06" w14:textId="77777777" w:rsidR="008E3C41" w:rsidRDefault="008E3C41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</w:p>
    <w:p w14:paraId="601D49B2" w14:textId="1D8045E1" w:rsidR="00832E8C" w:rsidRPr="00832E8C" w:rsidRDefault="00710C41" w:rsidP="00832E8C">
      <w:pPr>
        <w:spacing w:after="0" w:line="240" w:lineRule="auto"/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lang w:eastAsia="en-US"/>
        </w:rPr>
        <w:t>Dotyczy</w:t>
      </w:r>
      <w:r w:rsidR="008E3C41">
        <w:rPr>
          <w:rFonts w:asciiTheme="minorHAnsi" w:hAnsiTheme="minorHAnsi" w:cstheme="minorHAnsi"/>
          <w:lang w:eastAsia="en-US"/>
        </w:rPr>
        <w:t>:</w:t>
      </w:r>
      <w:r w:rsidRPr="00554A45">
        <w:rPr>
          <w:rFonts w:asciiTheme="minorHAnsi" w:hAnsiTheme="minorHAnsi" w:cstheme="minorHAnsi"/>
          <w:lang w:eastAsia="en-US"/>
        </w:rPr>
        <w:t xml:space="preserve"> </w:t>
      </w:r>
      <w:bookmarkStart w:id="0" w:name="_Hlk88553909"/>
      <w:bookmarkStart w:id="1" w:name="_Hlk95982628"/>
      <w:r w:rsidR="00832E8C" w:rsidRPr="00832E8C">
        <w:rPr>
          <w:rFonts w:asciiTheme="minorHAnsi" w:hAnsiTheme="minorHAnsi" w:cstheme="minorHAnsi"/>
          <w:b/>
          <w:bCs/>
          <w:lang w:eastAsia="en-US"/>
        </w:rPr>
        <w:t>Realizacja usługi w zakresie opracowania scenariusza, produkcji, nagrania, montażu i emisji dwóch odcinków audycji telewizyjnej</w:t>
      </w:r>
      <w:bookmarkEnd w:id="0"/>
      <w:bookmarkEnd w:id="1"/>
      <w:r w:rsidR="00832E8C" w:rsidRPr="00832E8C">
        <w:rPr>
          <w:rFonts w:asciiTheme="minorHAnsi" w:hAnsiTheme="minorHAnsi" w:cstheme="minorHAnsi"/>
          <w:b/>
          <w:bCs/>
          <w:lang w:eastAsia="en-US"/>
        </w:rPr>
        <w:t>.</w:t>
      </w:r>
    </w:p>
    <w:p w14:paraId="5EA12068" w14:textId="77777777" w:rsidR="00832E8C" w:rsidRPr="00832E8C" w:rsidRDefault="00832E8C" w:rsidP="00832E8C">
      <w:pPr>
        <w:spacing w:after="0" w:line="240" w:lineRule="auto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041DDA00" w14:textId="0000DDC9" w:rsidR="007D4F3D" w:rsidRDefault="00710C41" w:rsidP="00C943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710C41">
        <w:rPr>
          <w:rFonts w:asciiTheme="minorHAnsi" w:eastAsia="Times New Roman" w:hAnsiTheme="minorHAnsi" w:cstheme="minorHAnsi"/>
          <w:b/>
        </w:rPr>
        <w:t xml:space="preserve">WYKAZ ZREALIZOWANYCH </w:t>
      </w:r>
      <w:r>
        <w:rPr>
          <w:rFonts w:asciiTheme="minorHAnsi" w:eastAsia="Times New Roman" w:hAnsiTheme="minorHAnsi" w:cstheme="minorHAnsi"/>
          <w:b/>
        </w:rPr>
        <w:t>USŁUG</w:t>
      </w:r>
    </w:p>
    <w:p w14:paraId="38B13582" w14:textId="77777777" w:rsidR="00C800E3" w:rsidRPr="00710C41" w:rsidRDefault="00C800E3" w:rsidP="00C943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tbl>
      <w:tblPr>
        <w:tblpPr w:leftFromText="141" w:rightFromText="141" w:vertAnchor="text" w:tblpY="1"/>
        <w:tblOverlap w:val="never"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447"/>
        <w:gridCol w:w="4395"/>
        <w:gridCol w:w="3260"/>
        <w:gridCol w:w="2600"/>
      </w:tblGrid>
      <w:tr w:rsidR="00C943A9" w:rsidRPr="00710C41" w14:paraId="05F3A4C5" w14:textId="77777777" w:rsidTr="00334DD2">
        <w:trPr>
          <w:trHeight w:val="1016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55934436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Lp.</w:t>
            </w:r>
          </w:p>
        </w:tc>
        <w:tc>
          <w:tcPr>
            <w:tcW w:w="3447" w:type="dxa"/>
            <w:vMerge w:val="restart"/>
            <w:shd w:val="clear" w:color="auto" w:fill="D0CECE" w:themeFill="background2" w:themeFillShade="E6"/>
            <w:vAlign w:val="center"/>
          </w:tcPr>
          <w:p w14:paraId="0DACB0A0" w14:textId="77777777" w:rsidR="00C943A9" w:rsidRPr="00710C41" w:rsidRDefault="00C943A9" w:rsidP="00334DD2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Nazwa i adres Zamawiającego </w:t>
            </w:r>
          </w:p>
          <w:p w14:paraId="350097E8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(odbiorcy usługi)</w:t>
            </w:r>
            <w:r w:rsidRPr="00710C41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>oraz nr tel. lub e-mail do osoby, która może potwierdzić wykonanie zamówienia</w:t>
            </w:r>
          </w:p>
        </w:tc>
        <w:tc>
          <w:tcPr>
            <w:tcW w:w="4395" w:type="dxa"/>
            <w:vMerge w:val="restart"/>
            <w:shd w:val="clear" w:color="auto" w:fill="D0CECE" w:themeFill="background2" w:themeFillShade="E6"/>
            <w:vAlign w:val="center"/>
          </w:tcPr>
          <w:p w14:paraId="55B88D03" w14:textId="77777777" w:rsidR="00C943A9" w:rsidRDefault="00C943A9" w:rsidP="00334DD2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Przedmiot zamówienia </w:t>
            </w:r>
          </w:p>
          <w:p w14:paraId="2A9FFDE0" w14:textId="6894A8DA" w:rsidR="00C943A9" w:rsidRPr="00710C41" w:rsidRDefault="00C943A9" w:rsidP="00334DD2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lang w:eastAsia="zh-CN"/>
              </w:rPr>
              <w:t>Nazwa usługi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  <w:p w14:paraId="7D96D045" w14:textId="24068EC6" w:rsidR="00C943A9" w:rsidRPr="00710C41" w:rsidRDefault="00C943A9" w:rsidP="00334DD2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1DC0DF41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0B418194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6B14D0BF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  <w:tc>
          <w:tcPr>
            <w:tcW w:w="5860" w:type="dxa"/>
            <w:gridSpan w:val="2"/>
            <w:shd w:val="clear" w:color="auto" w:fill="D0CECE" w:themeFill="background2" w:themeFillShade="E6"/>
            <w:vAlign w:val="center"/>
          </w:tcPr>
          <w:p w14:paraId="18992241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Termin wykonania</w:t>
            </w:r>
          </w:p>
          <w:p w14:paraId="45C3DC9F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rr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-mm-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dd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</w:tc>
      </w:tr>
      <w:tr w:rsidR="00C943A9" w:rsidRPr="00710C41" w14:paraId="396B6D88" w14:textId="77777777" w:rsidTr="00334DD2">
        <w:trPr>
          <w:trHeight w:val="962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6F04C758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3447" w:type="dxa"/>
            <w:vMerge/>
            <w:shd w:val="clear" w:color="auto" w:fill="D0CECE" w:themeFill="background2" w:themeFillShade="E6"/>
          </w:tcPr>
          <w:p w14:paraId="25607A80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4395" w:type="dxa"/>
            <w:vMerge/>
            <w:shd w:val="clear" w:color="auto" w:fill="D0CECE" w:themeFill="background2" w:themeFillShade="E6"/>
            <w:vAlign w:val="center"/>
          </w:tcPr>
          <w:p w14:paraId="4AE4C525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14:paraId="456C056B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od</w:t>
            </w:r>
          </w:p>
        </w:tc>
        <w:tc>
          <w:tcPr>
            <w:tcW w:w="2600" w:type="dxa"/>
            <w:shd w:val="clear" w:color="auto" w:fill="D0CECE" w:themeFill="background2" w:themeFillShade="E6"/>
          </w:tcPr>
          <w:p w14:paraId="5C18AB2B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do</w:t>
            </w:r>
          </w:p>
        </w:tc>
      </w:tr>
      <w:tr w:rsidR="00710C41" w:rsidRPr="00710C41" w14:paraId="2EED5838" w14:textId="77777777" w:rsidTr="00334DD2">
        <w:tc>
          <w:tcPr>
            <w:tcW w:w="14219" w:type="dxa"/>
            <w:gridSpan w:val="5"/>
          </w:tcPr>
          <w:p w14:paraId="1E15370B" w14:textId="57B5AA95" w:rsidR="00710C41" w:rsidRPr="006D6F69" w:rsidRDefault="00377D42" w:rsidP="00334DD2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D6F69">
              <w:rPr>
                <w:rFonts w:asciiTheme="minorHAnsi" w:eastAsia="Times New Roman" w:hAnsiTheme="minorHAnsi" w:cstheme="minorHAnsi"/>
                <w:b/>
                <w:bCs/>
                <w:lang w:bidi="pl-PL"/>
              </w:rPr>
              <w:t>30 odcinków programu popularnonaukowego o zasięgu ogólnopolskim</w:t>
            </w:r>
          </w:p>
        </w:tc>
      </w:tr>
      <w:tr w:rsidR="00C943A9" w:rsidRPr="00710C41" w14:paraId="77C8DE8F" w14:textId="77777777" w:rsidTr="00334DD2">
        <w:trPr>
          <w:trHeight w:val="345"/>
        </w:trPr>
        <w:tc>
          <w:tcPr>
            <w:tcW w:w="517" w:type="dxa"/>
            <w:shd w:val="clear" w:color="auto" w:fill="auto"/>
            <w:vAlign w:val="center"/>
          </w:tcPr>
          <w:p w14:paraId="625E3129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290E369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C1D04EE" w14:textId="77777777" w:rsidR="00C943A9" w:rsidRPr="004829BE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60531658" w14:textId="77777777" w:rsidR="00C943A9" w:rsidRPr="004829BE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E8D1FC8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709387D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943A9" w:rsidRPr="00710C41" w14:paraId="1E45CC85" w14:textId="77777777" w:rsidTr="00334DD2">
        <w:trPr>
          <w:trHeight w:val="353"/>
        </w:trPr>
        <w:tc>
          <w:tcPr>
            <w:tcW w:w="517" w:type="dxa"/>
            <w:shd w:val="clear" w:color="auto" w:fill="auto"/>
            <w:vAlign w:val="center"/>
          </w:tcPr>
          <w:p w14:paraId="700F1B44" w14:textId="77777777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E9601B5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43D8F47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58AE69E3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21142A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E0F5BE9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943A9" w:rsidRPr="00710C41" w14:paraId="795A2032" w14:textId="77777777" w:rsidTr="00334DD2">
        <w:tc>
          <w:tcPr>
            <w:tcW w:w="517" w:type="dxa"/>
            <w:shd w:val="clear" w:color="auto" w:fill="auto"/>
            <w:vAlign w:val="center"/>
          </w:tcPr>
          <w:p w14:paraId="670A0D82" w14:textId="52FB5AC3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7B51A95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9C97E40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FD38F6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D535185" w14:textId="77777777" w:rsidR="00C943A9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7A7F1BCA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943A9" w:rsidRPr="00710C41" w14:paraId="04BF7654" w14:textId="77777777" w:rsidTr="00334DD2">
        <w:tc>
          <w:tcPr>
            <w:tcW w:w="517" w:type="dxa"/>
            <w:shd w:val="clear" w:color="auto" w:fill="auto"/>
            <w:vAlign w:val="center"/>
          </w:tcPr>
          <w:p w14:paraId="67F5D3A0" w14:textId="0FD5C7FB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CC48F7E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BC1C3F7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87C9D9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4C0B4E4" w14:textId="77777777" w:rsidR="00C943A9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1B57720F" w14:textId="77777777" w:rsidR="00C943A9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943A9" w:rsidRPr="00710C41" w14:paraId="6B11E7A1" w14:textId="77777777" w:rsidTr="00334DD2">
        <w:tc>
          <w:tcPr>
            <w:tcW w:w="517" w:type="dxa"/>
            <w:shd w:val="clear" w:color="auto" w:fill="auto"/>
            <w:vAlign w:val="center"/>
          </w:tcPr>
          <w:p w14:paraId="2BCE29BB" w14:textId="17659332" w:rsidR="00C943A9" w:rsidRPr="00710C41" w:rsidRDefault="00C943A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E03B973" w14:textId="77777777" w:rsidR="00C943A9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1F23C779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AA82CF2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D11E66" w14:textId="77777777" w:rsidR="00C943A9" w:rsidRPr="00710C41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7FB254B" w14:textId="77777777" w:rsidR="00C943A9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51880AC4" w14:textId="77777777" w:rsidR="00C943A9" w:rsidRDefault="00C943A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14A94B52" w14:textId="77777777" w:rsidTr="00334DD2">
        <w:trPr>
          <w:trHeight w:val="558"/>
        </w:trPr>
        <w:tc>
          <w:tcPr>
            <w:tcW w:w="517" w:type="dxa"/>
            <w:shd w:val="clear" w:color="auto" w:fill="auto"/>
            <w:vAlign w:val="center"/>
          </w:tcPr>
          <w:p w14:paraId="23DC0AF0" w14:textId="63F06D3A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lastRenderedPageBreak/>
              <w:t>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B9C63BE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9AB4B19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6CE2C9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B4517A8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770BFC10" w14:textId="77777777" w:rsidTr="00334DD2">
        <w:trPr>
          <w:trHeight w:val="564"/>
        </w:trPr>
        <w:tc>
          <w:tcPr>
            <w:tcW w:w="517" w:type="dxa"/>
            <w:shd w:val="clear" w:color="auto" w:fill="auto"/>
            <w:vAlign w:val="center"/>
          </w:tcPr>
          <w:p w14:paraId="2557D89C" w14:textId="199B3585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61D93B7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7B8B26B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A16BAA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2AC4CD3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1084D68A" w14:textId="77777777" w:rsidTr="00334DD2">
        <w:trPr>
          <w:trHeight w:val="544"/>
        </w:trPr>
        <w:tc>
          <w:tcPr>
            <w:tcW w:w="517" w:type="dxa"/>
            <w:shd w:val="clear" w:color="auto" w:fill="auto"/>
            <w:vAlign w:val="center"/>
          </w:tcPr>
          <w:p w14:paraId="6DB0B632" w14:textId="7260F4EC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F4A88D0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96F55B9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3882F6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604C84B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23D92856" w14:textId="77777777" w:rsidTr="00334DD2">
        <w:trPr>
          <w:trHeight w:val="552"/>
        </w:trPr>
        <w:tc>
          <w:tcPr>
            <w:tcW w:w="517" w:type="dxa"/>
            <w:shd w:val="clear" w:color="auto" w:fill="auto"/>
            <w:vAlign w:val="center"/>
          </w:tcPr>
          <w:p w14:paraId="6ED881BD" w14:textId="0CA0F820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2F61125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4FC780E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969318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F95E0AD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2D9E3E0D" w14:textId="77777777" w:rsidTr="00334DD2">
        <w:trPr>
          <w:trHeight w:val="573"/>
        </w:trPr>
        <w:tc>
          <w:tcPr>
            <w:tcW w:w="517" w:type="dxa"/>
            <w:shd w:val="clear" w:color="auto" w:fill="auto"/>
            <w:vAlign w:val="center"/>
          </w:tcPr>
          <w:p w14:paraId="08AF52D6" w14:textId="52B512A2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9099D28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0DED0F7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034781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BDB0D68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507F887A" w14:textId="77777777" w:rsidTr="00334DD2">
        <w:trPr>
          <w:trHeight w:val="554"/>
        </w:trPr>
        <w:tc>
          <w:tcPr>
            <w:tcW w:w="517" w:type="dxa"/>
            <w:shd w:val="clear" w:color="auto" w:fill="auto"/>
            <w:vAlign w:val="center"/>
          </w:tcPr>
          <w:p w14:paraId="710FDBF2" w14:textId="09403E4D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875C376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8D832C0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1FC206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2632497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28874B9E" w14:textId="77777777" w:rsidTr="00334DD2">
        <w:trPr>
          <w:trHeight w:val="547"/>
        </w:trPr>
        <w:tc>
          <w:tcPr>
            <w:tcW w:w="517" w:type="dxa"/>
            <w:shd w:val="clear" w:color="auto" w:fill="auto"/>
            <w:vAlign w:val="center"/>
          </w:tcPr>
          <w:p w14:paraId="3EF84ACF" w14:textId="7F30E472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65ABF64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26D3126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036621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771EC69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04A660CF" w14:textId="77777777" w:rsidTr="00334DD2">
        <w:trPr>
          <w:trHeight w:val="556"/>
        </w:trPr>
        <w:tc>
          <w:tcPr>
            <w:tcW w:w="517" w:type="dxa"/>
            <w:shd w:val="clear" w:color="auto" w:fill="auto"/>
            <w:vAlign w:val="center"/>
          </w:tcPr>
          <w:p w14:paraId="1DAEFCBA" w14:textId="7DD5F075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D22409D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615A719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B81851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C8991AD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5D8675A2" w14:textId="77777777" w:rsidTr="00334DD2">
        <w:trPr>
          <w:trHeight w:val="562"/>
        </w:trPr>
        <w:tc>
          <w:tcPr>
            <w:tcW w:w="517" w:type="dxa"/>
            <w:shd w:val="clear" w:color="auto" w:fill="auto"/>
            <w:vAlign w:val="center"/>
          </w:tcPr>
          <w:p w14:paraId="13627DB7" w14:textId="4B5F77AC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47D9997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17A13F8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35CC9F6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9BCDD65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7D835A83" w14:textId="77777777" w:rsidTr="00334DD2">
        <w:trPr>
          <w:trHeight w:val="558"/>
        </w:trPr>
        <w:tc>
          <w:tcPr>
            <w:tcW w:w="517" w:type="dxa"/>
            <w:shd w:val="clear" w:color="auto" w:fill="auto"/>
            <w:vAlign w:val="center"/>
          </w:tcPr>
          <w:p w14:paraId="46CFC25B" w14:textId="2609ECD1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B5FFC98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C6A1D66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F6A527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A2A8D80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0FC36C2A" w14:textId="77777777" w:rsidTr="00334DD2">
        <w:trPr>
          <w:trHeight w:val="564"/>
        </w:trPr>
        <w:tc>
          <w:tcPr>
            <w:tcW w:w="517" w:type="dxa"/>
            <w:shd w:val="clear" w:color="auto" w:fill="auto"/>
            <w:vAlign w:val="center"/>
          </w:tcPr>
          <w:p w14:paraId="4DF8D04F" w14:textId="4BA71282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D5C3EAA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6DCEE81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B6902C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AC5C27F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7EE7E7A6" w14:textId="77777777" w:rsidTr="00334DD2">
        <w:trPr>
          <w:trHeight w:val="545"/>
        </w:trPr>
        <w:tc>
          <w:tcPr>
            <w:tcW w:w="517" w:type="dxa"/>
            <w:shd w:val="clear" w:color="auto" w:fill="auto"/>
            <w:vAlign w:val="center"/>
          </w:tcPr>
          <w:p w14:paraId="01B308D4" w14:textId="6DAA0EF1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C664EF5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BEFF1B7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18A265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F1AB6E9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0AB86489" w14:textId="77777777" w:rsidTr="00334DD2">
        <w:trPr>
          <w:trHeight w:val="567"/>
        </w:trPr>
        <w:tc>
          <w:tcPr>
            <w:tcW w:w="517" w:type="dxa"/>
            <w:shd w:val="clear" w:color="auto" w:fill="auto"/>
            <w:vAlign w:val="center"/>
          </w:tcPr>
          <w:p w14:paraId="26218862" w14:textId="5D6CB8D4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F79E42D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233849D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735505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C91A6CA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48A66EDC" w14:textId="77777777" w:rsidTr="00334DD2">
        <w:trPr>
          <w:trHeight w:val="548"/>
        </w:trPr>
        <w:tc>
          <w:tcPr>
            <w:tcW w:w="517" w:type="dxa"/>
            <w:shd w:val="clear" w:color="auto" w:fill="auto"/>
            <w:vAlign w:val="center"/>
          </w:tcPr>
          <w:p w14:paraId="75C9F0E4" w14:textId="03B776F2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F2B5F00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DE86CBA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9FDA5B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788DD81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17F84102" w14:textId="77777777" w:rsidTr="00334DD2">
        <w:trPr>
          <w:trHeight w:val="555"/>
        </w:trPr>
        <w:tc>
          <w:tcPr>
            <w:tcW w:w="517" w:type="dxa"/>
            <w:shd w:val="clear" w:color="auto" w:fill="auto"/>
            <w:vAlign w:val="center"/>
          </w:tcPr>
          <w:p w14:paraId="6A4A6698" w14:textId="26ED182F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34ED63F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27E007C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E56777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9BF38F0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4D00CAA7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62FACB39" w14:textId="65EB4828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A53456A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79AC913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20C861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CB3E90F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1B6745E0" w14:textId="77777777" w:rsidTr="00334DD2">
        <w:trPr>
          <w:trHeight w:val="556"/>
        </w:trPr>
        <w:tc>
          <w:tcPr>
            <w:tcW w:w="517" w:type="dxa"/>
            <w:shd w:val="clear" w:color="auto" w:fill="auto"/>
            <w:vAlign w:val="center"/>
          </w:tcPr>
          <w:p w14:paraId="74539708" w14:textId="2FC74419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lastRenderedPageBreak/>
              <w:t>22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5D5F3BC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F44771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5659338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4CD84AA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1D355268" w14:textId="77777777" w:rsidTr="00334DD2">
        <w:trPr>
          <w:trHeight w:val="564"/>
        </w:trPr>
        <w:tc>
          <w:tcPr>
            <w:tcW w:w="517" w:type="dxa"/>
            <w:shd w:val="clear" w:color="auto" w:fill="auto"/>
            <w:vAlign w:val="center"/>
          </w:tcPr>
          <w:p w14:paraId="4E403633" w14:textId="6213C92C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06C2C67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0F03826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A6BD48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9B844D4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77835FFD" w14:textId="77777777" w:rsidTr="00334DD2">
        <w:trPr>
          <w:trHeight w:val="544"/>
        </w:trPr>
        <w:tc>
          <w:tcPr>
            <w:tcW w:w="517" w:type="dxa"/>
            <w:shd w:val="clear" w:color="auto" w:fill="auto"/>
            <w:vAlign w:val="center"/>
          </w:tcPr>
          <w:p w14:paraId="06A48EB6" w14:textId="69C7B91D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20380D4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B72455F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DC06D5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8FEF17F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4B4D9D22" w14:textId="77777777" w:rsidTr="00334DD2">
        <w:trPr>
          <w:trHeight w:val="565"/>
        </w:trPr>
        <w:tc>
          <w:tcPr>
            <w:tcW w:w="517" w:type="dxa"/>
            <w:shd w:val="clear" w:color="auto" w:fill="auto"/>
            <w:vAlign w:val="center"/>
          </w:tcPr>
          <w:p w14:paraId="66C46E60" w14:textId="084DC6FB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8CB4500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922C899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67666E1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755A2A7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6B62E17F" w14:textId="77777777" w:rsidTr="00334DD2">
        <w:trPr>
          <w:trHeight w:val="560"/>
        </w:trPr>
        <w:tc>
          <w:tcPr>
            <w:tcW w:w="517" w:type="dxa"/>
            <w:shd w:val="clear" w:color="auto" w:fill="auto"/>
            <w:vAlign w:val="center"/>
          </w:tcPr>
          <w:p w14:paraId="3703F2AC" w14:textId="1C1EC701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D818575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CE997B1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6D585E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5E3B350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3D2C9A90" w14:textId="77777777" w:rsidTr="00334DD2">
        <w:trPr>
          <w:trHeight w:val="554"/>
        </w:trPr>
        <w:tc>
          <w:tcPr>
            <w:tcW w:w="517" w:type="dxa"/>
            <w:shd w:val="clear" w:color="auto" w:fill="auto"/>
            <w:vAlign w:val="center"/>
          </w:tcPr>
          <w:p w14:paraId="7AEF19F4" w14:textId="1E3CD11B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1C39C8D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859B141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F1D0E5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EE7C992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657C56F7" w14:textId="77777777" w:rsidTr="00334DD2">
        <w:trPr>
          <w:trHeight w:val="547"/>
        </w:trPr>
        <w:tc>
          <w:tcPr>
            <w:tcW w:w="517" w:type="dxa"/>
            <w:shd w:val="clear" w:color="auto" w:fill="auto"/>
            <w:vAlign w:val="center"/>
          </w:tcPr>
          <w:p w14:paraId="00328265" w14:textId="023A9FAD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CC11DCE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7A13BC3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7E541F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C6E1083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23DC97D1" w14:textId="77777777" w:rsidTr="00334DD2">
        <w:trPr>
          <w:trHeight w:val="555"/>
        </w:trPr>
        <w:tc>
          <w:tcPr>
            <w:tcW w:w="517" w:type="dxa"/>
            <w:shd w:val="clear" w:color="auto" w:fill="auto"/>
            <w:vAlign w:val="center"/>
          </w:tcPr>
          <w:p w14:paraId="782DAE0C" w14:textId="5A3490E1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B7B0CD5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AA7EE45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76C8AF5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A1BB431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2D3ED642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4580A9BE" w14:textId="796D36CD" w:rsidR="000E07EE" w:rsidRDefault="000E07EE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30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3FCA6A0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E9148B4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9EEF8A" w14:textId="77777777" w:rsidR="000E07EE" w:rsidRPr="00710C41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A586C47" w14:textId="77777777" w:rsidR="000E07EE" w:rsidRDefault="000E07EE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6D6F69" w:rsidRPr="00710C41" w14:paraId="308B2164" w14:textId="77777777" w:rsidTr="009806EC">
        <w:trPr>
          <w:trHeight w:val="563"/>
        </w:trPr>
        <w:tc>
          <w:tcPr>
            <w:tcW w:w="14219" w:type="dxa"/>
            <w:gridSpan w:val="5"/>
            <w:shd w:val="clear" w:color="auto" w:fill="auto"/>
            <w:vAlign w:val="center"/>
          </w:tcPr>
          <w:p w14:paraId="3270E843" w14:textId="65548496" w:rsidR="006D6F69" w:rsidRPr="006D6F69" w:rsidRDefault="006D6F69" w:rsidP="006D6F6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x-none" w:eastAsia="zh-CN"/>
              </w:rPr>
            </w:pPr>
            <w:r w:rsidRPr="006D6F69">
              <w:rPr>
                <w:rFonts w:asciiTheme="minorHAnsi" w:eastAsia="Times New Roman" w:hAnsiTheme="minorHAnsi" w:cstheme="minorHAnsi"/>
                <w:b/>
                <w:bCs/>
                <w:lang w:val="x-none" w:eastAsia="zh-CN"/>
              </w:rPr>
              <w:t xml:space="preserve">10 odcinków programu popularnonaukowego o zasięgu ogólnopolskim o tematyce </w:t>
            </w:r>
            <w:r w:rsidRPr="006D6F69">
              <w:rPr>
                <w:rFonts w:asciiTheme="minorHAnsi" w:eastAsia="Times New Roman" w:hAnsiTheme="minorHAnsi" w:cstheme="minorHAnsi"/>
                <w:b/>
                <w:bCs/>
                <w:u w:val="single"/>
                <w:lang w:val="x-none" w:eastAsia="zh-CN"/>
              </w:rPr>
              <w:t>zdrowego żywienia</w:t>
            </w:r>
          </w:p>
        </w:tc>
      </w:tr>
      <w:tr w:rsidR="006D6F69" w:rsidRPr="00710C41" w14:paraId="0BE73F5E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5D89A2A5" w14:textId="2BDC9580" w:rsidR="006D6F69" w:rsidRDefault="006D6F6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4317A13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924CE1E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043CFA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1A401D7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6D6F69" w:rsidRPr="00710C41" w14:paraId="289860B5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7DCE02EE" w14:textId="486027B1" w:rsidR="006D6F69" w:rsidRDefault="006D6F6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35354DA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EEB1AB9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C6CD16B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5AAE824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6D6F69" w:rsidRPr="00710C41" w14:paraId="5418A618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46A0B6B5" w14:textId="2BDF8320" w:rsidR="006D6F69" w:rsidRDefault="006D6F6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E8E236F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DF21F75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CADA5F1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CC3F19C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6D6F69" w:rsidRPr="00710C41" w14:paraId="043DE184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1DBC8E50" w14:textId="4BA310E8" w:rsidR="006D6F69" w:rsidRDefault="006D6F6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5AC4C75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DFE0397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DC7E97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9F12C51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6D6F69" w:rsidRPr="00710C41" w14:paraId="5BE6068D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3F8A28C9" w14:textId="229647C9" w:rsidR="006D6F69" w:rsidRDefault="006D6F6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24B8595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6506173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4B734B9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36E5CAC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6D6F69" w:rsidRPr="00710C41" w14:paraId="09ACF797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3809AF00" w14:textId="69C1319B" w:rsidR="006D6F69" w:rsidRDefault="006D6F6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68B5B3B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B37C42C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6D8860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615B427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6D6F69" w:rsidRPr="00710C41" w14:paraId="7A550DD9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4FD4D9C3" w14:textId="3398FC1F" w:rsidR="006D6F69" w:rsidRDefault="006D6F6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lastRenderedPageBreak/>
              <w:t>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3B2FAA3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4460F29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C090D4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C80F572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6D6F69" w:rsidRPr="00710C41" w14:paraId="757DAAF3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429C1C90" w14:textId="71142C7A" w:rsidR="006D6F69" w:rsidRDefault="006D6F6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A008BD6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201948C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AC5F75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CD6BF82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6D6F69" w:rsidRPr="00710C41" w14:paraId="4E7FD7AF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09DD6A89" w14:textId="19823768" w:rsidR="006D6F69" w:rsidRDefault="006D6F6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E4CCB8F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329F2DC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B56A774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662FC8E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6D6F69" w:rsidRPr="00710C41" w14:paraId="4607BC1D" w14:textId="77777777" w:rsidTr="00334DD2">
        <w:trPr>
          <w:trHeight w:val="563"/>
        </w:trPr>
        <w:tc>
          <w:tcPr>
            <w:tcW w:w="517" w:type="dxa"/>
            <w:shd w:val="clear" w:color="auto" w:fill="auto"/>
            <w:vAlign w:val="center"/>
          </w:tcPr>
          <w:p w14:paraId="360BC322" w14:textId="7209ED0A" w:rsidR="006D6F69" w:rsidRDefault="006D6F69" w:rsidP="00334DD2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C49C0F2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47BFCB3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39A3160" w14:textId="77777777" w:rsidR="006D6F69" w:rsidRPr="00710C41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D64FB41" w14:textId="77777777" w:rsidR="006D6F69" w:rsidRDefault="006D6F69" w:rsidP="00334DD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377D42" w:rsidRPr="00710C41" w14:paraId="49436789" w14:textId="77777777" w:rsidTr="001E73DC">
        <w:trPr>
          <w:trHeight w:val="563"/>
        </w:trPr>
        <w:tc>
          <w:tcPr>
            <w:tcW w:w="14219" w:type="dxa"/>
            <w:gridSpan w:val="5"/>
            <w:shd w:val="clear" w:color="auto" w:fill="auto"/>
            <w:vAlign w:val="center"/>
          </w:tcPr>
          <w:p w14:paraId="16229F3B" w14:textId="6D4F44D3" w:rsidR="00377D42" w:rsidRDefault="00377D42" w:rsidP="006D6F6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</w:tbl>
    <w:p w14:paraId="013EF51B" w14:textId="77777777" w:rsidR="00377D42" w:rsidRDefault="00377D42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06FE6721" w14:textId="5AA32718" w:rsidR="00710C41" w:rsidRDefault="00710C41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10C41">
        <w:rPr>
          <w:rFonts w:asciiTheme="minorHAnsi" w:hAnsiTheme="minorHAnsi" w:cstheme="minorHAnsi"/>
          <w:i/>
          <w:iCs/>
        </w:rPr>
        <w:t xml:space="preserve">Do każdej pozycji należy </w:t>
      </w:r>
      <w:r w:rsidRPr="00710C41">
        <w:rPr>
          <w:rFonts w:asciiTheme="minorHAnsi" w:hAnsiTheme="minorHAnsi" w:cstheme="minorHAnsi"/>
          <w:i/>
        </w:rPr>
        <w:t>załączyć dokument potwierdzający, że usługi  zostały wykonane lub są wykonywane należycie.</w:t>
      </w:r>
      <w:r w:rsidR="00C800E3">
        <w:rPr>
          <w:rFonts w:asciiTheme="minorHAnsi" w:hAnsiTheme="minorHAnsi" w:cstheme="minorHAnsi"/>
          <w:i/>
        </w:rPr>
        <w:t xml:space="preserve"> </w:t>
      </w:r>
    </w:p>
    <w:p w14:paraId="127B080E" w14:textId="77777777" w:rsid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</w:p>
    <w:p w14:paraId="1615A8E0" w14:textId="02625C49" w:rsid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C800E3">
        <w:rPr>
          <w:rFonts w:asciiTheme="minorHAnsi" w:hAnsiTheme="minorHAnsi" w:cstheme="minorHAnsi"/>
          <w:b/>
          <w:bCs/>
          <w:i/>
          <w:u w:val="single"/>
        </w:rPr>
        <w:t>UWAGA! Faktura nie stanowi dokumentu potwierdzającego, że przedmiot zapłaty, został wykonany należycie.</w:t>
      </w:r>
    </w:p>
    <w:p w14:paraId="7EDBE66F" w14:textId="77777777" w:rsidR="00C800E3" w:rsidRP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  <w:lang w:eastAsia="zh-CN"/>
        </w:rPr>
      </w:pPr>
    </w:p>
    <w:p w14:paraId="74DC72F3" w14:textId="77777777" w:rsidR="00C800E3" w:rsidRDefault="00710C41" w:rsidP="00C800E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lang w:eastAsia="zh-CN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t xml:space="preserve">Wykonawca zobowiązany jest w kolumnie „Przedmiot zamówienia” podać informacje odnośnie wykonanych </w:t>
      </w:r>
      <w:r w:rsidR="00BA6DC9">
        <w:rPr>
          <w:rFonts w:asciiTheme="minorHAnsi" w:hAnsiTheme="minorHAnsi" w:cstheme="minorHAnsi"/>
          <w:b/>
          <w:i/>
          <w:lang w:eastAsia="zh-CN"/>
        </w:rPr>
        <w:t>usług</w:t>
      </w:r>
      <w:r w:rsidRPr="00710C41">
        <w:rPr>
          <w:rFonts w:asciiTheme="minorHAnsi" w:hAnsiTheme="minorHAnsi" w:cstheme="minorHAnsi"/>
          <w:b/>
          <w:i/>
          <w:lang w:eastAsia="zh-CN"/>
        </w:rPr>
        <w:t xml:space="preserve"> w sposób wyczerpujący, uwzględniający treść warunku udziału w przedmiotowym </w:t>
      </w:r>
      <w:r w:rsidR="00C943A9">
        <w:rPr>
          <w:rFonts w:asciiTheme="minorHAnsi" w:hAnsiTheme="minorHAnsi" w:cstheme="minorHAnsi"/>
          <w:b/>
          <w:i/>
          <w:lang w:eastAsia="zh-CN"/>
        </w:rPr>
        <w:t>zapytaniu</w:t>
      </w:r>
      <w:r w:rsidR="00C800E3">
        <w:rPr>
          <w:rFonts w:asciiTheme="minorHAnsi" w:hAnsiTheme="minorHAnsi" w:cstheme="minorHAnsi"/>
          <w:b/>
          <w:i/>
          <w:lang w:eastAsia="zh-CN"/>
        </w:rPr>
        <w:t>.</w:t>
      </w:r>
    </w:p>
    <w:p w14:paraId="5BB6AFBD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3D966073" w14:textId="77777777" w:rsidR="00C800E3" w:rsidRDefault="00C800E3" w:rsidP="000E07EE">
      <w:pPr>
        <w:suppressAutoHyphens/>
        <w:spacing w:after="0" w:line="240" w:lineRule="auto"/>
        <w:rPr>
          <w:rFonts w:asciiTheme="minorHAnsi" w:hAnsiTheme="minorHAnsi" w:cstheme="minorHAnsi"/>
          <w:b/>
          <w:i/>
          <w:lang w:eastAsia="zh-CN"/>
        </w:rPr>
      </w:pPr>
    </w:p>
    <w:p w14:paraId="6BE242EA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17B6934E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26A60A3B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08EE106E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7AD3F245" w14:textId="7CA1E139" w:rsidR="00C943A9" w:rsidRPr="00C800E3" w:rsidRDefault="006D6F69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  <w:r>
        <w:rPr>
          <w:rFonts w:asciiTheme="minorHAnsi" w:eastAsia="Times New Roman" w:hAnsiTheme="minorHAnsi" w:cstheme="minorHAnsi"/>
          <w:b/>
          <w:spacing w:val="4"/>
          <w:lang w:eastAsia="ar-SA"/>
        </w:rPr>
        <w:t>___________</w:t>
      </w:r>
      <w:r w:rsidR="00C943A9" w:rsidRPr="00C943A9">
        <w:rPr>
          <w:rFonts w:asciiTheme="minorHAnsi" w:eastAsia="Times New Roman" w:hAnsiTheme="minorHAnsi" w:cstheme="minorHAnsi"/>
          <w:b/>
          <w:spacing w:val="4"/>
          <w:lang w:eastAsia="ar-SA"/>
        </w:rPr>
        <w:t>________________________________________</w:t>
      </w:r>
    </w:p>
    <w:p w14:paraId="309E5762" w14:textId="01BC1FF1" w:rsidR="00C943A9" w:rsidRPr="00C943A9" w:rsidRDefault="00C943A9" w:rsidP="00C943A9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spacing w:val="4"/>
          <w:lang w:eastAsia="ar-SA"/>
        </w:rPr>
      </w:pPr>
      <w:r w:rsidRPr="00C943A9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                                                        (podpis Wykonawcy zgodny z wymaganiami Zamawiającego)</w:t>
      </w:r>
    </w:p>
    <w:sectPr w:rsidR="00C943A9" w:rsidRPr="00C943A9" w:rsidSect="00C45A7F">
      <w:head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884CA" w14:textId="77777777" w:rsidR="00C47D1D" w:rsidRDefault="00C47D1D">
      <w:r>
        <w:separator/>
      </w:r>
    </w:p>
  </w:endnote>
  <w:endnote w:type="continuationSeparator" w:id="0">
    <w:p w14:paraId="4E624046" w14:textId="77777777" w:rsidR="00C47D1D" w:rsidRDefault="00C4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alibri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D24C" w14:textId="53DFC7FE" w:rsidR="00C943A9" w:rsidRPr="00C943A9" w:rsidRDefault="00C943A9" w:rsidP="00C943A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C943A9">
      <w:t>Uniwersytet Warmińsko-Mazurski w Olsztynie, ul. Oczapowskiego 2, 10-719 Olsztyn</w:t>
    </w:r>
  </w:p>
  <w:p w14:paraId="355E83EE" w14:textId="77777777" w:rsidR="00C943A9" w:rsidRPr="00C943A9" w:rsidRDefault="00C943A9" w:rsidP="00C943A9">
    <w:pPr>
      <w:tabs>
        <w:tab w:val="center" w:pos="4536"/>
        <w:tab w:val="right" w:pos="9072"/>
      </w:tabs>
      <w:jc w:val="center"/>
    </w:pPr>
    <w:hyperlink r:id="rId1" w:history="1">
      <w:r w:rsidRPr="00C943A9">
        <w:rPr>
          <w:color w:val="0066CC"/>
          <w:u w:val="single"/>
        </w:rPr>
        <w:t>https://uwm.edu.pl/</w:t>
      </w:r>
    </w:hyperlink>
  </w:p>
  <w:p w14:paraId="020F16BB" w14:textId="005522DB" w:rsidR="000B528F" w:rsidRPr="00C943A9" w:rsidRDefault="000B528F" w:rsidP="00C94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A7C0C" w14:textId="77777777" w:rsidR="00C47D1D" w:rsidRDefault="00C47D1D">
      <w:r>
        <w:separator/>
      </w:r>
    </w:p>
  </w:footnote>
  <w:footnote w:type="continuationSeparator" w:id="0">
    <w:p w14:paraId="0C1BCF47" w14:textId="77777777" w:rsidR="00C47D1D" w:rsidRDefault="00C4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8B132" w14:textId="54943A78" w:rsidR="000B528F" w:rsidRPr="00C800E3" w:rsidRDefault="00C800E3" w:rsidP="00C800E3">
    <w:pPr>
      <w:rPr>
        <w:rFonts w:eastAsia="Times New Roman" w:cs="Times New Roman"/>
        <w:b/>
        <w:sz w:val="20"/>
        <w:szCs w:val="20"/>
      </w:rPr>
    </w:pPr>
    <w:bookmarkStart w:id="2" w:name="_Hlk147920028"/>
    <w:bookmarkStart w:id="3" w:name="_Hlk147920029"/>
    <w:bookmarkStart w:id="4" w:name="_Hlk147920030"/>
    <w:bookmarkStart w:id="5" w:name="_Hlk147920031"/>
    <w:r w:rsidRPr="0032416A">
      <w:rPr>
        <w:noProof/>
      </w:rPr>
      <w:drawing>
        <wp:anchor distT="0" distB="0" distL="114300" distR="114300" simplePos="0" relativeHeight="251660288" behindDoc="1" locked="0" layoutInCell="1" allowOverlap="1" wp14:anchorId="3FD55848" wp14:editId="5593DD8B">
          <wp:simplePos x="0" y="0"/>
          <wp:positionH relativeFrom="margin">
            <wp:align>left</wp:align>
          </wp:positionH>
          <wp:positionV relativeFrom="paragraph">
            <wp:posOffset>411480</wp:posOffset>
          </wp:positionV>
          <wp:extent cx="1553210" cy="483235"/>
          <wp:effectExtent l="0" t="0" r="8890" b="0"/>
          <wp:wrapTight wrapText="bothSides">
            <wp:wrapPolygon edited="0">
              <wp:start x="2119" y="1703"/>
              <wp:lineTo x="795" y="4258"/>
              <wp:lineTo x="795" y="15327"/>
              <wp:lineTo x="1854" y="17882"/>
              <wp:lineTo x="5298" y="19585"/>
              <wp:lineTo x="21194" y="19585"/>
              <wp:lineTo x="21459" y="5961"/>
              <wp:lineTo x="17750" y="3406"/>
              <wp:lineTo x="3974" y="1703"/>
              <wp:lineTo x="2119" y="1703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416A">
      <w:rPr>
        <w:noProof/>
      </w:rPr>
      <w:drawing>
        <wp:anchor distT="0" distB="0" distL="114300" distR="114300" simplePos="0" relativeHeight="251659264" behindDoc="1" locked="0" layoutInCell="1" allowOverlap="1" wp14:anchorId="3C952166" wp14:editId="191C05C7">
          <wp:simplePos x="0" y="0"/>
          <wp:positionH relativeFrom="margin">
            <wp:align>center</wp:align>
          </wp:positionH>
          <wp:positionV relativeFrom="paragraph">
            <wp:posOffset>487680</wp:posOffset>
          </wp:positionV>
          <wp:extent cx="2124075" cy="450215"/>
          <wp:effectExtent l="0" t="0" r="9525" b="6985"/>
          <wp:wrapTight wrapText="bothSides">
            <wp:wrapPolygon edited="0">
              <wp:start x="775" y="0"/>
              <wp:lineTo x="0" y="11882"/>
              <wp:lineTo x="0" y="21021"/>
              <wp:lineTo x="6005" y="21021"/>
              <wp:lineTo x="15304" y="21021"/>
              <wp:lineTo x="15304" y="14623"/>
              <wp:lineTo x="21503" y="13709"/>
              <wp:lineTo x="21503" y="0"/>
              <wp:lineTo x="4649" y="0"/>
              <wp:lineTo x="775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7440FC3" wp14:editId="7EBCBF97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1219200" cy="1419225"/>
          <wp:effectExtent l="0" t="0" r="0" b="9525"/>
          <wp:wrapTopAndBottom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  <w:bookmarkStart w:id="6" w:name="_Hlk125975313"/>
    <w:bookmarkStart w:id="7" w:name="_Hlk125975314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940"/>
    <w:multiLevelType w:val="hybridMultilevel"/>
    <w:tmpl w:val="4776D870"/>
    <w:lvl w:ilvl="0" w:tplc="4A287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A0D9B"/>
    <w:multiLevelType w:val="hybridMultilevel"/>
    <w:tmpl w:val="C2EA162E"/>
    <w:lvl w:ilvl="0" w:tplc="B112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EE5C70"/>
    <w:multiLevelType w:val="hybridMultilevel"/>
    <w:tmpl w:val="7D1E5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428432025">
    <w:abstractNumId w:val="19"/>
  </w:num>
  <w:num w:numId="2" w16cid:durableId="153646369">
    <w:abstractNumId w:val="27"/>
  </w:num>
  <w:num w:numId="3" w16cid:durableId="5398272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847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513817">
    <w:abstractNumId w:val="36"/>
  </w:num>
  <w:num w:numId="6" w16cid:durableId="50806179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8691313">
    <w:abstractNumId w:val="37"/>
  </w:num>
  <w:num w:numId="8" w16cid:durableId="190068737">
    <w:abstractNumId w:val="5"/>
  </w:num>
  <w:num w:numId="9" w16cid:durableId="1205020943">
    <w:abstractNumId w:val="2"/>
  </w:num>
  <w:num w:numId="10" w16cid:durableId="1518036012">
    <w:abstractNumId w:val="33"/>
  </w:num>
  <w:num w:numId="11" w16cid:durableId="1742409833">
    <w:abstractNumId w:val="32"/>
  </w:num>
  <w:num w:numId="12" w16cid:durableId="1885487226">
    <w:abstractNumId w:val="6"/>
  </w:num>
  <w:num w:numId="13" w16cid:durableId="2017070624">
    <w:abstractNumId w:val="1"/>
  </w:num>
  <w:num w:numId="14" w16cid:durableId="817771261">
    <w:abstractNumId w:val="28"/>
  </w:num>
  <w:num w:numId="15" w16cid:durableId="41944143">
    <w:abstractNumId w:val="22"/>
  </w:num>
  <w:num w:numId="16" w16cid:durableId="14118927">
    <w:abstractNumId w:val="25"/>
  </w:num>
  <w:num w:numId="17" w16cid:durableId="397292787">
    <w:abstractNumId w:val="12"/>
  </w:num>
  <w:num w:numId="18" w16cid:durableId="301233461">
    <w:abstractNumId w:val="3"/>
  </w:num>
  <w:num w:numId="19" w16cid:durableId="1438525146">
    <w:abstractNumId w:val="41"/>
  </w:num>
  <w:num w:numId="20" w16cid:durableId="1246845260">
    <w:abstractNumId w:val="24"/>
  </w:num>
  <w:num w:numId="21" w16cid:durableId="1665931228">
    <w:abstractNumId w:val="8"/>
  </w:num>
  <w:num w:numId="22" w16cid:durableId="1243758195">
    <w:abstractNumId w:val="13"/>
  </w:num>
  <w:num w:numId="23" w16cid:durableId="10375664">
    <w:abstractNumId w:val="4"/>
  </w:num>
  <w:num w:numId="24" w16cid:durableId="538781188">
    <w:abstractNumId w:val="40"/>
  </w:num>
  <w:num w:numId="25" w16cid:durableId="1645159591">
    <w:abstractNumId w:val="7"/>
  </w:num>
  <w:num w:numId="26" w16cid:durableId="1819880522">
    <w:abstractNumId w:val="42"/>
  </w:num>
  <w:num w:numId="27" w16cid:durableId="1299145186">
    <w:abstractNumId w:val="29"/>
  </w:num>
  <w:num w:numId="28" w16cid:durableId="19285044">
    <w:abstractNumId w:val="20"/>
  </w:num>
  <w:num w:numId="29" w16cid:durableId="1810856714">
    <w:abstractNumId w:val="17"/>
  </w:num>
  <w:num w:numId="30" w16cid:durableId="505706802">
    <w:abstractNumId w:val="16"/>
  </w:num>
  <w:num w:numId="31" w16cid:durableId="1672946191">
    <w:abstractNumId w:val="39"/>
  </w:num>
  <w:num w:numId="32" w16cid:durableId="1351835935">
    <w:abstractNumId w:val="35"/>
  </w:num>
  <w:num w:numId="33" w16cid:durableId="600453816">
    <w:abstractNumId w:val="26"/>
  </w:num>
  <w:num w:numId="34" w16cid:durableId="1578245688">
    <w:abstractNumId w:val="15"/>
  </w:num>
  <w:num w:numId="35" w16cid:durableId="13832879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69826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69108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26555">
    <w:abstractNumId w:val="34"/>
  </w:num>
  <w:num w:numId="39" w16cid:durableId="1214999926">
    <w:abstractNumId w:val="11"/>
  </w:num>
  <w:num w:numId="40" w16cid:durableId="1037197239">
    <w:abstractNumId w:val="23"/>
  </w:num>
  <w:num w:numId="41" w16cid:durableId="19497704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390936">
    <w:abstractNumId w:val="9"/>
  </w:num>
  <w:num w:numId="43" w16cid:durableId="1282540619">
    <w:abstractNumId w:val="31"/>
  </w:num>
  <w:num w:numId="44" w16cid:durableId="371003573">
    <w:abstractNumId w:val="0"/>
  </w:num>
  <w:num w:numId="45" w16cid:durableId="103457851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19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157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7EE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5551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37D8B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77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6B1B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DD2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D42"/>
    <w:rsid w:val="00377E53"/>
    <w:rsid w:val="00380BED"/>
    <w:rsid w:val="0038176A"/>
    <w:rsid w:val="003818D9"/>
    <w:rsid w:val="00381D0F"/>
    <w:rsid w:val="00383AAC"/>
    <w:rsid w:val="0038426D"/>
    <w:rsid w:val="00384F92"/>
    <w:rsid w:val="00385B84"/>
    <w:rsid w:val="00385C31"/>
    <w:rsid w:val="00385F14"/>
    <w:rsid w:val="00386EDD"/>
    <w:rsid w:val="00387893"/>
    <w:rsid w:val="00390C16"/>
    <w:rsid w:val="00391E2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1D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A45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29BE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4A45"/>
    <w:rsid w:val="0055584B"/>
    <w:rsid w:val="0055789A"/>
    <w:rsid w:val="00557E48"/>
    <w:rsid w:val="00560393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1EFD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C799D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263"/>
    <w:rsid w:val="006D24EB"/>
    <w:rsid w:val="006D2DCD"/>
    <w:rsid w:val="006D46E5"/>
    <w:rsid w:val="006D53A0"/>
    <w:rsid w:val="006D68A9"/>
    <w:rsid w:val="006D6F6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C41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3B0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4F3D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C34"/>
    <w:rsid w:val="007F5D38"/>
    <w:rsid w:val="007F7BC0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2E8C"/>
    <w:rsid w:val="00833173"/>
    <w:rsid w:val="008335F4"/>
    <w:rsid w:val="00833AC9"/>
    <w:rsid w:val="00834A3B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2FA0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B8B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3C41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A57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218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48A5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051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1126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4F11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6B95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6DC9"/>
    <w:rsid w:val="00BA7E59"/>
    <w:rsid w:val="00BB00D5"/>
    <w:rsid w:val="00BB068B"/>
    <w:rsid w:val="00BB098B"/>
    <w:rsid w:val="00BB2604"/>
    <w:rsid w:val="00BB2DF8"/>
    <w:rsid w:val="00BB314B"/>
    <w:rsid w:val="00BB3D84"/>
    <w:rsid w:val="00BB4719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5A7F"/>
    <w:rsid w:val="00C461BB"/>
    <w:rsid w:val="00C47451"/>
    <w:rsid w:val="00C47734"/>
    <w:rsid w:val="00C479EA"/>
    <w:rsid w:val="00C47D1D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3487"/>
    <w:rsid w:val="00C749BC"/>
    <w:rsid w:val="00C800E3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3A9"/>
    <w:rsid w:val="00C94D61"/>
    <w:rsid w:val="00C950A9"/>
    <w:rsid w:val="00C95359"/>
    <w:rsid w:val="00C955BD"/>
    <w:rsid w:val="00C9731E"/>
    <w:rsid w:val="00CA25A5"/>
    <w:rsid w:val="00CA32FD"/>
    <w:rsid w:val="00CA39EF"/>
    <w:rsid w:val="00CA3FCD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B7D54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3C3B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0C9D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772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6CFF"/>
    <w:rsid w:val="00EA7BFC"/>
    <w:rsid w:val="00EA7FE5"/>
    <w:rsid w:val="00EB01AA"/>
    <w:rsid w:val="00EB1C80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1F0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6F7B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2EF0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4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32</TotalTime>
  <Pages>4</Pages>
  <Words>167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1474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Opalach</cp:lastModifiedBy>
  <cp:revision>11</cp:revision>
  <cp:lastPrinted>2022-07-27T10:43:00Z</cp:lastPrinted>
  <dcterms:created xsi:type="dcterms:W3CDTF">2024-06-05T08:23:00Z</dcterms:created>
  <dcterms:modified xsi:type="dcterms:W3CDTF">2025-04-23T09:21:00Z</dcterms:modified>
</cp:coreProperties>
</file>