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10BDEEEE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>nr</w:t>
      </w:r>
      <w:r w:rsidR="00266013">
        <w:rPr>
          <w:rFonts w:ascii="Arial" w:hAnsi="Arial" w:cs="Arial"/>
          <w:b/>
          <w:color w:val="000000"/>
        </w:rPr>
        <w:t xml:space="preserve"> </w:t>
      </w:r>
      <w:r w:rsidR="005F298E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630E2A">
        <w:rPr>
          <w:rFonts w:ascii="Arial" w:hAnsi="Arial" w:cs="Arial"/>
          <w:b/>
          <w:color w:val="000000"/>
        </w:rPr>
        <w:t>1</w:t>
      </w:r>
      <w:r w:rsidR="00BF38B5">
        <w:rPr>
          <w:rFonts w:ascii="Arial" w:hAnsi="Arial" w:cs="Arial"/>
          <w:b/>
          <w:color w:val="000000"/>
        </w:rPr>
        <w:t>6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F0DDA88" w14:textId="21853F9E" w:rsidR="00BF38B5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BF38B5" w:rsidRPr="00BF38B5">
        <w:rPr>
          <w:rFonts w:ascii="Arial" w:hAnsi="Arial" w:cs="Arial"/>
          <w:b/>
          <w:bCs/>
          <w:color w:val="2F5496" w:themeColor="accent1" w:themeShade="BF"/>
          <w:u w:val="single"/>
        </w:rPr>
        <w:t>„Wymiana ogrodzenia murowanego na ogrodzenie panelowe przy granicy działek 62/8,62/1,60/3,60/4 oraz 61/2”</w:t>
      </w:r>
    </w:p>
    <w:p w14:paraId="153C3718" w14:textId="3334E3A4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0CB220E4" w:rsidR="00B01929" w:rsidRPr="00630E2A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313B" w:rsidRPr="00630E2A">
        <w:rPr>
          <w:rFonts w:ascii="Arial" w:hAnsi="Arial" w:cs="Arial"/>
          <w:color w:val="000000"/>
          <w:sz w:val="20"/>
          <w:szCs w:val="20"/>
        </w:rPr>
        <w:t>„</w:t>
      </w:r>
      <w:r w:rsidR="00BF38B5" w:rsidRPr="00BF38B5">
        <w:rPr>
          <w:rFonts w:ascii="Arial" w:hAnsi="Arial" w:cs="Arial"/>
          <w:color w:val="000000"/>
          <w:sz w:val="20"/>
          <w:szCs w:val="20"/>
        </w:rPr>
        <w:t>Wymiana ogrodzenia murowanego na ogrodzenie panelowe przy granicy działek 62/8,62/1,60/3,60/4 oraz 61/2”</w:t>
      </w:r>
      <w:r w:rsidR="009C2E54" w:rsidRPr="00630E2A">
        <w:rPr>
          <w:rFonts w:ascii="Arial" w:hAnsi="Arial" w:cs="Arial"/>
          <w:color w:val="000000"/>
          <w:sz w:val="20"/>
          <w:szCs w:val="20"/>
        </w:rPr>
        <w:t>”.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66013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5F298E"/>
    <w:rsid w:val="006262F7"/>
    <w:rsid w:val="00630E2A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736F"/>
    <w:rsid w:val="00BE758B"/>
    <w:rsid w:val="00BF38B5"/>
    <w:rsid w:val="00BF3B76"/>
    <w:rsid w:val="00C253A4"/>
    <w:rsid w:val="00C31083"/>
    <w:rsid w:val="00C61676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21</TotalTime>
  <Pages>2</Pages>
  <Words>221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2024-10-29T07:15:00Z</cp:lastPrinted>
  <dcterms:created xsi:type="dcterms:W3CDTF">2023-01-30T11:27:00Z</dcterms:created>
  <dcterms:modified xsi:type="dcterms:W3CDTF">2024-12-04T12:38:00Z</dcterms:modified>
</cp:coreProperties>
</file>