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7ED0" w14:textId="77777777" w:rsidR="00BC121E" w:rsidRPr="00C14101" w:rsidRDefault="00BC121E" w:rsidP="00BC121E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AF1264" w:rsidRPr="00AF126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2</w:t>
      </w:r>
      <w:r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27139D06" w14:textId="77777777" w:rsidR="00BC121E" w:rsidRPr="00C14101" w:rsidRDefault="00BC121E" w:rsidP="00BC121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BB025" w14:textId="77777777" w:rsidR="00BC121E" w:rsidRPr="00C14101" w:rsidRDefault="00BC121E" w:rsidP="00BC121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2214CED" w14:textId="77777777" w:rsidR="00BC121E" w:rsidRPr="00C14101" w:rsidRDefault="00BC121E" w:rsidP="00BC121E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14101">
        <w:rPr>
          <w:rFonts w:ascii="Arial" w:hAnsi="Arial" w:cs="Arial"/>
          <w:b/>
          <w:sz w:val="24"/>
          <w:szCs w:val="24"/>
        </w:rPr>
        <w:t>Wykonawca:</w:t>
      </w:r>
    </w:p>
    <w:p w14:paraId="1290FB37" w14:textId="77777777" w:rsidR="00BC121E" w:rsidRPr="00C14101" w:rsidRDefault="00BC121E" w:rsidP="00BC121E">
      <w:pPr>
        <w:spacing w:after="0" w:line="240" w:lineRule="auto"/>
        <w:ind w:right="-2"/>
        <w:rPr>
          <w:rFonts w:ascii="Arial" w:hAnsi="Arial" w:cs="Arial"/>
          <w:sz w:val="21"/>
          <w:szCs w:val="21"/>
        </w:rPr>
      </w:pPr>
      <w:r w:rsidRPr="00C141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F021BA9" w14:textId="77777777" w:rsidR="00BC121E" w:rsidRPr="00C14101" w:rsidRDefault="00BC121E" w:rsidP="00BC121E">
      <w:pPr>
        <w:spacing w:line="254" w:lineRule="auto"/>
        <w:ind w:right="2976"/>
        <w:rPr>
          <w:rFonts w:ascii="Arial" w:hAnsi="Arial" w:cs="Arial"/>
          <w:i/>
          <w:sz w:val="16"/>
          <w:szCs w:val="16"/>
        </w:rPr>
      </w:pPr>
      <w:r w:rsidRPr="00C1410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1410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14101">
        <w:rPr>
          <w:rFonts w:ascii="Arial" w:hAnsi="Arial" w:cs="Arial"/>
          <w:i/>
          <w:sz w:val="16"/>
          <w:szCs w:val="16"/>
        </w:rPr>
        <w:t>)</w:t>
      </w:r>
    </w:p>
    <w:p w14:paraId="6EEC0273" w14:textId="77777777" w:rsidR="00BC121E" w:rsidRPr="00C14101" w:rsidRDefault="00BC121E" w:rsidP="00BC121E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C14101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F26F0BB" w14:textId="77777777" w:rsidR="00BC121E" w:rsidRPr="00C14101" w:rsidRDefault="00BC121E" w:rsidP="00BC121E">
      <w:pPr>
        <w:spacing w:after="40" w:line="240" w:lineRule="auto"/>
        <w:ind w:right="-2"/>
        <w:rPr>
          <w:rFonts w:ascii="Arial" w:hAnsi="Arial" w:cs="Arial"/>
        </w:rPr>
      </w:pPr>
      <w:r w:rsidRPr="00C141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EE38FC" w14:textId="77777777" w:rsidR="00BC121E" w:rsidRPr="00C14101" w:rsidRDefault="00BC121E" w:rsidP="00BC121E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C1410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50CE98D" w14:textId="77777777" w:rsidR="00BC121E" w:rsidRPr="00C14101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F1264" w:rsidRPr="00C14101" w14:paraId="5A05D433" w14:textId="77777777" w:rsidTr="00214F9B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87D11" w14:textId="77777777" w:rsidR="00AF1264" w:rsidRPr="00C14101" w:rsidRDefault="00AF1264" w:rsidP="00214F9B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7292F3E0" w14:textId="77777777" w:rsidR="00AF1264" w:rsidRPr="00C14101" w:rsidRDefault="00AF1264" w:rsidP="00214F9B">
            <w:pPr>
              <w:spacing w:after="12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AF1264">
              <w:rPr>
                <w:rFonts w:ascii="Arial" w:eastAsia="Times New Roman" w:hAnsi="Arial" w:cs="Arial"/>
                <w:lang w:eastAsia="pl-PL"/>
              </w:rPr>
              <w:t>(t.j. Dz. U. z 2022r. poz. 1710)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0AA2DE93" w14:textId="77777777" w:rsidR="00AF1264" w:rsidRPr="00C14101" w:rsidRDefault="00AF1264" w:rsidP="00214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25416D2B" w14:textId="77777777" w:rsidR="00AF1264" w:rsidRPr="00C14101" w:rsidRDefault="00AF1264" w:rsidP="00214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2CAA909B" w14:textId="77777777" w:rsidR="00BC121E" w:rsidRPr="00C14101" w:rsidRDefault="00BC121E" w:rsidP="00BC121E">
      <w:pPr>
        <w:keepNext/>
        <w:spacing w:after="0" w:line="360" w:lineRule="auto"/>
        <w:outlineLvl w:val="2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14:paraId="267A4940" w14:textId="77777777" w:rsidR="00BC121E" w:rsidRPr="00C14101" w:rsidRDefault="00BC121E" w:rsidP="00BC12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publicznego, pn.:</w:t>
      </w:r>
    </w:p>
    <w:p w14:paraId="3978BDF6" w14:textId="665B09A6" w:rsidR="00BC121E" w:rsidRPr="00562E72" w:rsidRDefault="00AF1264" w:rsidP="00C829F7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AF12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paliw płynnych na potrzeby Nadleśnictwa </w:t>
      </w:r>
      <w:r w:rsidR="00562E72">
        <w:rPr>
          <w:rFonts w:ascii="Arial" w:eastAsia="Times New Roman" w:hAnsi="Arial" w:cs="Arial"/>
          <w:b/>
          <w:sz w:val="24"/>
          <w:szCs w:val="24"/>
          <w:lang w:eastAsia="pl-PL"/>
        </w:rPr>
        <w:t>Toruń</w:t>
      </w:r>
      <w:r w:rsidRPr="00AF12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202</w:t>
      </w:r>
      <w:r w:rsidR="00562E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 </w:t>
      </w:r>
      <w:r w:rsidRPr="00AF12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roku - </w:t>
      </w:r>
    </w:p>
    <w:p w14:paraId="681C678C" w14:textId="77777777" w:rsidR="00AF1264" w:rsidRPr="00AF1264" w:rsidRDefault="00BC121E" w:rsidP="00BC121E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AF1264" w:rsidRPr="00AF12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Państwowe Gospodarstwo Leśne  Lasy Państwowe reprezentujące Skarb Państwa </w:t>
      </w:r>
    </w:p>
    <w:p w14:paraId="24BD5641" w14:textId="0C1265AC" w:rsidR="00BC121E" w:rsidRDefault="00AF1264" w:rsidP="00BC121E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F12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Nadleśnictwo </w:t>
      </w:r>
      <w:r w:rsidR="00562E72">
        <w:rPr>
          <w:rFonts w:ascii="Arial" w:eastAsia="Times New Roman" w:hAnsi="Arial" w:cs="Arial"/>
          <w:b/>
          <w:sz w:val="24"/>
          <w:szCs w:val="24"/>
          <w:lang w:eastAsia="pl-PL"/>
        </w:rPr>
        <w:t>Toruń</w:t>
      </w:r>
      <w:r w:rsidR="00BC121E"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0EA2C0C7" w14:textId="1808C30A" w:rsidR="00BC121E" w:rsidRPr="00C14101" w:rsidRDefault="008E296F" w:rsidP="00A73C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</w:rPr>
        <w:object w:dxaOrig="1440" w:dyaOrig="1440" w14:anchorId="406FB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2.75pt;height:17.3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ustawy z dnia 16 lutego 2007 r. o ochronie konkurencji i konsumentów (t.j. Dz. U. z 2021 r. poz. 275),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CA3882" w14:textId="30FBE095" w:rsidR="00BC121E" w:rsidRDefault="00BC121E" w:rsidP="00A73C79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</w:rPr>
        <w:object w:dxaOrig="1440" w:dyaOrig="1440" w14:anchorId="19C5C6B2">
          <v:shape id="_x0000_i1031" type="#_x0000_t75" style="width:452.75pt;height:17.3pt" o:ole="">
            <v:imagedata r:id="rId10" o:title=""/>
          </v:shape>
          <w:control r:id="rId11" w:name="OptionButton21" w:shapeid="_x0000_i1031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ustawy z dnia 16 lutego 2007 r. o ochronie konkurencji i konsumentów (t.j. Dz. U. z 2021 r. poz. 275), z innym Wykonawcą, który złożył odrębną ofertę w niniejszym postępowaniu.</w:t>
      </w:r>
    </w:p>
    <w:p w14:paraId="6E7FB3CE" w14:textId="77777777" w:rsidR="00562E72" w:rsidRDefault="00562E72" w:rsidP="00A73C79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A86936" w14:textId="77777777" w:rsidR="00562E72" w:rsidRDefault="00562E72" w:rsidP="00A73C79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6B2446" w14:textId="77777777" w:rsidR="00562E72" w:rsidRDefault="00562E72" w:rsidP="00A73C79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BE3EBD" w14:textId="77777777" w:rsidR="00562E72" w:rsidRDefault="00562E72" w:rsidP="00A73C79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E69F21" w14:textId="155B8306" w:rsidR="00BF69A4" w:rsidRPr="00C14101" w:rsidRDefault="00BF69A4" w:rsidP="00A73C79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0A0CF5F2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8EE7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B93E" w14:textId="77777777" w:rsidR="00BC121E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  <w:p w14:paraId="07B56FAA" w14:textId="77777777" w:rsidR="00243077" w:rsidRPr="00243077" w:rsidRDefault="00243077" w:rsidP="002430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AAAABF" w14:textId="77777777" w:rsidR="00243077" w:rsidRDefault="00243077" w:rsidP="002430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3E0C8F" w14:textId="56897718" w:rsidR="00243077" w:rsidRPr="00243077" w:rsidRDefault="00243077" w:rsidP="002430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9F37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56DA4DEC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0D39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D94" w14:textId="77777777" w:rsidR="00BC121E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BC020D" w14:textId="073EDBE8" w:rsidR="00243077" w:rsidRPr="00243077" w:rsidRDefault="00243077" w:rsidP="002430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4FE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5830324E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34EC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19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4F3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C06C6FB" w14:textId="77777777" w:rsidR="00BC121E" w:rsidRPr="00C14101" w:rsidRDefault="00BC121E" w:rsidP="00067B62">
      <w:pPr>
        <w:widowControl w:val="0"/>
        <w:adjustRightInd w:val="0"/>
        <w:spacing w:before="120"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t>Uwaga</w:t>
      </w:r>
    </w:p>
    <w:p w14:paraId="3B0C738F" w14:textId="77777777" w:rsidR="00BC121E" w:rsidRDefault="00BC121E" w:rsidP="00A73C79">
      <w:pPr>
        <w:widowControl w:val="0"/>
        <w:adjustRightInd w:val="0"/>
        <w:spacing w:after="480" w:line="276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67BA0FC3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67FB8B5F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7D7A2CD5" w14:textId="77777777" w:rsidTr="00620E37">
        <w:tc>
          <w:tcPr>
            <w:tcW w:w="2660" w:type="dxa"/>
            <w:shd w:val="clear" w:color="auto" w:fill="auto"/>
          </w:tcPr>
          <w:p w14:paraId="381EAC0E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0BBB682F" w14:textId="77777777" w:rsidR="00BC121E" w:rsidRPr="002D1740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………………..</w:t>
            </w:r>
            <w:r w:rsidRPr="002D1740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..</w:t>
            </w:r>
          </w:p>
          <w:p w14:paraId="2F989769" w14:textId="77777777" w:rsidR="00BC121E" w:rsidRPr="00C14101" w:rsidRDefault="00BC121E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6662" w:type="dxa"/>
            <w:shd w:val="clear" w:color="auto" w:fill="auto"/>
          </w:tcPr>
          <w:p w14:paraId="0BF563CD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60025BFA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558F81FA" w14:textId="77777777" w:rsidR="00BC121E" w:rsidRPr="00C14101" w:rsidRDefault="00AF1264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C14101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kwalifikowany podpis elektroniczny lub podpis zaufany lub elektroniczny podpis osobisty </w:t>
            </w:r>
            <w:r w:rsidR="00BC121E" w:rsidRPr="00C14101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osoby / osób uprawnionych do reprezentacji Wykonawcy</w:t>
            </w:r>
          </w:p>
        </w:tc>
      </w:tr>
    </w:tbl>
    <w:p w14:paraId="5316DF7D" w14:textId="77777777" w:rsidR="00BC121E" w:rsidRPr="00C14101" w:rsidRDefault="00BC121E" w:rsidP="00BC121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lang w:eastAsia="pl-PL"/>
        </w:rPr>
      </w:pPr>
    </w:p>
    <w:p w14:paraId="2F889ED8" w14:textId="77777777" w:rsidR="00BC121E" w:rsidRPr="00F71B14" w:rsidRDefault="00BC121E" w:rsidP="00BC121E">
      <w:pPr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14:paraId="2742958B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2B78" w14:textId="77777777" w:rsidR="006B4399" w:rsidRDefault="006B4399">
      <w:r>
        <w:separator/>
      </w:r>
    </w:p>
  </w:endnote>
  <w:endnote w:type="continuationSeparator" w:id="0">
    <w:p w14:paraId="6089E191" w14:textId="77777777" w:rsidR="006B4399" w:rsidRDefault="006B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FF4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9C1910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FF1D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B22CA49" w14:textId="5605C76B" w:rsidR="009A4CD3" w:rsidRDefault="00CE0921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3EFA8" wp14:editId="79FC102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C378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0B728B0" w14:textId="18654D70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50BA" w14:textId="77777777" w:rsidR="00AF1264" w:rsidRDefault="00AF1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4158" w14:textId="77777777" w:rsidR="006B4399" w:rsidRDefault="006B4399">
      <w:r>
        <w:separator/>
      </w:r>
    </w:p>
  </w:footnote>
  <w:footnote w:type="continuationSeparator" w:id="0">
    <w:p w14:paraId="2D20D841" w14:textId="77777777" w:rsidR="006B4399" w:rsidRDefault="006B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0AC4" w14:textId="77777777" w:rsidR="00AF1264" w:rsidRDefault="00AF1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ECB0" w14:textId="77777777" w:rsidR="00AF1264" w:rsidRDefault="00AF12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0878" w14:textId="77777777" w:rsidR="00AF1264" w:rsidRDefault="00AF1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942920">
    <w:abstractNumId w:val="13"/>
  </w:num>
  <w:num w:numId="2" w16cid:durableId="495343255">
    <w:abstractNumId w:val="0"/>
  </w:num>
  <w:num w:numId="3" w16cid:durableId="773600101">
    <w:abstractNumId w:val="11"/>
  </w:num>
  <w:num w:numId="4" w16cid:durableId="2034305075">
    <w:abstractNumId w:val="8"/>
  </w:num>
  <w:num w:numId="5" w16cid:durableId="856581037">
    <w:abstractNumId w:val="7"/>
  </w:num>
  <w:num w:numId="6" w16cid:durableId="827523585">
    <w:abstractNumId w:val="1"/>
  </w:num>
  <w:num w:numId="7" w16cid:durableId="2140414581">
    <w:abstractNumId w:val="6"/>
  </w:num>
  <w:num w:numId="8" w16cid:durableId="759181340">
    <w:abstractNumId w:val="3"/>
  </w:num>
  <w:num w:numId="9" w16cid:durableId="1544515236">
    <w:abstractNumId w:val="2"/>
  </w:num>
  <w:num w:numId="10" w16cid:durableId="1772705957">
    <w:abstractNumId w:val="5"/>
  </w:num>
  <w:num w:numId="11" w16cid:durableId="84152925">
    <w:abstractNumId w:val="10"/>
  </w:num>
  <w:num w:numId="12" w16cid:durableId="790049244">
    <w:abstractNumId w:val="4"/>
  </w:num>
  <w:num w:numId="13" w16cid:durableId="130681614">
    <w:abstractNumId w:val="9"/>
  </w:num>
  <w:num w:numId="14" w16cid:durableId="1176386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99"/>
    <w:rsid w:val="0000184A"/>
    <w:rsid w:val="00012997"/>
    <w:rsid w:val="000621A2"/>
    <w:rsid w:val="00067B62"/>
    <w:rsid w:val="000719DC"/>
    <w:rsid w:val="00075CEC"/>
    <w:rsid w:val="000E0467"/>
    <w:rsid w:val="00106AC7"/>
    <w:rsid w:val="00111985"/>
    <w:rsid w:val="00147532"/>
    <w:rsid w:val="001614BA"/>
    <w:rsid w:val="00204613"/>
    <w:rsid w:val="00243077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37C32"/>
    <w:rsid w:val="00460820"/>
    <w:rsid w:val="004704CB"/>
    <w:rsid w:val="00483078"/>
    <w:rsid w:val="004B1027"/>
    <w:rsid w:val="004C55DE"/>
    <w:rsid w:val="004D5C77"/>
    <w:rsid w:val="00533E9F"/>
    <w:rsid w:val="0056132E"/>
    <w:rsid w:val="00562E72"/>
    <w:rsid w:val="00583ED5"/>
    <w:rsid w:val="00597DD0"/>
    <w:rsid w:val="005A5013"/>
    <w:rsid w:val="005C0282"/>
    <w:rsid w:val="005C3627"/>
    <w:rsid w:val="005C7DF1"/>
    <w:rsid w:val="005E622E"/>
    <w:rsid w:val="00620E37"/>
    <w:rsid w:val="00641063"/>
    <w:rsid w:val="00664D2F"/>
    <w:rsid w:val="00686C95"/>
    <w:rsid w:val="00697D36"/>
    <w:rsid w:val="006B4399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87984"/>
    <w:rsid w:val="008A0D67"/>
    <w:rsid w:val="008B3C7B"/>
    <w:rsid w:val="008C2CBF"/>
    <w:rsid w:val="008D4CAF"/>
    <w:rsid w:val="008E296F"/>
    <w:rsid w:val="008E370F"/>
    <w:rsid w:val="00930D1B"/>
    <w:rsid w:val="00933D08"/>
    <w:rsid w:val="00952336"/>
    <w:rsid w:val="00971588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AF1264"/>
    <w:rsid w:val="00B04D14"/>
    <w:rsid w:val="00B26102"/>
    <w:rsid w:val="00B45ED4"/>
    <w:rsid w:val="00B54FB4"/>
    <w:rsid w:val="00BA3B7B"/>
    <w:rsid w:val="00BC121E"/>
    <w:rsid w:val="00BE6092"/>
    <w:rsid w:val="00BF69A4"/>
    <w:rsid w:val="00C33407"/>
    <w:rsid w:val="00C37CD2"/>
    <w:rsid w:val="00C527C7"/>
    <w:rsid w:val="00C606B9"/>
    <w:rsid w:val="00C65401"/>
    <w:rsid w:val="00C829F7"/>
    <w:rsid w:val="00CB6204"/>
    <w:rsid w:val="00CC527A"/>
    <w:rsid w:val="00CE0921"/>
    <w:rsid w:val="00D74F94"/>
    <w:rsid w:val="00DD482A"/>
    <w:rsid w:val="00DE0396"/>
    <w:rsid w:val="00DE0405"/>
    <w:rsid w:val="00DE252B"/>
    <w:rsid w:val="00E37A20"/>
    <w:rsid w:val="00E77193"/>
    <w:rsid w:val="00EB5766"/>
    <w:rsid w:val="00EC667E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F95FCD2"/>
  <w15:chartTrackingRefBased/>
  <w15:docId w15:val="{0284194F-69BB-479B-B773-7C2CE93C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ID~1.KUB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233</Words>
  <Characters>1731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Kubaś</dc:creator>
  <cp:keywords/>
  <cp:lastModifiedBy>1224 N.Toruń Tomasz Lisewski</cp:lastModifiedBy>
  <cp:revision>2</cp:revision>
  <cp:lastPrinted>2023-01-05T05:53:00Z</cp:lastPrinted>
  <dcterms:created xsi:type="dcterms:W3CDTF">2025-03-21T07:24:00Z</dcterms:created>
  <dcterms:modified xsi:type="dcterms:W3CDTF">2025-03-21T07:24:00Z</dcterms:modified>
</cp:coreProperties>
</file>