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FBC80" w14:textId="77777777" w:rsidR="005E48AC" w:rsidRDefault="005E48AC" w:rsidP="007953DF">
      <w:pPr>
        <w:suppressAutoHyphens w:val="0"/>
        <w:spacing w:after="16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BB15A67" w14:textId="54D892F2" w:rsidR="00BC64DF" w:rsidRPr="007953DF" w:rsidRDefault="00BC64DF" w:rsidP="007953DF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7953DF">
        <w:rPr>
          <w:rFonts w:ascii="Arial" w:eastAsia="Calibri" w:hAnsi="Arial" w:cs="Arial"/>
          <w:sz w:val="24"/>
          <w:szCs w:val="24"/>
          <w:lang w:eastAsia="en-US"/>
        </w:rPr>
        <w:t>Kraków</w:t>
      </w:r>
      <w:r w:rsidR="007953DF" w:rsidRPr="007953D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D57E5">
        <w:rPr>
          <w:rFonts w:ascii="Arial" w:eastAsia="Calibri" w:hAnsi="Arial" w:cs="Arial"/>
          <w:sz w:val="24"/>
          <w:szCs w:val="24"/>
          <w:lang w:eastAsia="en-US"/>
        </w:rPr>
        <w:t>08/05/2025</w:t>
      </w:r>
    </w:p>
    <w:p w14:paraId="3C7FF228" w14:textId="2A0C2BAF" w:rsidR="00BC64DF" w:rsidRPr="007953DF" w:rsidRDefault="00BC64DF" w:rsidP="007953D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53DF">
        <w:rPr>
          <w:rFonts w:ascii="Arial" w:eastAsia="Calibri" w:hAnsi="Arial" w:cs="Arial"/>
          <w:sz w:val="24"/>
          <w:szCs w:val="24"/>
        </w:rPr>
        <w:t>DZ.271.</w:t>
      </w:r>
      <w:r w:rsidR="00CF5BCB">
        <w:rPr>
          <w:rFonts w:ascii="Arial" w:eastAsia="Calibri" w:hAnsi="Arial" w:cs="Arial"/>
          <w:sz w:val="24"/>
          <w:szCs w:val="24"/>
        </w:rPr>
        <w:t>35.</w:t>
      </w:r>
      <w:r w:rsidR="001D57E5">
        <w:rPr>
          <w:rFonts w:ascii="Arial" w:eastAsia="Calibri" w:hAnsi="Arial" w:cs="Arial"/>
          <w:sz w:val="24"/>
          <w:szCs w:val="24"/>
        </w:rPr>
        <w:t>518</w:t>
      </w:r>
      <w:r w:rsidR="00CF5BCB">
        <w:rPr>
          <w:rFonts w:ascii="Arial" w:eastAsia="Calibri" w:hAnsi="Arial" w:cs="Arial"/>
          <w:sz w:val="24"/>
          <w:szCs w:val="24"/>
        </w:rPr>
        <w:t>.</w:t>
      </w:r>
      <w:r w:rsidRPr="007953DF">
        <w:rPr>
          <w:rFonts w:ascii="Arial" w:eastAsia="Calibri" w:hAnsi="Arial" w:cs="Arial"/>
          <w:sz w:val="24"/>
          <w:szCs w:val="24"/>
        </w:rPr>
        <w:t>202</w:t>
      </w:r>
      <w:r w:rsidR="001D57E5">
        <w:rPr>
          <w:rFonts w:ascii="Arial" w:eastAsia="Calibri" w:hAnsi="Arial" w:cs="Arial"/>
          <w:sz w:val="24"/>
          <w:szCs w:val="24"/>
        </w:rPr>
        <w:t>5</w:t>
      </w:r>
    </w:p>
    <w:p w14:paraId="1379B410" w14:textId="77777777" w:rsidR="00BC64DF" w:rsidRPr="007953DF" w:rsidRDefault="00BC64DF" w:rsidP="007953D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53DF">
        <w:rPr>
          <w:rFonts w:ascii="Arial" w:eastAsia="Calibri" w:hAnsi="Arial" w:cs="Arial"/>
          <w:sz w:val="24"/>
          <w:szCs w:val="24"/>
        </w:rPr>
        <w:t>Dział Zamówień Publicznych</w:t>
      </w:r>
    </w:p>
    <w:p w14:paraId="3EFD80E3" w14:textId="77777777" w:rsidR="00BC64DF" w:rsidRPr="007953DF" w:rsidRDefault="00BC64DF" w:rsidP="007953D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53DF">
        <w:rPr>
          <w:rFonts w:ascii="Arial" w:eastAsia="Calibri" w:hAnsi="Arial" w:cs="Arial"/>
          <w:sz w:val="24"/>
          <w:szCs w:val="24"/>
        </w:rPr>
        <w:t>tel. 0-12 614 25 52</w:t>
      </w:r>
    </w:p>
    <w:p w14:paraId="09C568BB" w14:textId="71A06D63" w:rsidR="00BC64DF" w:rsidRPr="007953DF" w:rsidRDefault="00BC64DF" w:rsidP="007953DF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7953DF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795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0718BFD4" w14:textId="589720E4" w:rsidR="00BC64DF" w:rsidRDefault="00BC64DF" w:rsidP="007953DF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7953DF">
        <w:rPr>
          <w:rFonts w:ascii="Arial" w:eastAsia="Calibri" w:hAnsi="Arial" w:cs="Arial"/>
          <w:sz w:val="24"/>
          <w:szCs w:val="24"/>
        </w:rPr>
        <w:t xml:space="preserve">INFORMACJA O KWOCIE JAKĄ ZAMAWIAJĄCY ZAMIERZA PRZEZNACZYĆ NA SFINANSOWANIE ZAMÓWIENIA </w:t>
      </w:r>
    </w:p>
    <w:p w14:paraId="1A82C07B" w14:textId="77777777" w:rsidR="00CF5BCB" w:rsidRPr="007953DF" w:rsidRDefault="00CF5BCB" w:rsidP="007953DF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BB94BC1" w14:textId="0D4ADC71" w:rsidR="00BC64DF" w:rsidRDefault="00BC64DF" w:rsidP="007953DF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7953DF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7953DF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CF5BCB">
        <w:rPr>
          <w:rFonts w:ascii="Arial" w:eastAsia="Calibri" w:hAnsi="Arial" w:cs="Arial"/>
          <w:b/>
          <w:sz w:val="24"/>
          <w:szCs w:val="24"/>
        </w:rPr>
        <w:t>35</w:t>
      </w:r>
      <w:r w:rsidRPr="007953DF">
        <w:rPr>
          <w:rFonts w:ascii="Arial" w:eastAsia="Calibri" w:hAnsi="Arial" w:cs="Arial"/>
          <w:b/>
          <w:sz w:val="24"/>
          <w:szCs w:val="24"/>
        </w:rPr>
        <w:t>.202</w:t>
      </w:r>
      <w:r w:rsidR="001D57E5">
        <w:rPr>
          <w:rFonts w:ascii="Arial" w:eastAsia="Calibri" w:hAnsi="Arial" w:cs="Arial"/>
          <w:b/>
          <w:sz w:val="24"/>
          <w:szCs w:val="24"/>
        </w:rPr>
        <w:t>5</w:t>
      </w:r>
      <w:r w:rsidRPr="007953D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D57E5">
        <w:rPr>
          <w:rFonts w:ascii="Arial" w:eastAsia="Calibri" w:hAnsi="Arial" w:cs="Arial"/>
          <w:b/>
          <w:sz w:val="24"/>
          <w:szCs w:val="24"/>
        </w:rPr>
        <w:t xml:space="preserve">- </w:t>
      </w:r>
      <w:r w:rsidR="001D57E5" w:rsidRPr="001D57E5">
        <w:rPr>
          <w:rFonts w:ascii="Arial" w:eastAsia="Calibri" w:hAnsi="Arial" w:cs="Arial"/>
          <w:b/>
          <w:sz w:val="24"/>
          <w:szCs w:val="24"/>
        </w:rPr>
        <w:t>Odbiór i termiczne przekształcenie odpadów medycznych z grupy 18 wg katalogu odpadów</w:t>
      </w:r>
    </w:p>
    <w:p w14:paraId="68A0FA92" w14:textId="77777777" w:rsidR="00CF5BCB" w:rsidRPr="007953DF" w:rsidRDefault="00CF5BCB" w:rsidP="007953DF">
      <w:pPr>
        <w:spacing w:line="360" w:lineRule="auto"/>
        <w:rPr>
          <w:rFonts w:ascii="Arial" w:eastAsia="Calibri" w:hAnsi="Arial" w:cs="Arial"/>
          <w:b/>
          <w:iCs/>
          <w:sz w:val="24"/>
          <w:szCs w:val="24"/>
        </w:rPr>
      </w:pPr>
    </w:p>
    <w:p w14:paraId="3830A9AA" w14:textId="2B54A093" w:rsidR="005E48AC" w:rsidRPr="007953DF" w:rsidRDefault="00CF5BCB" w:rsidP="007953DF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 w:rsidR="00BC64DF" w:rsidRPr="007953DF">
        <w:rPr>
          <w:rFonts w:ascii="Arial" w:eastAsia="Calibri" w:hAnsi="Arial" w:cs="Arial"/>
          <w:iCs/>
          <w:sz w:val="24"/>
          <w:szCs w:val="24"/>
        </w:rPr>
        <w:t>Krakowski Szpital Specjalistyczny im. św. Jana Pawła II ul. Prądnick</w:t>
      </w:r>
      <w:r w:rsidR="007953DF">
        <w:rPr>
          <w:rFonts w:ascii="Arial" w:eastAsia="Calibri" w:hAnsi="Arial" w:cs="Arial"/>
          <w:iCs/>
          <w:sz w:val="24"/>
          <w:szCs w:val="24"/>
        </w:rPr>
        <w:t>a 80, 31–202 Kraków, informuje:</w:t>
      </w:r>
    </w:p>
    <w:tbl>
      <w:tblPr>
        <w:tblpPr w:leftFromText="141" w:rightFromText="141" w:vertAnchor="text" w:horzAnchor="margin" w:tblpX="1842" w:tblpY="1516"/>
        <w:tblOverlap w:val="never"/>
        <w:tblW w:w="2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3"/>
      </w:tblGrid>
      <w:tr w:rsidR="00CF5BCB" w:rsidRPr="007953DF" w14:paraId="59C2428A" w14:textId="41235B38" w:rsidTr="00CF5BCB">
        <w:trPr>
          <w:trHeight w:val="981"/>
        </w:trPr>
        <w:tc>
          <w:tcPr>
            <w:tcW w:w="5000" w:type="pct"/>
            <w:shd w:val="pct5" w:color="auto" w:fill="auto"/>
            <w:noWrap/>
            <w:vAlign w:val="center"/>
            <w:hideMark/>
          </w:tcPr>
          <w:p w14:paraId="63BCB6EB" w14:textId="77777777" w:rsidR="00CF5BCB" w:rsidRPr="007953DF" w:rsidRDefault="00CF5BCB" w:rsidP="00CF5BC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7953D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kwota jaką Zamawiający zamierza przeznaczyć</w:t>
            </w:r>
            <w:r w:rsidRPr="007953DF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br/>
              <w:t>na sfinansowanie zamówienia z podatkiem vat [zł.]</w:t>
            </w:r>
          </w:p>
        </w:tc>
      </w:tr>
      <w:tr w:rsidR="00CF5BCB" w:rsidRPr="007953DF" w14:paraId="10452BF9" w14:textId="310E439D" w:rsidTr="00CF5BCB">
        <w:trPr>
          <w:trHeight w:hRule="exact" w:val="1426"/>
        </w:trPr>
        <w:tc>
          <w:tcPr>
            <w:tcW w:w="5000" w:type="pct"/>
            <w:shd w:val="clear" w:color="auto" w:fill="auto"/>
            <w:noWrap/>
            <w:vAlign w:val="center"/>
          </w:tcPr>
          <w:p w14:paraId="16673411" w14:textId="66DA78B7" w:rsidR="00CF5BCB" w:rsidRPr="001D57E5" w:rsidRDefault="001D57E5" w:rsidP="00CF5BCB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r w:rsidRPr="001D57E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3 240 000,00 zł</w:t>
            </w:r>
            <w:bookmarkEnd w:id="0"/>
          </w:p>
        </w:tc>
      </w:tr>
    </w:tbl>
    <w:p w14:paraId="3C6EE28E" w14:textId="77777777" w:rsidR="00205BF0" w:rsidRPr="00234116" w:rsidRDefault="00205BF0" w:rsidP="007953DF">
      <w:pPr>
        <w:pStyle w:val="Bezodstpw"/>
      </w:pPr>
    </w:p>
    <w:sectPr w:rsidR="00205BF0" w:rsidRPr="00234116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3F43C" w14:textId="77777777" w:rsidR="000F680C" w:rsidRDefault="000F680C" w:rsidP="00205BF0">
      <w:r>
        <w:separator/>
      </w:r>
    </w:p>
  </w:endnote>
  <w:endnote w:type="continuationSeparator" w:id="0">
    <w:p w14:paraId="13414F33" w14:textId="77777777" w:rsidR="000F680C" w:rsidRDefault="000F680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0F680C" w:rsidRDefault="000F680C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0F680C" w:rsidRDefault="000F68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7F57A" w14:textId="77777777" w:rsidR="000F680C" w:rsidRDefault="000F680C" w:rsidP="00205BF0">
      <w:r>
        <w:separator/>
      </w:r>
    </w:p>
  </w:footnote>
  <w:footnote w:type="continuationSeparator" w:id="0">
    <w:p w14:paraId="2E9D42D5" w14:textId="77777777" w:rsidR="000F680C" w:rsidRDefault="000F680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0F680C" w:rsidRDefault="000F68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0F680C"/>
    <w:rsid w:val="001006B6"/>
    <w:rsid w:val="001C5230"/>
    <w:rsid w:val="001D57E5"/>
    <w:rsid w:val="00205BF0"/>
    <w:rsid w:val="00234116"/>
    <w:rsid w:val="002759CA"/>
    <w:rsid w:val="00297AED"/>
    <w:rsid w:val="002C0A79"/>
    <w:rsid w:val="002F2EC8"/>
    <w:rsid w:val="003275F8"/>
    <w:rsid w:val="004C792B"/>
    <w:rsid w:val="00506359"/>
    <w:rsid w:val="005471CB"/>
    <w:rsid w:val="00576EAC"/>
    <w:rsid w:val="005C2E25"/>
    <w:rsid w:val="005E48AC"/>
    <w:rsid w:val="00604E67"/>
    <w:rsid w:val="006165CA"/>
    <w:rsid w:val="006258DE"/>
    <w:rsid w:val="0073519A"/>
    <w:rsid w:val="007953DF"/>
    <w:rsid w:val="007E4040"/>
    <w:rsid w:val="007F3B1D"/>
    <w:rsid w:val="008561AB"/>
    <w:rsid w:val="008A75E0"/>
    <w:rsid w:val="00945F71"/>
    <w:rsid w:val="00972963"/>
    <w:rsid w:val="00A40DBC"/>
    <w:rsid w:val="00A71F00"/>
    <w:rsid w:val="00BC64DF"/>
    <w:rsid w:val="00CF5BCB"/>
    <w:rsid w:val="00D843BF"/>
    <w:rsid w:val="00D9373E"/>
    <w:rsid w:val="00DD50C8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7953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7953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6CA1-3812-46F4-A92E-455C5857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2</cp:revision>
  <cp:lastPrinted>2024-03-25T10:31:00Z</cp:lastPrinted>
  <dcterms:created xsi:type="dcterms:W3CDTF">2025-05-08T11:44:00Z</dcterms:created>
  <dcterms:modified xsi:type="dcterms:W3CDTF">2025-05-08T11:44:00Z</dcterms:modified>
</cp:coreProperties>
</file>