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F6194" w14:textId="5FC3C9D2" w:rsidR="00CF64AA" w:rsidRPr="00BF57B0" w:rsidRDefault="00CF64AA" w:rsidP="00CF64A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Załącznik</w:t>
      </w:r>
      <w:proofErr w:type="spellEnd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nr </w:t>
      </w:r>
      <w:r w:rsidR="00FE3CA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6</w:t>
      </w:r>
    </w:p>
    <w:p w14:paraId="1A0F27AF" w14:textId="77777777" w:rsidR="00CF64AA" w:rsidRPr="00CF64AA" w:rsidRDefault="00CF64AA" w:rsidP="00CF64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27231E6" w14:textId="77777777" w:rsidR="00CF64AA" w:rsidRPr="00CF64AA" w:rsidRDefault="00CF64AA" w:rsidP="00CF64A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7922CC14" w14:textId="577DA574" w:rsidR="00CF64AA" w:rsidRPr="0035513A" w:rsidRDefault="00CF64AA" w:rsidP="00B5057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OŚWIADCZENIE O PRZEPROWADZENIU WIZJI LOKALNEJ </w:t>
      </w:r>
      <w:r w:rsidR="00B5057A">
        <w:rPr>
          <w:rFonts w:ascii="Arial" w:hAnsi="Arial" w:cs="Arial"/>
          <w:b/>
          <w:sz w:val="22"/>
          <w:szCs w:val="22"/>
        </w:rPr>
        <w:t xml:space="preserve">I </w:t>
      </w:r>
      <w:bookmarkStart w:id="0" w:name="_Hlk192495685"/>
      <w:r w:rsidR="00B5057A">
        <w:rPr>
          <w:rFonts w:ascii="Arial" w:hAnsi="Arial" w:cs="Arial"/>
          <w:b/>
          <w:sz w:val="22"/>
          <w:szCs w:val="22"/>
        </w:rPr>
        <w:t>WYKONANIU TESTÓW LABORATORYJNYCH</w:t>
      </w:r>
      <w:r w:rsidR="00CC1A08">
        <w:rPr>
          <w:rFonts w:ascii="Arial" w:hAnsi="Arial" w:cs="Arial"/>
          <w:b/>
          <w:sz w:val="22"/>
          <w:szCs w:val="22"/>
        </w:rPr>
        <w:t xml:space="preserve"> DOBORU POLIELEKTROLITU</w:t>
      </w:r>
      <w:r w:rsidR="00B5057A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Pr="0035513A">
        <w:rPr>
          <w:rFonts w:ascii="Arial" w:hAnsi="Arial" w:cs="Arial"/>
          <w:b/>
          <w:sz w:val="22"/>
          <w:szCs w:val="22"/>
        </w:rPr>
        <w:t xml:space="preserve">dla zamówienia nr </w:t>
      </w:r>
      <w:r w:rsidR="00B5057A">
        <w:rPr>
          <w:rFonts w:ascii="Arial" w:hAnsi="Arial" w:cs="Arial"/>
          <w:b/>
          <w:sz w:val="22"/>
          <w:szCs w:val="22"/>
        </w:rPr>
        <w:t>LOG</w:t>
      </w:r>
      <w:r w:rsidRPr="0035513A">
        <w:rPr>
          <w:rFonts w:ascii="Arial" w:hAnsi="Arial" w:cs="Arial"/>
          <w:b/>
          <w:sz w:val="22"/>
          <w:szCs w:val="22"/>
        </w:rPr>
        <w:t>-P-Z/00</w:t>
      </w:r>
      <w:r w:rsidR="009168B3">
        <w:rPr>
          <w:rFonts w:ascii="Arial" w:hAnsi="Arial" w:cs="Arial"/>
          <w:b/>
          <w:sz w:val="22"/>
          <w:szCs w:val="22"/>
        </w:rPr>
        <w:t>0</w:t>
      </w:r>
      <w:r w:rsidR="00FE3CA8">
        <w:rPr>
          <w:rFonts w:ascii="Arial" w:hAnsi="Arial" w:cs="Arial"/>
          <w:b/>
          <w:sz w:val="22"/>
          <w:szCs w:val="22"/>
        </w:rPr>
        <w:t>9</w:t>
      </w:r>
      <w:r w:rsidRPr="0035513A">
        <w:rPr>
          <w:rFonts w:ascii="Arial" w:hAnsi="Arial" w:cs="Arial"/>
          <w:b/>
          <w:sz w:val="22"/>
          <w:szCs w:val="22"/>
        </w:rPr>
        <w:t>/202</w:t>
      </w:r>
      <w:r w:rsidR="00B5057A">
        <w:rPr>
          <w:rFonts w:ascii="Arial" w:hAnsi="Arial" w:cs="Arial"/>
          <w:b/>
          <w:sz w:val="22"/>
          <w:szCs w:val="22"/>
        </w:rPr>
        <w:t>5</w:t>
      </w:r>
    </w:p>
    <w:p w14:paraId="4CC46A3C" w14:textId="5CCA8CE4" w:rsidR="00CF64AA" w:rsidRPr="00CF64AA" w:rsidRDefault="009168B3" w:rsidP="009168B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„</w:t>
      </w:r>
      <w:r w:rsidR="00B5057A" w:rsidRPr="00B5057A">
        <w:rPr>
          <w:rFonts w:ascii="Arial" w:eastAsia="Times New Roman" w:hAnsi="Arial" w:cs="Arial"/>
          <w:b/>
          <w:bCs/>
          <w:i/>
          <w:iCs/>
          <w:color w:val="4472C4" w:themeColor="accent1"/>
          <w:kern w:val="0"/>
          <w:sz w:val="22"/>
          <w:szCs w:val="22"/>
        </w:rPr>
        <w:t>Zakup polielektrolitu w ilości 35 ton do odwadniania osadu ściekowego na Oczyszczalni Ścieków w Henrykowie</w:t>
      </w: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”</w:t>
      </w:r>
    </w:p>
    <w:p w14:paraId="262C596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E072E" w14:textId="07082E4C" w:rsidR="00CF64AA" w:rsidRPr="00FE3CA8" w:rsidRDefault="00CF64AA" w:rsidP="00B56AC9">
      <w:pPr>
        <w:tabs>
          <w:tab w:val="left" w:pos="364"/>
          <w:tab w:val="left" w:pos="40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nazwą:</w:t>
      </w:r>
      <w:r w:rsidRPr="00CF64AA">
        <w:rPr>
          <w:rFonts w:ascii="Arial" w:hAnsi="Arial" w:cs="Arial"/>
          <w:sz w:val="20"/>
          <w:szCs w:val="20"/>
        </w:rPr>
        <w:t>:</w:t>
      </w:r>
      <w:r w:rsidRPr="00CF64AA">
        <w:rPr>
          <w:rFonts w:ascii="Arial" w:hAnsi="Arial" w:cs="Arial"/>
          <w:b/>
          <w:bCs/>
          <w:sz w:val="20"/>
          <w:szCs w:val="20"/>
        </w:rPr>
        <w:t xml:space="preserve"> </w:t>
      </w:r>
      <w:r w:rsidR="009168B3" w:rsidRPr="00916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FE3CA8" w:rsidRPr="00FE3C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Zakup polielektrolitu w ilości 3</w:t>
      </w:r>
      <w:r w:rsidR="00B505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FE3CA8" w:rsidRPr="00FE3C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ton do odwadniania osadu ściekowego na Oczyszczalni Ścieków w Henrykowie</w:t>
      </w:r>
      <w:r w:rsidR="009168B3" w:rsidRPr="00916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0473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CF64AA">
        <w:rPr>
          <w:rFonts w:ascii="Arial" w:hAnsi="Arial" w:cs="Arial"/>
          <w:sz w:val="20"/>
          <w:szCs w:val="20"/>
        </w:rPr>
        <w:t xml:space="preserve">– dokonaliśmy wizji lokalnej </w:t>
      </w:r>
      <w:r w:rsidR="00FE3CA8" w:rsidRPr="00FE3CA8">
        <w:rPr>
          <w:rFonts w:ascii="Arial" w:hAnsi="Arial" w:cs="Arial"/>
          <w:sz w:val="20"/>
          <w:szCs w:val="20"/>
        </w:rPr>
        <w:t>w celu zapoznania się ze stosowaną technologią odwadniania osadów</w:t>
      </w:r>
      <w:r w:rsidR="00B5057A">
        <w:rPr>
          <w:rFonts w:ascii="Arial" w:hAnsi="Arial" w:cs="Arial"/>
          <w:sz w:val="20"/>
          <w:szCs w:val="20"/>
        </w:rPr>
        <w:t xml:space="preserve"> oraz przeprowadziliśmy testy laboratoryjne</w:t>
      </w:r>
      <w:r w:rsidR="00B5057A" w:rsidRPr="00B5057A">
        <w:rPr>
          <w:rFonts w:eastAsia="Times New Roman"/>
          <w:b/>
          <w:bCs/>
          <w:kern w:val="0"/>
          <w:szCs w:val="20"/>
          <w:lang w:eastAsia="pl-PL"/>
        </w:rPr>
        <w:t xml:space="preserve"> </w:t>
      </w:r>
      <w:r w:rsidR="00B5057A" w:rsidRPr="00A761AA">
        <w:rPr>
          <w:rFonts w:ascii="Arial" w:hAnsi="Arial" w:cs="Arial"/>
          <w:sz w:val="20"/>
          <w:szCs w:val="20"/>
        </w:rPr>
        <w:t>polimeru na osadzie ściekowym</w:t>
      </w:r>
      <w:r w:rsidR="00A761AA">
        <w:rPr>
          <w:rFonts w:ascii="Arial" w:hAnsi="Arial" w:cs="Arial"/>
          <w:b/>
          <w:bCs/>
          <w:sz w:val="20"/>
          <w:szCs w:val="20"/>
        </w:rPr>
        <w:t>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13365596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</w:t>
      </w:r>
      <w:r w:rsidR="00B5057A">
        <w:rPr>
          <w:rFonts w:ascii="Arial" w:hAnsi="Arial" w:cs="Arial"/>
          <w:sz w:val="20"/>
          <w:szCs w:val="20"/>
        </w:rPr>
        <w:t xml:space="preserve">a i testy polimeru odbyły się </w:t>
      </w:r>
      <w:r w:rsidRPr="00CF64AA">
        <w:rPr>
          <w:rFonts w:ascii="Arial" w:hAnsi="Arial" w:cs="Arial"/>
          <w:sz w:val="20"/>
          <w:szCs w:val="20"/>
        </w:rPr>
        <w:t>w dniu…………………………...pod nadzorem upoważnionego przedstawiciela Zamawiającego.</w:t>
      </w:r>
    </w:p>
    <w:p w14:paraId="3CD5DC30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77777777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data)      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45E2690" w14:textId="7EE815C9" w:rsid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898B6D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AFA4D29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</w:t>
      </w:r>
    </w:p>
    <w:p w14:paraId="2F6EF87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0DEFE64" w14:textId="2ED429B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</w:t>
      </w:r>
      <w:r w:rsidR="00A761AA">
        <w:rPr>
          <w:rFonts w:ascii="Arial" w:hAnsi="Arial" w:cs="Arial"/>
          <w:b/>
          <w:sz w:val="20"/>
          <w:szCs w:val="20"/>
        </w:rPr>
        <w:t xml:space="preserve"> i testów</w:t>
      </w:r>
      <w:r w:rsidRPr="00CF64AA">
        <w:rPr>
          <w:rFonts w:ascii="Arial" w:hAnsi="Arial" w:cs="Arial"/>
          <w:b/>
          <w:sz w:val="20"/>
          <w:szCs w:val="20"/>
        </w:rPr>
        <w:t xml:space="preserve"> przez ww. Wykonawcę we wskazanym przez niego terminie.</w:t>
      </w:r>
    </w:p>
    <w:p w14:paraId="15D2144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6CBFB1E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651A450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…………………………………………………..</w:t>
      </w:r>
    </w:p>
    <w:p w14:paraId="3BD82BA3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 xml:space="preserve">           (Zamawiający)</w:t>
      </w:r>
    </w:p>
    <w:p w14:paraId="7177B540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7F53DC" w:rsidRPr="00CF64AA" w:rsidSect="00CF64A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69" w:right="924" w:bottom="902" w:left="907" w:header="637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666F" w14:textId="7921686D" w:rsidR="00250094" w:rsidRPr="00250094" w:rsidRDefault="009168B3" w:rsidP="003F4C6D">
    <w:pPr>
      <w:pStyle w:val="Stopka"/>
      <w:ind w:hanging="851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1B005D3" wp14:editId="24BB4061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E97B" w14:textId="6402C032" w:rsidR="00250094" w:rsidRDefault="009168B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943AEB" wp14:editId="67FFE602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576C825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47395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80010"/>
    <w:rsid w:val="0035513A"/>
    <w:rsid w:val="00386001"/>
    <w:rsid w:val="003B33B2"/>
    <w:rsid w:val="003F4C6D"/>
    <w:rsid w:val="00574B79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168B3"/>
    <w:rsid w:val="0093225A"/>
    <w:rsid w:val="00983EC2"/>
    <w:rsid w:val="009B6F94"/>
    <w:rsid w:val="009D1CB7"/>
    <w:rsid w:val="00A42484"/>
    <w:rsid w:val="00A46F33"/>
    <w:rsid w:val="00A722E2"/>
    <w:rsid w:val="00A761AA"/>
    <w:rsid w:val="00A772EC"/>
    <w:rsid w:val="00A90464"/>
    <w:rsid w:val="00AB14EC"/>
    <w:rsid w:val="00AD31BE"/>
    <w:rsid w:val="00B164F5"/>
    <w:rsid w:val="00B23AAB"/>
    <w:rsid w:val="00B353FC"/>
    <w:rsid w:val="00B5057A"/>
    <w:rsid w:val="00B56AC9"/>
    <w:rsid w:val="00B71401"/>
    <w:rsid w:val="00B71B9E"/>
    <w:rsid w:val="00B849D3"/>
    <w:rsid w:val="00BE758B"/>
    <w:rsid w:val="00BF3B76"/>
    <w:rsid w:val="00BF57B0"/>
    <w:rsid w:val="00C31083"/>
    <w:rsid w:val="00C61676"/>
    <w:rsid w:val="00C924D7"/>
    <w:rsid w:val="00C957E9"/>
    <w:rsid w:val="00C958C7"/>
    <w:rsid w:val="00CC1A08"/>
    <w:rsid w:val="00CD1B61"/>
    <w:rsid w:val="00CD3AC0"/>
    <w:rsid w:val="00CF64AA"/>
    <w:rsid w:val="00DD7A72"/>
    <w:rsid w:val="00E06316"/>
    <w:rsid w:val="00E235B4"/>
    <w:rsid w:val="00E251B4"/>
    <w:rsid w:val="00E55733"/>
    <w:rsid w:val="00EC1479"/>
    <w:rsid w:val="00EE2A96"/>
    <w:rsid w:val="00EE776B"/>
    <w:rsid w:val="00F000AB"/>
    <w:rsid w:val="00F01972"/>
    <w:rsid w:val="00F04408"/>
    <w:rsid w:val="00F36507"/>
    <w:rsid w:val="00F44E2D"/>
    <w:rsid w:val="00FB355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70</TotalTime>
  <Pages>1</Pages>
  <Words>129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17</cp:revision>
  <cp:lastPrinted>2023-09-20T10:16:00Z</cp:lastPrinted>
  <dcterms:created xsi:type="dcterms:W3CDTF">2021-11-09T11:52:00Z</dcterms:created>
  <dcterms:modified xsi:type="dcterms:W3CDTF">2025-03-19T06:47:00Z</dcterms:modified>
</cp:coreProperties>
</file>