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:rsidTr="00854EF0">
        <w:tc>
          <w:tcPr>
            <w:tcW w:w="9104" w:type="dxa"/>
            <w:shd w:val="clear" w:color="auto" w:fill="F2F2F2"/>
          </w:tcPr>
          <w:p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EA34B8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</w:t>
      </w:r>
      <w:r w:rsidR="00F12F42">
        <w:rPr>
          <w:sz w:val="22"/>
          <w:szCs w:val="22"/>
        </w:rPr>
        <w:br/>
      </w:r>
      <w:r w:rsidRPr="00EA34B8">
        <w:rPr>
          <w:sz w:val="22"/>
          <w:szCs w:val="22"/>
        </w:rPr>
        <w:t>w trybie zapytania ofertowego</w:t>
      </w:r>
      <w:r w:rsidR="0034521F" w:rsidRPr="0034521F">
        <w:rPr>
          <w:rFonts w:ascii="Arial Nova" w:hAnsi="Arial Nova" w:cs="Arial"/>
          <w:sz w:val="22"/>
          <w:szCs w:val="22"/>
          <w:lang w:eastAsia="zh-CN"/>
        </w:rPr>
        <w:t xml:space="preserve"> </w:t>
      </w:r>
      <w:r w:rsidRPr="00EA34B8">
        <w:rPr>
          <w:sz w:val="22"/>
          <w:szCs w:val="22"/>
        </w:rPr>
        <w:t xml:space="preserve">pn.: </w:t>
      </w:r>
    </w:p>
    <w:p w:rsidR="00C57CA2" w:rsidRDefault="00F12F42" w:rsidP="00854EF0">
      <w:pPr>
        <w:jc w:val="center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F12F42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„Dostawa gazu płynnego propan do zbiorników ciśnieniowych zasilających kotłownie gazowe  </w:t>
      </w:r>
      <w:r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      </w:t>
      </w:r>
      <w:r w:rsidRPr="00F12F42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w Nadleśnictwie Parciaki w </w:t>
      </w:r>
      <w:r w:rsidR="000A5504">
        <w:rPr>
          <w:rFonts w:ascii="Calibri" w:eastAsia="Calibri" w:hAnsi="Calibri" w:cs="Arial"/>
          <w:b/>
          <w:i/>
          <w:sz w:val="22"/>
          <w:szCs w:val="22"/>
          <w:lang w:eastAsia="en-US"/>
        </w:rPr>
        <w:t>2025 roku</w:t>
      </w:r>
      <w:r w:rsidRPr="00F12F42">
        <w:rPr>
          <w:rFonts w:ascii="Calibri" w:eastAsia="Calibri" w:hAnsi="Calibri" w:cs="Arial"/>
          <w:b/>
          <w:i/>
          <w:sz w:val="22"/>
          <w:szCs w:val="22"/>
          <w:lang w:eastAsia="en-US"/>
        </w:rPr>
        <w:t>”</w:t>
      </w:r>
    </w:p>
    <w:p w:rsidR="00F12F42" w:rsidRPr="00EA34B8" w:rsidRDefault="00F12F42" w:rsidP="00854EF0">
      <w:pPr>
        <w:jc w:val="center"/>
        <w:rPr>
          <w:b/>
          <w:sz w:val="22"/>
          <w:szCs w:val="22"/>
        </w:rPr>
      </w:pPr>
    </w:p>
    <w:p w:rsidR="007A5700" w:rsidRDefault="00F12F42" w:rsidP="00854EF0">
      <w:pPr>
        <w:spacing w:after="120" w:line="276" w:lineRule="auto"/>
        <w:jc w:val="both"/>
        <w:rPr>
          <w:sz w:val="22"/>
          <w:szCs w:val="22"/>
        </w:rPr>
      </w:pPr>
      <w:r w:rsidRPr="00F12F42">
        <w:rPr>
          <w:sz w:val="22"/>
          <w:szCs w:val="22"/>
        </w:rPr>
        <w:t xml:space="preserve">Ja, niżej podpisany (osoba uprawniona do reprezentacji) ……………………………..  działając </w:t>
      </w:r>
      <w:r>
        <w:rPr>
          <w:sz w:val="22"/>
          <w:szCs w:val="22"/>
        </w:rPr>
        <w:br/>
      </w:r>
      <w:r w:rsidRPr="00F12F42">
        <w:rPr>
          <w:sz w:val="22"/>
          <w:szCs w:val="22"/>
        </w:rPr>
        <w:t>w imieniu</w:t>
      </w:r>
      <w:r>
        <w:rPr>
          <w:sz w:val="22"/>
          <w:szCs w:val="22"/>
        </w:rPr>
        <w:t xml:space="preserve"> </w:t>
      </w:r>
      <w:r w:rsidRPr="00F12F42">
        <w:rPr>
          <w:sz w:val="22"/>
          <w:szCs w:val="22"/>
        </w:rPr>
        <w:t xml:space="preserve"> i na rzecz</w:t>
      </w:r>
      <w:r w:rsidR="0034521F">
        <w:rPr>
          <w:sz w:val="22"/>
          <w:szCs w:val="22"/>
        </w:rPr>
        <w:t>:</w:t>
      </w:r>
      <w:r w:rsidRPr="00F12F42">
        <w:rPr>
          <w:sz w:val="22"/>
          <w:szCs w:val="22"/>
        </w:rPr>
        <w:t xml:space="preserve">  </w:t>
      </w:r>
    </w:p>
    <w:p w:rsidR="00F12F42" w:rsidRPr="00F12F42" w:rsidRDefault="00F12F42" w:rsidP="00F12F42">
      <w:pPr>
        <w:spacing w:line="276" w:lineRule="auto"/>
        <w:jc w:val="both"/>
        <w:rPr>
          <w:b/>
          <w:sz w:val="22"/>
          <w:szCs w:val="22"/>
        </w:rPr>
      </w:pPr>
      <w:r w:rsidRPr="00F12F42">
        <w:rPr>
          <w:b/>
          <w:sz w:val="22"/>
          <w:szCs w:val="22"/>
        </w:rPr>
        <w:t xml:space="preserve">Nazwa i adres Wykonawcy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862"/>
        <w:gridCol w:w="2123"/>
        <w:gridCol w:w="2985"/>
      </w:tblGrid>
      <w:tr w:rsidR="00F12F42" w:rsidRPr="00F12F42" w:rsidTr="00874233">
        <w:trPr>
          <w:trHeight w:val="1134"/>
          <w:jc w:val="center"/>
        </w:trPr>
        <w:tc>
          <w:tcPr>
            <w:tcW w:w="3846" w:type="dxa"/>
            <w:gridSpan w:val="2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12F42" w:rsidRPr="00F12F42" w:rsidTr="00874233">
        <w:trPr>
          <w:trHeight w:val="373"/>
          <w:jc w:val="center"/>
        </w:trPr>
        <w:tc>
          <w:tcPr>
            <w:tcW w:w="3846" w:type="dxa"/>
            <w:gridSpan w:val="2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NIP </w:t>
            </w:r>
            <w:r w:rsidRPr="00F12F42">
              <w:rPr>
                <w:i/>
                <w:sz w:val="22"/>
                <w:szCs w:val="22"/>
              </w:rPr>
              <w:t>(jeżeli dotyczy)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12F42" w:rsidRPr="00F12F42" w:rsidTr="00874233">
        <w:trPr>
          <w:trHeight w:val="405"/>
          <w:jc w:val="center"/>
        </w:trPr>
        <w:tc>
          <w:tcPr>
            <w:tcW w:w="3846" w:type="dxa"/>
            <w:gridSpan w:val="2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REGON </w:t>
            </w:r>
            <w:r w:rsidRPr="00F12F42">
              <w:rPr>
                <w:i/>
                <w:sz w:val="22"/>
                <w:szCs w:val="22"/>
              </w:rPr>
              <w:t>(jeżeli dotyczy)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12F42" w:rsidRPr="00F12F42" w:rsidTr="00874233">
        <w:trPr>
          <w:trHeight w:val="405"/>
          <w:jc w:val="center"/>
        </w:trPr>
        <w:tc>
          <w:tcPr>
            <w:tcW w:w="3846" w:type="dxa"/>
            <w:gridSpan w:val="2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>TELEFON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12F42" w:rsidRPr="00F12F42" w:rsidTr="00874233">
        <w:trPr>
          <w:trHeight w:val="405"/>
          <w:jc w:val="center"/>
        </w:trPr>
        <w:tc>
          <w:tcPr>
            <w:tcW w:w="3846" w:type="dxa"/>
            <w:gridSpan w:val="2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bCs/>
                <w:sz w:val="22"/>
                <w:szCs w:val="22"/>
              </w:rPr>
              <w:t>ADRES E-MAIL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12F42" w:rsidRPr="00F12F42" w:rsidTr="00874233">
        <w:trPr>
          <w:trHeight w:val="405"/>
          <w:jc w:val="center"/>
        </w:trPr>
        <w:tc>
          <w:tcPr>
            <w:tcW w:w="8954" w:type="dxa"/>
            <w:gridSpan w:val="4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bCs/>
                <w:sz w:val="22"/>
                <w:szCs w:val="22"/>
              </w:rPr>
              <w:t xml:space="preserve">RODZAJ PRZEDSIĘBIORCY (zaznaczyć właściwe) </w:t>
            </w:r>
          </w:p>
        </w:tc>
      </w:tr>
      <w:tr w:rsidR="00F12F42" w:rsidRPr="00F12F42" w:rsidTr="00874233">
        <w:trPr>
          <w:trHeight w:val="405"/>
          <w:jc w:val="center"/>
        </w:trPr>
        <w:tc>
          <w:tcPr>
            <w:tcW w:w="2984" w:type="dxa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 mikroprzedsiębiorstwo </w:t>
            </w:r>
            <w:r w:rsidRPr="00F12F4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małe przedsiębiorstwo   </w:t>
            </w:r>
            <w:r w:rsidRPr="00F12F4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średnie przedsiębiorstwo </w:t>
            </w:r>
            <w:r w:rsidRPr="00F12F42">
              <w:rPr>
                <w:sz w:val="22"/>
                <w:szCs w:val="22"/>
              </w:rPr>
              <w:sym w:font="Wingdings" w:char="F06F"/>
            </w:r>
          </w:p>
        </w:tc>
      </w:tr>
      <w:tr w:rsidR="00F12F42" w:rsidRPr="00F12F42" w:rsidTr="00874233">
        <w:trPr>
          <w:trHeight w:val="405"/>
          <w:jc w:val="center"/>
        </w:trPr>
        <w:tc>
          <w:tcPr>
            <w:tcW w:w="8954" w:type="dxa"/>
            <w:gridSpan w:val="4"/>
            <w:shd w:val="clear" w:color="auto" w:fill="auto"/>
            <w:vAlign w:val="center"/>
          </w:tcPr>
          <w:p w:rsidR="00F12F42" w:rsidRPr="00F12F42" w:rsidRDefault="00F12F42" w:rsidP="00F12F4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F42">
              <w:rPr>
                <w:sz w:val="22"/>
                <w:szCs w:val="22"/>
              </w:rPr>
              <w:t xml:space="preserve">Inny (wskazać) </w:t>
            </w:r>
            <w:r w:rsidRPr="00F12F42">
              <w:rPr>
                <w:sz w:val="22"/>
                <w:szCs w:val="22"/>
              </w:rPr>
              <w:sym w:font="Wingdings" w:char="F06F"/>
            </w:r>
            <w:r w:rsidRPr="00F12F42">
              <w:rPr>
                <w:sz w:val="22"/>
                <w:szCs w:val="22"/>
              </w:rPr>
              <w:t xml:space="preserve">  :   ……………………………………………………………………………………………………….</w:t>
            </w:r>
          </w:p>
        </w:tc>
      </w:tr>
    </w:tbl>
    <w:p w:rsidR="00D132FF" w:rsidRDefault="00D132FF" w:rsidP="00B74A14">
      <w:pPr>
        <w:spacing w:line="360" w:lineRule="auto"/>
        <w:jc w:val="both"/>
      </w:pPr>
    </w:p>
    <w:p w:rsidR="00D132FF" w:rsidRPr="00D132FF" w:rsidRDefault="00D132FF" w:rsidP="00B74A14">
      <w:pPr>
        <w:spacing w:line="360" w:lineRule="auto"/>
        <w:jc w:val="both"/>
        <w:rPr>
          <w:b/>
        </w:rPr>
      </w:pPr>
      <w:r w:rsidRPr="00D132FF">
        <w:rPr>
          <w:b/>
        </w:rPr>
        <w:t>SKŁADAM OFERTĘ:</w:t>
      </w:r>
    </w:p>
    <w:p w:rsidR="00B74A14" w:rsidRDefault="00D132FF" w:rsidP="00B74A14">
      <w:pPr>
        <w:spacing w:line="360" w:lineRule="auto"/>
        <w:jc w:val="both"/>
      </w:pPr>
      <w:r w:rsidRPr="00D132FF">
        <w:t xml:space="preserve">a) </w:t>
      </w:r>
      <w:r>
        <w:rPr>
          <w:b/>
        </w:rPr>
        <w:t>W</w:t>
      </w:r>
      <w:r w:rsidR="00B74A14" w:rsidRPr="00B74A14">
        <w:rPr>
          <w:b/>
        </w:rPr>
        <w:t xml:space="preserve"> cenie jednostkowej</w:t>
      </w:r>
      <w:r w:rsidR="00A24546">
        <w:rPr>
          <w:b/>
        </w:rPr>
        <w:t xml:space="preserve"> netto</w:t>
      </w:r>
      <w:r w:rsidR="00B74A14" w:rsidRPr="00B74A14">
        <w:rPr>
          <w:b/>
        </w:rPr>
        <w:t>:</w:t>
      </w:r>
      <w:r w:rsidR="00B74A14">
        <w:t xml:space="preserve"> …</w:t>
      </w:r>
      <w:r w:rsidR="0034521F" w:rsidRPr="0034521F">
        <w:t xml:space="preserve"> </w:t>
      </w:r>
      <w:r w:rsidR="00B74A14">
        <w:t xml:space="preserve">PLN \ litr </w:t>
      </w:r>
    </w:p>
    <w:p w:rsidR="0034521F" w:rsidRPr="0034521F" w:rsidRDefault="00B74A14" w:rsidP="00B74A14">
      <w:pPr>
        <w:spacing w:line="360" w:lineRule="auto"/>
        <w:jc w:val="both"/>
      </w:pPr>
      <w:r w:rsidRPr="00233B6E">
        <w:t xml:space="preserve">*obliczonej </w:t>
      </w:r>
      <w:r w:rsidR="0034521F" w:rsidRPr="00233B6E">
        <w:t>z uwzględnieniem, że cena n</w:t>
      </w:r>
      <w:r w:rsidR="00D35E8B">
        <w:t xml:space="preserve">etto za 1 tonę gazu propan hurt </w:t>
      </w:r>
      <w:r w:rsidRPr="00233B6E">
        <w:t xml:space="preserve">na wschodniej granicy RP, opublikowana </w:t>
      </w:r>
      <w:r w:rsidR="0034521F" w:rsidRPr="00233B6E">
        <w:t xml:space="preserve">na stronie internetowej www.e-petrol.pl na dzień </w:t>
      </w:r>
      <w:r w:rsidR="001E4B63">
        <w:t>27</w:t>
      </w:r>
      <w:r w:rsidRPr="00D35E8B">
        <w:t xml:space="preserve">.01.2025 </w:t>
      </w:r>
      <w:r w:rsidRPr="00233B6E">
        <w:t>r. wynosi …</w:t>
      </w:r>
      <w:r w:rsidR="0034521F" w:rsidRPr="00233B6E">
        <w:t xml:space="preserve"> </w:t>
      </w:r>
      <w:r w:rsidRPr="00233B6E">
        <w:t>PLN</w:t>
      </w:r>
      <w:r w:rsidR="0034521F" w:rsidRPr="00233B6E">
        <w:t xml:space="preserve"> netto, a marża (narzut cenowy do ceny jednostkowej netto) wynosi …</w:t>
      </w:r>
      <w:r w:rsidRPr="00233B6E">
        <w:t xml:space="preserve"> </w:t>
      </w:r>
      <w:r w:rsidR="00A24546" w:rsidRPr="00233B6E">
        <w:t>PLN</w:t>
      </w:r>
      <w:r w:rsidR="0034521F" w:rsidRPr="00233B6E">
        <w:t xml:space="preserve"> netto.</w:t>
      </w:r>
      <w:r w:rsidR="0034521F" w:rsidRPr="0034521F">
        <w:t xml:space="preserve"> </w:t>
      </w:r>
    </w:p>
    <w:p w:rsidR="00FE1BC6" w:rsidRDefault="00D132FF" w:rsidP="009F2F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32FF">
        <w:t>b)</w:t>
      </w:r>
      <w:r>
        <w:rPr>
          <w:b/>
        </w:rPr>
        <w:t xml:space="preserve"> </w:t>
      </w:r>
      <w:r w:rsidR="0034521F" w:rsidRPr="0034521F">
        <w:rPr>
          <w:b/>
        </w:rPr>
        <w:t xml:space="preserve">Cena łączna za </w:t>
      </w:r>
      <w:r w:rsidR="000A5504">
        <w:rPr>
          <w:b/>
        </w:rPr>
        <w:t>13</w:t>
      </w:r>
      <w:r w:rsidR="003C10ED" w:rsidRPr="003C10ED">
        <w:rPr>
          <w:b/>
        </w:rPr>
        <w:t> </w:t>
      </w:r>
      <w:r w:rsidR="00B94B4E">
        <w:rPr>
          <w:b/>
        </w:rPr>
        <w:t>000</w:t>
      </w:r>
      <w:r w:rsidR="003C10ED" w:rsidRPr="003C10ED">
        <w:rPr>
          <w:b/>
        </w:rPr>
        <w:t xml:space="preserve"> </w:t>
      </w:r>
      <w:r w:rsidR="00FE1BC6">
        <w:rPr>
          <w:rFonts w:ascii="Arial" w:hAnsi="Arial" w:cs="Arial"/>
          <w:b/>
          <w:sz w:val="22"/>
          <w:szCs w:val="22"/>
        </w:rPr>
        <w:t>litrów</w:t>
      </w:r>
      <w:r w:rsidR="009F2FF6" w:rsidRPr="00036F49">
        <w:rPr>
          <w:rFonts w:ascii="Arial" w:hAnsi="Arial" w:cs="Arial"/>
          <w:b/>
          <w:sz w:val="22"/>
          <w:szCs w:val="22"/>
        </w:rPr>
        <w:t xml:space="preserve"> za cały okres wykonywania umowy:</w:t>
      </w:r>
      <w:r w:rsidR="00FE1BC6">
        <w:rPr>
          <w:rFonts w:ascii="Arial" w:hAnsi="Arial" w:cs="Arial"/>
          <w:b/>
          <w:sz w:val="22"/>
          <w:szCs w:val="22"/>
        </w:rPr>
        <w:t xml:space="preserve">   </w:t>
      </w:r>
    </w:p>
    <w:p w:rsidR="009F2FF6" w:rsidRPr="00036F49" w:rsidRDefault="00FE1BC6" w:rsidP="009F2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netto: </w:t>
      </w:r>
      <w:r w:rsidR="009F2FF6" w:rsidRPr="00036F49">
        <w:rPr>
          <w:rFonts w:ascii="Arial" w:hAnsi="Arial" w:cs="Arial"/>
          <w:sz w:val="22"/>
          <w:szCs w:val="22"/>
        </w:rPr>
        <w:t>.......................... PLN</w:t>
      </w:r>
      <w:r>
        <w:rPr>
          <w:rFonts w:ascii="Arial" w:hAnsi="Arial" w:cs="Arial"/>
          <w:sz w:val="22"/>
          <w:szCs w:val="22"/>
        </w:rPr>
        <w:t xml:space="preserve"> (słownie: ……………………………………………………………),</w:t>
      </w:r>
      <w:r w:rsidR="009F2FF6" w:rsidRPr="00036F49">
        <w:rPr>
          <w:rFonts w:ascii="Arial" w:hAnsi="Arial" w:cs="Arial"/>
          <w:sz w:val="22"/>
          <w:szCs w:val="22"/>
        </w:rPr>
        <w:t xml:space="preserve"> </w:t>
      </w:r>
    </w:p>
    <w:p w:rsidR="009F2FF6" w:rsidRPr="00036F49" w:rsidRDefault="009F2FF6" w:rsidP="009F2F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6F49">
        <w:rPr>
          <w:rFonts w:ascii="Arial" w:hAnsi="Arial" w:cs="Arial"/>
          <w:b/>
          <w:sz w:val="22"/>
          <w:szCs w:val="22"/>
        </w:rPr>
        <w:t>podatek VAT</w:t>
      </w:r>
      <w:r w:rsidR="00FE1BC6">
        <w:rPr>
          <w:rFonts w:ascii="Arial" w:hAnsi="Arial" w:cs="Arial"/>
          <w:sz w:val="22"/>
          <w:szCs w:val="22"/>
        </w:rPr>
        <w:t xml:space="preserve"> ...</w:t>
      </w:r>
      <w:r w:rsidRPr="00FE1BC6">
        <w:rPr>
          <w:rFonts w:ascii="Arial" w:hAnsi="Arial" w:cs="Arial"/>
          <w:b/>
          <w:sz w:val="22"/>
          <w:szCs w:val="22"/>
        </w:rPr>
        <w:t>%</w:t>
      </w:r>
      <w:r w:rsidR="00FE1BC6" w:rsidRPr="00FE1BC6">
        <w:rPr>
          <w:rFonts w:ascii="Arial" w:hAnsi="Arial" w:cs="Arial"/>
          <w:b/>
          <w:sz w:val="22"/>
          <w:szCs w:val="22"/>
        </w:rPr>
        <w:t>:</w:t>
      </w:r>
      <w:r w:rsidRPr="00036F49">
        <w:rPr>
          <w:rFonts w:ascii="Arial" w:hAnsi="Arial" w:cs="Arial"/>
          <w:sz w:val="22"/>
          <w:szCs w:val="22"/>
        </w:rPr>
        <w:t xml:space="preserve"> ......................... PLN (słownie: ….............................................</w:t>
      </w:r>
      <w:r w:rsidR="00FE1BC6">
        <w:rPr>
          <w:rFonts w:ascii="Arial" w:hAnsi="Arial" w:cs="Arial"/>
          <w:sz w:val="22"/>
          <w:szCs w:val="22"/>
        </w:rPr>
        <w:t>................</w:t>
      </w:r>
      <w:r w:rsidRPr="00036F49">
        <w:rPr>
          <w:rFonts w:ascii="Arial" w:hAnsi="Arial" w:cs="Arial"/>
          <w:sz w:val="22"/>
          <w:szCs w:val="22"/>
        </w:rPr>
        <w:t>),</w:t>
      </w:r>
    </w:p>
    <w:p w:rsidR="009F2FF6" w:rsidRDefault="009F2FF6" w:rsidP="00FE1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6F49">
        <w:rPr>
          <w:rFonts w:ascii="Arial" w:hAnsi="Arial" w:cs="Arial"/>
          <w:b/>
          <w:sz w:val="22"/>
          <w:szCs w:val="22"/>
        </w:rPr>
        <w:t>brutto</w:t>
      </w:r>
      <w:r w:rsidRPr="00FE1BC6">
        <w:rPr>
          <w:rFonts w:ascii="Arial" w:hAnsi="Arial" w:cs="Arial"/>
          <w:b/>
          <w:sz w:val="22"/>
          <w:szCs w:val="22"/>
        </w:rPr>
        <w:t>:</w:t>
      </w:r>
      <w:r w:rsidR="00FE1BC6">
        <w:rPr>
          <w:rFonts w:ascii="Arial" w:hAnsi="Arial" w:cs="Arial"/>
          <w:sz w:val="22"/>
          <w:szCs w:val="22"/>
        </w:rPr>
        <w:t xml:space="preserve"> ...................PLN (słownie: </w:t>
      </w:r>
      <w:r w:rsidRPr="00036F49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FE1BC6">
        <w:rPr>
          <w:rFonts w:ascii="Arial" w:hAnsi="Arial" w:cs="Arial"/>
          <w:sz w:val="22"/>
          <w:szCs w:val="22"/>
        </w:rPr>
        <w:t>........</w:t>
      </w:r>
      <w:r w:rsidRPr="00036F49">
        <w:rPr>
          <w:rFonts w:ascii="Arial" w:hAnsi="Arial" w:cs="Arial"/>
          <w:sz w:val="22"/>
          <w:szCs w:val="22"/>
        </w:rPr>
        <w:t>)</w:t>
      </w:r>
      <w:r w:rsidR="00FE1BC6">
        <w:rPr>
          <w:rFonts w:ascii="Arial" w:hAnsi="Arial" w:cs="Arial"/>
          <w:sz w:val="22"/>
          <w:szCs w:val="22"/>
        </w:rPr>
        <w:t>.</w:t>
      </w:r>
    </w:p>
    <w:p w:rsidR="00FE1BC6" w:rsidRPr="00D132FF" w:rsidRDefault="009F2FF6" w:rsidP="00D132FF">
      <w:pPr>
        <w:spacing w:before="240" w:line="276" w:lineRule="auto"/>
        <w:jc w:val="both"/>
        <w:rPr>
          <w:b/>
          <w:sz w:val="22"/>
        </w:rPr>
      </w:pPr>
      <w:r w:rsidRPr="00D132FF">
        <w:rPr>
          <w:b/>
        </w:rPr>
        <w:t>OŚWIADCZAM</w:t>
      </w:r>
      <w:r w:rsidR="00C57CA2" w:rsidRPr="00D132FF">
        <w:rPr>
          <w:b/>
        </w:rPr>
        <w:t xml:space="preserve">, </w:t>
      </w:r>
      <w:r w:rsidR="00FE1BC6" w:rsidRPr="00D132FF">
        <w:rPr>
          <w:b/>
        </w:rPr>
        <w:t>ŻE:</w:t>
      </w:r>
      <w:bookmarkStart w:id="0" w:name="_GoBack"/>
      <w:bookmarkEnd w:id="0"/>
    </w:p>
    <w:p w:rsidR="009F2FF6" w:rsidRDefault="007A5700" w:rsidP="00D132FF">
      <w:pPr>
        <w:numPr>
          <w:ilvl w:val="0"/>
          <w:numId w:val="9"/>
        </w:numPr>
        <w:spacing w:line="360" w:lineRule="auto"/>
        <w:ind w:left="426" w:hanging="426"/>
        <w:jc w:val="both"/>
      </w:pPr>
      <w:r w:rsidRPr="00C230CC">
        <w:rPr>
          <w:sz w:val="22"/>
        </w:rPr>
        <w:t xml:space="preserve">Zaoferowana </w:t>
      </w:r>
      <w:r w:rsidR="009F2FF6" w:rsidRPr="00A24546">
        <w:t xml:space="preserve">marża jest stała i nie ulegnie zmianie przez cały okres realizacji umowy. </w:t>
      </w:r>
      <w:r w:rsidR="009F2FF6" w:rsidRPr="00233B6E">
        <w:t xml:space="preserve">Pozostałe elementy ceny mogą się zmieniać na „+” lub „-” w zależności od ceny netto za 1 tonę gazu </w:t>
      </w:r>
      <w:r w:rsidR="009F2FF6" w:rsidRPr="00D35E8B">
        <w:t xml:space="preserve">propan </w:t>
      </w:r>
      <w:r w:rsidR="00EB3605" w:rsidRPr="00D35E8B">
        <w:t xml:space="preserve">hurt na wschodniej granicy RP </w:t>
      </w:r>
      <w:r w:rsidR="009F2FF6" w:rsidRPr="00D35E8B">
        <w:t>oraz</w:t>
      </w:r>
      <w:r w:rsidR="009F2FF6" w:rsidRPr="00A24546">
        <w:t> parametru gęstości gazu propan.</w:t>
      </w:r>
    </w:p>
    <w:p w:rsidR="007A5700" w:rsidRPr="006312F8" w:rsidRDefault="009F2FF6" w:rsidP="00D132FF">
      <w:pPr>
        <w:numPr>
          <w:ilvl w:val="0"/>
          <w:numId w:val="9"/>
        </w:numPr>
        <w:spacing w:line="360" w:lineRule="auto"/>
        <w:ind w:left="426" w:hanging="426"/>
        <w:jc w:val="both"/>
      </w:pPr>
      <w:r w:rsidRPr="00FE1BC6">
        <w:rPr>
          <w:sz w:val="22"/>
        </w:rPr>
        <w:t>Zaoferowana cena obejmuj</w:t>
      </w:r>
      <w:r w:rsidR="00D132FF">
        <w:rPr>
          <w:sz w:val="22"/>
        </w:rPr>
        <w:t>e koszt dostawy gazu płynnego w miejsce lokalizacji zbiorników</w:t>
      </w:r>
      <w:r w:rsidRPr="00FE1BC6">
        <w:rPr>
          <w:sz w:val="22"/>
        </w:rPr>
        <w:t>.</w:t>
      </w:r>
    </w:p>
    <w:p w:rsidR="006312F8" w:rsidRDefault="006312F8" w:rsidP="006312F8">
      <w:pPr>
        <w:spacing w:line="360" w:lineRule="auto"/>
        <w:ind w:left="426"/>
        <w:jc w:val="both"/>
        <w:rPr>
          <w:sz w:val="22"/>
        </w:rPr>
      </w:pPr>
      <w:r>
        <w:rPr>
          <w:sz w:val="22"/>
        </w:rPr>
        <w:t>- zbiornik zasilający kancelarię 3 Leśnictw: Olszewka, Budziska, Rupin: Budziska 2, 06-323 Jednorożec;</w:t>
      </w:r>
    </w:p>
    <w:p w:rsidR="006312F8" w:rsidRPr="00FE1BC6" w:rsidRDefault="006312F8" w:rsidP="006312F8">
      <w:pPr>
        <w:spacing w:line="360" w:lineRule="auto"/>
        <w:ind w:left="426"/>
        <w:jc w:val="both"/>
      </w:pPr>
      <w:r>
        <w:rPr>
          <w:sz w:val="22"/>
        </w:rPr>
        <w:lastRenderedPageBreak/>
        <w:t>- zbiornik zasilający kotłownię biura: Budziska 1, 06-323 Jednorożec.</w:t>
      </w:r>
    </w:p>
    <w:p w:rsidR="007A5700" w:rsidRPr="00EA34B8" w:rsidRDefault="00D132FF" w:rsidP="00D132F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Dostawca zapoznał</w:t>
      </w:r>
      <w:r w:rsidR="007A5700" w:rsidRPr="00EA34B8">
        <w:rPr>
          <w:sz w:val="22"/>
        </w:rPr>
        <w:t xml:space="preserve"> się </w:t>
      </w:r>
      <w:r w:rsidR="007A5700" w:rsidRPr="00C230CC">
        <w:rPr>
          <w:sz w:val="22"/>
        </w:rPr>
        <w:t xml:space="preserve">ze wzorem umowy </w:t>
      </w:r>
      <w:r w:rsidR="007A5700" w:rsidRPr="007773BB">
        <w:rPr>
          <w:sz w:val="22"/>
        </w:rPr>
        <w:t xml:space="preserve">załączonym </w:t>
      </w:r>
      <w:r w:rsidR="005A0851" w:rsidRPr="007773BB">
        <w:rPr>
          <w:sz w:val="22"/>
        </w:rPr>
        <w:t>do zapytania ofertowego</w:t>
      </w:r>
      <w:r w:rsidR="007A5700" w:rsidRPr="007773BB">
        <w:rPr>
          <w:sz w:val="22"/>
        </w:rPr>
        <w:t xml:space="preserve"> </w:t>
      </w:r>
      <w:r w:rsidRPr="007773BB">
        <w:rPr>
          <w:sz w:val="22"/>
        </w:rPr>
        <w:t>i zobowiązuje</w:t>
      </w:r>
      <w:r w:rsidR="007A5700" w:rsidRPr="00EA34B8">
        <w:rPr>
          <w:sz w:val="22"/>
        </w:rPr>
        <w:t xml:space="preserve"> się, w przypadku wyboru </w:t>
      </w:r>
      <w:r>
        <w:rPr>
          <w:sz w:val="22"/>
        </w:rPr>
        <w:t xml:space="preserve">jego </w:t>
      </w:r>
      <w:r w:rsidR="007A5700" w:rsidRPr="00EA34B8">
        <w:rPr>
          <w:sz w:val="22"/>
        </w:rPr>
        <w:t>oferty, do zawarcia umowy na zawartych tam warunkach, w miejscu i terminie wyznaczonym przez Zamawiającego;</w:t>
      </w:r>
    </w:p>
    <w:p w:rsidR="007A5700" w:rsidRDefault="00D132FF" w:rsidP="00D132F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Dostawca wypełnił</w:t>
      </w:r>
      <w:r w:rsidR="007A5700" w:rsidRPr="00EA34B8">
        <w:rPr>
          <w:sz w:val="22"/>
        </w:rPr>
        <w:t xml:space="preserve"> obowiązki informacyjne przewidziane w art. 13 lub art. 14 RODO</w:t>
      </w:r>
      <w:r w:rsidR="007A5700" w:rsidRPr="00EA34B8">
        <w:rPr>
          <w:rStyle w:val="Odwoanieprzypisudolnego"/>
          <w:sz w:val="22"/>
        </w:rPr>
        <w:footnoteReference w:id="1"/>
      </w:r>
      <w:r w:rsidR="007A5700" w:rsidRPr="00EA34B8">
        <w:rPr>
          <w:sz w:val="22"/>
        </w:rPr>
        <w:t xml:space="preserve">  wobec osób fizycznych, od których dane osobowe bezpośrednio lub pośrednio pozys</w:t>
      </w:r>
      <w:r>
        <w:rPr>
          <w:sz w:val="22"/>
        </w:rPr>
        <w:t>kał</w:t>
      </w:r>
      <w:r w:rsidR="007A5700" w:rsidRPr="00EA34B8">
        <w:rPr>
          <w:sz w:val="22"/>
        </w:rPr>
        <w:t xml:space="preserve"> w celu ubiegania się o udzielenie zamówienia public</w:t>
      </w:r>
      <w:r w:rsidR="005A0851">
        <w:rPr>
          <w:sz w:val="22"/>
        </w:rPr>
        <w:t>znego w niniejszym postępowaniu;</w:t>
      </w:r>
    </w:p>
    <w:p w:rsidR="005A0851" w:rsidRPr="007773BB" w:rsidRDefault="005A0851" w:rsidP="005A0851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2"/>
          <w:szCs w:val="22"/>
        </w:rPr>
      </w:pPr>
      <w:r w:rsidRPr="007773BB">
        <w:rPr>
          <w:sz w:val="22"/>
        </w:rPr>
        <w:t>Dostawca</w:t>
      </w:r>
      <w:r w:rsidRPr="007773BB">
        <w:rPr>
          <w:rFonts w:eastAsia="Cambria"/>
          <w:sz w:val="22"/>
          <w:szCs w:val="22"/>
        </w:rPr>
        <w:t xml:space="preserve"> nie podlega wykluczeniu z  postępowania na podstawie art. 7 ust. 1 ustawy z dnia 13 kwietnia 2022 r. o szczególnych rozwiązaniach w zakresie przeciwdziałania wspieraniu agresji na Ukrainę oraz służących ochronie bezpieczeństwa narodowego (tekst jedn.: Dz. U. z</w:t>
      </w:r>
      <w:r w:rsidR="005B0F00" w:rsidRPr="007773BB">
        <w:rPr>
          <w:rFonts w:eastAsia="Cambria"/>
          <w:sz w:val="22"/>
          <w:szCs w:val="22"/>
        </w:rPr>
        <w:t xml:space="preserve"> 2024 r. poz. 507</w:t>
      </w:r>
      <w:r w:rsidRPr="007773BB">
        <w:rPr>
          <w:rFonts w:eastAsia="Cambria"/>
          <w:sz w:val="22"/>
          <w:szCs w:val="22"/>
        </w:rPr>
        <w:t>);</w:t>
      </w:r>
    </w:p>
    <w:p w:rsidR="005A0851" w:rsidRPr="007773BB" w:rsidRDefault="005A0851" w:rsidP="005A0851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2"/>
        </w:rPr>
      </w:pPr>
      <w:r w:rsidRPr="007773BB">
        <w:rPr>
          <w:sz w:val="22"/>
        </w:rPr>
        <w:t>Dostawca</w:t>
      </w:r>
      <w:r w:rsidRPr="007773BB">
        <w:rPr>
          <w:sz w:val="22"/>
          <w:szCs w:val="22"/>
        </w:rPr>
        <w:t xml:space="preserve"> zapewnia bezgotówkowy sposób rozliczenia transakcji w walucie polskiej;</w:t>
      </w:r>
    </w:p>
    <w:p w:rsidR="005A0851" w:rsidRPr="007773BB" w:rsidRDefault="005A0851" w:rsidP="005A0851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2"/>
        </w:rPr>
      </w:pPr>
      <w:r w:rsidRPr="007773BB">
        <w:rPr>
          <w:sz w:val="22"/>
        </w:rPr>
        <w:t>Dostawca</w:t>
      </w:r>
      <w:r w:rsidRPr="007773BB">
        <w:rPr>
          <w:sz w:val="22"/>
          <w:szCs w:val="22"/>
        </w:rPr>
        <w:t xml:space="preserve"> zapewnia autocysternę.</w:t>
      </w:r>
    </w:p>
    <w:p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EA34B8" w:rsidRDefault="00C57CA2" w:rsidP="0086554E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Default="00C57CA2" w:rsidP="0086554E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450F3C" w:rsidRPr="00EA34B8" w:rsidRDefault="00450F3C" w:rsidP="00450F3C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Pr="00EA34B8" w:rsidRDefault="003F409A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</w:t>
      </w:r>
    </w:p>
    <w:p w:rsidR="00C57CA2" w:rsidRPr="00EA34B8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:rsidR="00C57CA2" w:rsidRPr="00EA34B8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 xml:space="preserve">Miejscowość, </w:t>
      </w:r>
      <w:r w:rsidR="009602A9">
        <w:rPr>
          <w:sz w:val="22"/>
          <w:szCs w:val="22"/>
        </w:rPr>
        <w:t>……………………..</w:t>
      </w:r>
      <w:r w:rsidRPr="00EA34B8">
        <w:rPr>
          <w:sz w:val="22"/>
          <w:szCs w:val="22"/>
        </w:rPr>
        <w:t xml:space="preserve">dnia </w:t>
      </w:r>
      <w:r w:rsidR="009602A9">
        <w:rPr>
          <w:sz w:val="22"/>
          <w:szCs w:val="22"/>
        </w:rPr>
        <w:t>……………………..</w:t>
      </w: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602A9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9602A9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:rsidR="009602A9" w:rsidRPr="009602A9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>
        <w:rPr>
          <w:i/>
          <w:vertAlign w:val="superscript"/>
        </w:rPr>
        <w:t>(podpis składającego ofertę)</w:t>
      </w:r>
    </w:p>
    <w:sectPr w:rsidR="009602A9" w:rsidRPr="009602A9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6E" w:rsidRDefault="000D556E" w:rsidP="00FF57EE">
      <w:r>
        <w:separator/>
      </w:r>
    </w:p>
  </w:endnote>
  <w:endnote w:type="continuationSeparator" w:id="0">
    <w:p w:rsidR="000D556E" w:rsidRDefault="000D556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6E" w:rsidRDefault="000D556E" w:rsidP="00FF57EE">
      <w:r>
        <w:separator/>
      </w:r>
    </w:p>
  </w:footnote>
  <w:footnote w:type="continuationSeparator" w:id="0">
    <w:p w:rsidR="000D556E" w:rsidRDefault="000D556E" w:rsidP="00FF57EE">
      <w:r>
        <w:continuationSeparator/>
      </w:r>
    </w:p>
  </w:footnote>
  <w:footnote w:id="1">
    <w:p w:rsidR="007A5700" w:rsidRDefault="007A5700" w:rsidP="007A5700">
      <w:pPr>
        <w:pStyle w:val="Tekstprzypisudolnego"/>
        <w:spacing w:after="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Pr="00450F3C" w:rsidRDefault="00474EB3">
    <w:pPr>
      <w:pStyle w:val="Nagwek"/>
      <w:rPr>
        <w:sz w:val="20"/>
        <w:szCs w:val="20"/>
      </w:rPr>
    </w:pPr>
  </w:p>
  <w:p w:rsidR="00AE2ACB" w:rsidRPr="00D132FF" w:rsidRDefault="00AE2ACB">
    <w:pPr>
      <w:pStyle w:val="Nagwek"/>
      <w:rPr>
        <w:sz w:val="20"/>
        <w:szCs w:val="20"/>
      </w:rPr>
    </w:pPr>
    <w:r w:rsidRPr="00D132FF">
      <w:rPr>
        <w:sz w:val="20"/>
        <w:szCs w:val="20"/>
      </w:rPr>
      <w:t xml:space="preserve">Znak sprawy </w:t>
    </w:r>
    <w:r w:rsidR="00D52339" w:rsidRPr="00D132FF">
      <w:rPr>
        <w:sz w:val="20"/>
        <w:szCs w:val="20"/>
      </w:rPr>
      <w:t>SA</w:t>
    </w:r>
    <w:r w:rsidR="00C62DC2" w:rsidRPr="00D132FF">
      <w:rPr>
        <w:sz w:val="20"/>
        <w:szCs w:val="20"/>
      </w:rPr>
      <w:t>.270.1.</w:t>
    </w:r>
    <w:r w:rsidR="00450F3C" w:rsidRPr="00D132FF">
      <w:rPr>
        <w:sz w:val="20"/>
        <w:szCs w:val="20"/>
      </w:rPr>
      <w:t>1</w:t>
    </w:r>
    <w:r w:rsidR="00D132FF" w:rsidRPr="00D132FF">
      <w:rPr>
        <w:sz w:val="20"/>
        <w:szCs w:val="20"/>
      </w:rPr>
      <w:t>2</w:t>
    </w:r>
    <w:r w:rsidR="00035E56" w:rsidRPr="00D132FF">
      <w:rPr>
        <w:sz w:val="20"/>
        <w:szCs w:val="20"/>
      </w:rPr>
      <w:t>.202</w:t>
    </w:r>
    <w:r w:rsidR="00D132FF" w:rsidRPr="00D132FF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2D107A"/>
    <w:multiLevelType w:val="hybridMultilevel"/>
    <w:tmpl w:val="8480A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85730"/>
    <w:multiLevelType w:val="hybridMultilevel"/>
    <w:tmpl w:val="99AE2828"/>
    <w:lvl w:ilvl="0" w:tplc="CB04D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3CB9"/>
    <w:multiLevelType w:val="hybridMultilevel"/>
    <w:tmpl w:val="934E9CDC"/>
    <w:lvl w:ilvl="0" w:tplc="40DCA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13B66"/>
    <w:multiLevelType w:val="hybridMultilevel"/>
    <w:tmpl w:val="386E24FE"/>
    <w:lvl w:ilvl="0" w:tplc="6EB6C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B0A2D"/>
    <w:multiLevelType w:val="hybridMultilevel"/>
    <w:tmpl w:val="D6A8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6202923"/>
    <w:multiLevelType w:val="hybridMultilevel"/>
    <w:tmpl w:val="79645F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9C3D30"/>
    <w:multiLevelType w:val="hybridMultilevel"/>
    <w:tmpl w:val="E166A114"/>
    <w:lvl w:ilvl="0" w:tplc="5DF01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35E56"/>
    <w:rsid w:val="000857B8"/>
    <w:rsid w:val="00087607"/>
    <w:rsid w:val="000A5504"/>
    <w:rsid w:val="000B37B2"/>
    <w:rsid w:val="000D556E"/>
    <w:rsid w:val="001063D3"/>
    <w:rsid w:val="0014484A"/>
    <w:rsid w:val="001C7D84"/>
    <w:rsid w:val="001E4B63"/>
    <w:rsid w:val="002214DB"/>
    <w:rsid w:val="00233B6E"/>
    <w:rsid w:val="00267D1F"/>
    <w:rsid w:val="0027068A"/>
    <w:rsid w:val="002E612D"/>
    <w:rsid w:val="00322FCB"/>
    <w:rsid w:val="0034521F"/>
    <w:rsid w:val="00362ACC"/>
    <w:rsid w:val="003A4093"/>
    <w:rsid w:val="003B769C"/>
    <w:rsid w:val="003C10ED"/>
    <w:rsid w:val="003C7B48"/>
    <w:rsid w:val="003E4882"/>
    <w:rsid w:val="003F409A"/>
    <w:rsid w:val="003F6C3A"/>
    <w:rsid w:val="00407A0E"/>
    <w:rsid w:val="00450F3C"/>
    <w:rsid w:val="00474EB3"/>
    <w:rsid w:val="004D5A42"/>
    <w:rsid w:val="004F3549"/>
    <w:rsid w:val="00525EFF"/>
    <w:rsid w:val="00545172"/>
    <w:rsid w:val="005568A8"/>
    <w:rsid w:val="005844F6"/>
    <w:rsid w:val="005A0851"/>
    <w:rsid w:val="005B0F00"/>
    <w:rsid w:val="005F110F"/>
    <w:rsid w:val="005F6F5F"/>
    <w:rsid w:val="00616116"/>
    <w:rsid w:val="006312F8"/>
    <w:rsid w:val="00634B0C"/>
    <w:rsid w:val="006A3CCE"/>
    <w:rsid w:val="006B63D6"/>
    <w:rsid w:val="006C641D"/>
    <w:rsid w:val="006D09E0"/>
    <w:rsid w:val="006D6055"/>
    <w:rsid w:val="007050BF"/>
    <w:rsid w:val="00757E71"/>
    <w:rsid w:val="0076441D"/>
    <w:rsid w:val="007773BB"/>
    <w:rsid w:val="007A5700"/>
    <w:rsid w:val="007D475B"/>
    <w:rsid w:val="007E331F"/>
    <w:rsid w:val="007E46D8"/>
    <w:rsid w:val="007F3E87"/>
    <w:rsid w:val="00811C97"/>
    <w:rsid w:val="0086554E"/>
    <w:rsid w:val="008C26D7"/>
    <w:rsid w:val="008D4DA5"/>
    <w:rsid w:val="008E0079"/>
    <w:rsid w:val="00900012"/>
    <w:rsid w:val="009312B4"/>
    <w:rsid w:val="00931E0A"/>
    <w:rsid w:val="009602A9"/>
    <w:rsid w:val="0097776D"/>
    <w:rsid w:val="0098368C"/>
    <w:rsid w:val="00983D1D"/>
    <w:rsid w:val="009A3FC3"/>
    <w:rsid w:val="009C57AA"/>
    <w:rsid w:val="009D75A8"/>
    <w:rsid w:val="009F2FF6"/>
    <w:rsid w:val="00A04833"/>
    <w:rsid w:val="00A0763E"/>
    <w:rsid w:val="00A24546"/>
    <w:rsid w:val="00A45EFE"/>
    <w:rsid w:val="00A50E18"/>
    <w:rsid w:val="00A918CD"/>
    <w:rsid w:val="00A93770"/>
    <w:rsid w:val="00AA39D6"/>
    <w:rsid w:val="00AE2ACB"/>
    <w:rsid w:val="00AF4AC3"/>
    <w:rsid w:val="00B03570"/>
    <w:rsid w:val="00B044CD"/>
    <w:rsid w:val="00B35C16"/>
    <w:rsid w:val="00B47637"/>
    <w:rsid w:val="00B63A77"/>
    <w:rsid w:val="00B74A14"/>
    <w:rsid w:val="00B9086B"/>
    <w:rsid w:val="00B94B4E"/>
    <w:rsid w:val="00BA4F51"/>
    <w:rsid w:val="00BB7FF7"/>
    <w:rsid w:val="00BC4F99"/>
    <w:rsid w:val="00C0524D"/>
    <w:rsid w:val="00C22F7D"/>
    <w:rsid w:val="00C36588"/>
    <w:rsid w:val="00C53FE0"/>
    <w:rsid w:val="00C57CA2"/>
    <w:rsid w:val="00C62DC2"/>
    <w:rsid w:val="00C96428"/>
    <w:rsid w:val="00CA4615"/>
    <w:rsid w:val="00CD1C7B"/>
    <w:rsid w:val="00CE3AE6"/>
    <w:rsid w:val="00CE51E7"/>
    <w:rsid w:val="00CE6D53"/>
    <w:rsid w:val="00D114BB"/>
    <w:rsid w:val="00D132FF"/>
    <w:rsid w:val="00D35E8B"/>
    <w:rsid w:val="00D52339"/>
    <w:rsid w:val="00D554C7"/>
    <w:rsid w:val="00D87AAC"/>
    <w:rsid w:val="00DB48C5"/>
    <w:rsid w:val="00DC336F"/>
    <w:rsid w:val="00DC522E"/>
    <w:rsid w:val="00E019C6"/>
    <w:rsid w:val="00E1735C"/>
    <w:rsid w:val="00E25DC5"/>
    <w:rsid w:val="00E31469"/>
    <w:rsid w:val="00EA34B8"/>
    <w:rsid w:val="00EA6D34"/>
    <w:rsid w:val="00EB3605"/>
    <w:rsid w:val="00EB5DC6"/>
    <w:rsid w:val="00EB7DB9"/>
    <w:rsid w:val="00F07F97"/>
    <w:rsid w:val="00F12F42"/>
    <w:rsid w:val="00F134D5"/>
    <w:rsid w:val="00F31EAC"/>
    <w:rsid w:val="00F45730"/>
    <w:rsid w:val="00F45804"/>
    <w:rsid w:val="00F60B2E"/>
    <w:rsid w:val="00FB1463"/>
    <w:rsid w:val="00FD1C67"/>
    <w:rsid w:val="00FE03C3"/>
    <w:rsid w:val="00FE1BC6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2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21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2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2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21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3473-D55F-471E-822C-526905E1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Izabela Szymczyk</cp:lastModifiedBy>
  <cp:revision>7</cp:revision>
  <cp:lastPrinted>2023-10-12T05:50:00Z</cp:lastPrinted>
  <dcterms:created xsi:type="dcterms:W3CDTF">2025-01-28T06:19:00Z</dcterms:created>
  <dcterms:modified xsi:type="dcterms:W3CDTF">2025-01-28T10:22:00Z</dcterms:modified>
</cp:coreProperties>
</file>