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F7CE" w14:textId="77777777" w:rsidR="00E90B3B" w:rsidRPr="00087C8A" w:rsidRDefault="00E90B3B" w:rsidP="00E90B3B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>Załącznik nr 6</w:t>
      </w:r>
    </w:p>
    <w:p w14:paraId="46D075C6" w14:textId="7777777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WYKAZ OSÓB</w:t>
      </w:r>
    </w:p>
    <w:p w14:paraId="464301E6" w14:textId="38F340B0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skierowanych przez Wykonawcę do realizacji zamówienia </w:t>
      </w: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nr</w:t>
      </w:r>
      <w:r w:rsidR="00034CEE">
        <w:rPr>
          <w:rFonts w:ascii="Arial" w:hAnsi="Arial" w:cs="Arial"/>
          <w:b/>
          <w:sz w:val="20"/>
          <w:szCs w:val="20"/>
          <w:lang w:val="pl-PL"/>
        </w:rPr>
        <w:t xml:space="preserve"> LOG</w:t>
      </w:r>
      <w:r w:rsidRPr="00536DCB">
        <w:rPr>
          <w:rFonts w:ascii="Arial" w:hAnsi="Arial" w:cs="Arial"/>
          <w:b/>
          <w:sz w:val="20"/>
          <w:szCs w:val="20"/>
          <w:lang w:val="pl-PL"/>
        </w:rPr>
        <w:t>-P-Z/00</w:t>
      </w:r>
      <w:r w:rsidR="002D1687">
        <w:rPr>
          <w:rFonts w:ascii="Arial" w:hAnsi="Arial" w:cs="Arial"/>
          <w:b/>
          <w:sz w:val="20"/>
          <w:szCs w:val="20"/>
          <w:lang w:val="pl-PL"/>
        </w:rPr>
        <w:t>1</w:t>
      </w:r>
      <w:bookmarkStart w:id="0" w:name="_GoBack"/>
      <w:bookmarkEnd w:id="0"/>
      <w:r w:rsidR="002D4FEB">
        <w:rPr>
          <w:rFonts w:ascii="Arial" w:hAnsi="Arial" w:cs="Arial"/>
          <w:b/>
          <w:sz w:val="20"/>
          <w:szCs w:val="20"/>
          <w:lang w:val="pl-PL"/>
        </w:rPr>
        <w:t>7</w:t>
      </w:r>
      <w:r w:rsidRPr="00536DCB">
        <w:rPr>
          <w:rFonts w:ascii="Arial" w:hAnsi="Arial" w:cs="Arial"/>
          <w:b/>
          <w:sz w:val="20"/>
          <w:szCs w:val="20"/>
          <w:lang w:val="pl-PL"/>
        </w:rPr>
        <w:t>/202</w:t>
      </w:r>
      <w:r w:rsidR="002D4FEB">
        <w:rPr>
          <w:rFonts w:ascii="Arial" w:hAnsi="Arial" w:cs="Arial"/>
          <w:b/>
          <w:sz w:val="20"/>
          <w:szCs w:val="20"/>
          <w:lang w:val="pl-PL"/>
        </w:rPr>
        <w:t>5</w:t>
      </w:r>
    </w:p>
    <w:p w14:paraId="6E48D0CE" w14:textId="44C0F918" w:rsidR="00E90B3B" w:rsidRPr="00054FF3" w:rsidRDefault="00E90B3B" w:rsidP="00054FF3">
      <w:pPr>
        <w:suppressAutoHyphens/>
        <w:spacing w:line="360" w:lineRule="auto"/>
        <w:jc w:val="center"/>
        <w:rPr>
          <w:rFonts w:ascii="Arial" w:hAnsi="Arial" w:cs="Arial"/>
          <w:color w:val="4472C4" w:themeColor="accent1"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p</w:t>
      </w:r>
      <w:r>
        <w:rPr>
          <w:rFonts w:ascii="Arial" w:hAnsi="Arial" w:cs="Arial"/>
          <w:b/>
          <w:sz w:val="20"/>
          <w:szCs w:val="20"/>
          <w:lang w:val="pl-PL"/>
        </w:rPr>
        <w:t>n.</w:t>
      </w:r>
      <w:r w:rsidR="00436FB2">
        <w:rPr>
          <w:rFonts w:ascii="Arial" w:hAnsi="Arial" w:cs="Arial"/>
          <w:b/>
          <w:sz w:val="20"/>
          <w:szCs w:val="20"/>
          <w:lang w:val="pl-PL"/>
        </w:rPr>
        <w:t xml:space="preserve">: </w:t>
      </w:r>
      <w:r w:rsidR="0083137D" w:rsidRPr="0083137D"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  <w:t>„</w:t>
      </w:r>
      <w:r w:rsidR="00C51047" w:rsidRPr="00C51047">
        <w:rPr>
          <w:rFonts w:ascii="Arial" w:hAnsi="Arial" w:cs="Arial"/>
          <w:b/>
          <w:bCs/>
          <w:i/>
          <w:color w:val="4472C4" w:themeColor="accent1"/>
          <w:sz w:val="20"/>
          <w:szCs w:val="20"/>
          <w:lang w:val="pl-PL"/>
        </w:rPr>
        <w:t>Modernizacja wanny żelbetowej zbiornika PIX oraz modernizacja elewacji budynku pompowni wody technologicznej na OŚ w Henrykowie</w:t>
      </w:r>
      <w:r w:rsidR="007F7332"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  <w:t>”</w:t>
      </w:r>
    </w:p>
    <w:p w14:paraId="628E6BA8" w14:textId="551A555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Zamawiający</w:t>
      </w:r>
    </w:p>
    <w:p w14:paraId="0CC4E845" w14:textId="76820F34" w:rsidR="00E90B3B" w:rsidRPr="00087C8A" w:rsidRDefault="0083137D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Wodociągi Leszczyńskie </w:t>
      </w:r>
      <w:r w:rsidR="00E90B3B" w:rsidRPr="00087C8A">
        <w:rPr>
          <w:rFonts w:ascii="Arial" w:hAnsi="Arial" w:cs="Arial"/>
          <w:sz w:val="20"/>
          <w:szCs w:val="20"/>
          <w:lang w:val="pl-PL"/>
        </w:rPr>
        <w:t xml:space="preserve"> Sp. z o.o.</w:t>
      </w:r>
    </w:p>
    <w:p w14:paraId="790F698B" w14:textId="7777777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>ul. Lipowa 76A, 64-100 Leszno</w:t>
      </w:r>
    </w:p>
    <w:p w14:paraId="5F50E877" w14:textId="77777777" w:rsidR="00E90B3B" w:rsidRPr="00087C8A" w:rsidRDefault="00E90B3B" w:rsidP="00E90B3B">
      <w:pPr>
        <w:suppressAutoHyphens/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Wykonawca</w:t>
      </w:r>
    </w:p>
    <w:p w14:paraId="3DF2F785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Nazwa (firma Wykonawcy): ……………………………………………………………………………………………………….</w:t>
      </w:r>
    </w:p>
    <w:p w14:paraId="2D0E7E70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Adres siedziby: ……………………………………………………………………………………………………….</w:t>
      </w:r>
    </w:p>
    <w:p w14:paraId="20154F5A" w14:textId="77777777" w:rsidR="00E90B3B" w:rsidRPr="00087C8A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C92002A" w14:textId="4A77A96D" w:rsidR="00E90B3B" w:rsidRPr="00452249" w:rsidRDefault="00E90B3B" w:rsidP="00452249">
      <w:pPr>
        <w:suppressAutoHyphens/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 xml:space="preserve">Przystępując do postępowania o udzielenie zamówienia pn.: </w:t>
      </w:r>
      <w:r w:rsidR="00452249">
        <w:rPr>
          <w:rFonts w:ascii="Arial" w:hAnsi="Arial" w:cs="Arial"/>
          <w:sz w:val="20"/>
          <w:szCs w:val="20"/>
          <w:lang w:val="pl-PL"/>
        </w:rPr>
        <w:t>„</w:t>
      </w:r>
      <w:r w:rsidR="00C51047" w:rsidRPr="00C51047">
        <w:rPr>
          <w:rFonts w:ascii="Arial" w:hAnsi="Arial" w:cs="Arial"/>
          <w:b/>
          <w:bCs/>
          <w:i/>
          <w:sz w:val="20"/>
          <w:szCs w:val="20"/>
          <w:u w:val="single"/>
          <w:lang w:val="pl-PL"/>
        </w:rPr>
        <w:t>Modernizacja wanny żelbetowej zbiornika PIX oraz modernizacja elewacji budynku pompowni wody technologicznej na OŚ w Henrykowie</w:t>
      </w:r>
      <w:r w:rsidR="0083137D" w:rsidRPr="0083137D">
        <w:rPr>
          <w:rFonts w:ascii="Arial" w:hAnsi="Arial" w:cs="Arial"/>
          <w:b/>
          <w:bCs/>
          <w:sz w:val="20"/>
          <w:szCs w:val="20"/>
          <w:u w:val="single"/>
          <w:lang w:val="pl-PL"/>
        </w:rPr>
        <w:t>”</w:t>
      </w:r>
      <w:r w:rsidR="00452249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087C8A">
        <w:rPr>
          <w:rFonts w:ascii="Arial" w:hAnsi="Arial" w:cs="Arial"/>
          <w:sz w:val="20"/>
          <w:szCs w:val="20"/>
          <w:lang w:val="pl-PL"/>
        </w:rPr>
        <w:t xml:space="preserve">przedkładam/my informację o osobach skierowanych przez Wykonawcę do realizacji </w:t>
      </w:r>
      <w:r w:rsidRPr="006A255F">
        <w:rPr>
          <w:rFonts w:ascii="Arial" w:hAnsi="Arial" w:cs="Arial"/>
          <w:sz w:val="20"/>
          <w:szCs w:val="20"/>
          <w:lang w:val="pl-PL"/>
        </w:rPr>
        <w:t>zamówienia w zakresie niezbędnym do wykazania spełniania warunku udziału, o którym mowa w Rozdziale V ust. 2 ppkt. 2.3.</w:t>
      </w:r>
      <w:r>
        <w:rPr>
          <w:rFonts w:ascii="Arial" w:hAnsi="Arial" w:cs="Arial"/>
          <w:sz w:val="20"/>
          <w:szCs w:val="20"/>
          <w:lang w:val="pl-PL"/>
        </w:rPr>
        <w:t xml:space="preserve">lit. </w:t>
      </w:r>
      <w:r w:rsidRPr="006A255F">
        <w:rPr>
          <w:rFonts w:ascii="Arial" w:hAnsi="Arial" w:cs="Arial"/>
          <w:sz w:val="20"/>
          <w:szCs w:val="20"/>
          <w:lang w:val="pl-PL"/>
        </w:rPr>
        <w:t>b) SIWZ.</w:t>
      </w:r>
    </w:p>
    <w:p w14:paraId="140781EE" w14:textId="77777777" w:rsidR="003C08E6" w:rsidRDefault="003C08E6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50"/>
        <w:gridCol w:w="2218"/>
        <w:gridCol w:w="1701"/>
        <w:gridCol w:w="1559"/>
        <w:gridCol w:w="1701"/>
        <w:gridCol w:w="1985"/>
      </w:tblGrid>
      <w:tr w:rsidR="00436FB2" w:rsidRPr="00436FB2" w14:paraId="17B9EF70" w14:textId="77777777" w:rsidTr="0083137D">
        <w:trPr>
          <w:trHeight w:val="786"/>
        </w:trPr>
        <w:tc>
          <w:tcPr>
            <w:tcW w:w="585" w:type="dxa"/>
            <w:vAlign w:val="center"/>
          </w:tcPr>
          <w:p w14:paraId="3B378A5E" w14:textId="77777777" w:rsidR="00436FB2" w:rsidRPr="00436FB2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36FB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450" w:type="dxa"/>
            <w:vAlign w:val="center"/>
          </w:tcPr>
          <w:p w14:paraId="5CC416A2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Imię </w:t>
            </w:r>
          </w:p>
          <w:p w14:paraId="69A5209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2218" w:type="dxa"/>
            <w:vAlign w:val="center"/>
          </w:tcPr>
          <w:p w14:paraId="7EDF1ABC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Posiadane kwalifikacje zawodowe (nr uprawnień i/lub specjalność)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vAlign w:val="center"/>
          </w:tcPr>
          <w:p w14:paraId="5011AA1D" w14:textId="77777777" w:rsidR="00436FB2" w:rsidRPr="00D61073" w:rsidRDefault="00436FB2" w:rsidP="00436FB2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Doświadczenie zawodowe (podane w latach) </w:t>
            </w:r>
          </w:p>
        </w:tc>
        <w:tc>
          <w:tcPr>
            <w:tcW w:w="1559" w:type="dxa"/>
          </w:tcPr>
          <w:p w14:paraId="50B7F247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3BD65C2B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99AB75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F773BCD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6AFA0CA8" w14:textId="77777777" w:rsidR="00A63445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0C3DE2BF" w14:textId="7443E01F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czynności </w:t>
            </w:r>
          </w:p>
        </w:tc>
        <w:tc>
          <w:tcPr>
            <w:tcW w:w="1985" w:type="dxa"/>
          </w:tcPr>
          <w:p w14:paraId="3D30608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03F2E14D" w14:textId="77777777" w:rsidR="00436FB2" w:rsidRPr="00436FB2" w:rsidRDefault="00436FB2" w:rsidP="00436FB2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Informacja o podstawie do dysponowania wymienionymi osobami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**</w:t>
            </w:r>
          </w:p>
        </w:tc>
      </w:tr>
      <w:tr w:rsidR="00436FB2" w:rsidRPr="00436FB2" w14:paraId="334CCB4D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03C78B66" w14:textId="16BBD001" w:rsidR="00436FB2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450" w:type="dxa"/>
          </w:tcPr>
          <w:p w14:paraId="193B6761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16F9A4DF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236AE12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06C09EB7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6959279" w14:textId="0AAD2BB0" w:rsidR="00436FB2" w:rsidRPr="00D61073" w:rsidRDefault="00436FB2" w:rsidP="00436FB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robót </w:t>
            </w:r>
            <w:r w:rsidR="008546A0" w:rsidRPr="008546A0">
              <w:rPr>
                <w:rFonts w:ascii="Arial" w:hAnsi="Arial" w:cs="Arial"/>
                <w:sz w:val="18"/>
                <w:szCs w:val="18"/>
                <w:lang w:val="pl-PL"/>
              </w:rPr>
              <w:t>branży konstrukcyjno – budowlanej</w:t>
            </w:r>
          </w:p>
        </w:tc>
        <w:tc>
          <w:tcPr>
            <w:tcW w:w="1985" w:type="dxa"/>
          </w:tcPr>
          <w:p w14:paraId="5320FB12" w14:textId="77777777" w:rsidR="00436FB2" w:rsidRPr="00436FB2" w:rsidRDefault="00436FB2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D714A" w:rsidRPr="00436FB2" w14:paraId="4FF393D4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4F036B04" w14:textId="084DD7B4" w:rsidR="003D714A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450" w:type="dxa"/>
          </w:tcPr>
          <w:p w14:paraId="370B084A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3FAEF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183BF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EACA0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8EDFE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0FFFD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C66B42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276F4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9017C0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9B5A49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23464AF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C87DC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32ABB42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AFCBA70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BAA579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6C837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3A807B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D9725A1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12D46D4" w14:textId="425FBB09" w:rsidR="00743685" w:rsidRPr="00D61073" w:rsidRDefault="00743685" w:rsidP="0074368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51030CB4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D0B3F7C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338F800B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32FF38D" w14:textId="0EEE63C9" w:rsidR="003D714A" w:rsidRPr="00D61073" w:rsidRDefault="003D714A" w:rsidP="008546A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19F1BA1" w14:textId="77777777" w:rsidR="003D714A" w:rsidRPr="00436FB2" w:rsidRDefault="003D714A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EB1DBCC" w14:textId="77777777" w:rsidR="00436FB2" w:rsidRDefault="00436FB2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67C58FE6" w14:textId="1EAF8B20" w:rsidR="00E90B3B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>*dane w kolumnie nr 2 należy wypełnić w taki sposób, aby Zamawiający na podstawie wskazanych informacji był w stanie ocenić, czy osoby wskazane w kolumnie nr 1 posiadają uprawnienia wymagane w opisie warunku udziału w postępowaniu, o którym mowa w Rozdziale V ust. 2 pkt. 2.3</w:t>
      </w:r>
      <w:r>
        <w:rPr>
          <w:rFonts w:ascii="Arial" w:hAnsi="Arial" w:cs="Arial"/>
          <w:sz w:val="18"/>
          <w:szCs w:val="18"/>
          <w:lang w:val="pl-PL"/>
        </w:rPr>
        <w:t xml:space="preserve">  lit. 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b)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SIWZ.</w:t>
      </w:r>
    </w:p>
    <w:p w14:paraId="231645D5" w14:textId="77777777" w:rsidR="003C08E6" w:rsidRPr="009A51EE" w:rsidRDefault="003C08E6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212E5721" w14:textId="77777777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09D14809" w14:textId="15721F6C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 xml:space="preserve">**w kolumnie nr 6 należy podać podstawę do dysponowania osobą wskazaną w wykazie, np. umowa o pracę, umowa zlecenie itp. Ponadto, jeżeli Wykonawca będzie polegał na osobie zdolnej do wykonania zamówienia innych podmiotów, </w:t>
      </w:r>
      <w:r w:rsidRPr="009A51EE">
        <w:rPr>
          <w:rFonts w:ascii="Arial" w:hAnsi="Arial" w:cs="Arial"/>
          <w:sz w:val="18"/>
          <w:szCs w:val="18"/>
          <w:lang w:val="pl-PL"/>
        </w:rPr>
        <w:lastRenderedPageBreak/>
        <w:t xml:space="preserve">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</w:t>
      </w:r>
      <w:r w:rsidRPr="00BF3701">
        <w:rPr>
          <w:rFonts w:ascii="Arial" w:hAnsi="Arial" w:cs="Arial"/>
          <w:sz w:val="18"/>
          <w:szCs w:val="18"/>
          <w:lang w:val="pl-PL"/>
        </w:rPr>
        <w:t>zamówienia</w:t>
      </w:r>
      <w:r>
        <w:rPr>
          <w:rFonts w:ascii="Arial" w:hAnsi="Arial" w:cs="Arial"/>
          <w:sz w:val="18"/>
          <w:szCs w:val="18"/>
          <w:lang w:val="pl-PL"/>
        </w:rPr>
        <w:t xml:space="preserve"> - w oryginale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 (</w:t>
      </w:r>
      <w:r w:rsidR="00BF2892">
        <w:rPr>
          <w:rFonts w:ascii="Arial" w:hAnsi="Arial" w:cs="Arial"/>
          <w:sz w:val="18"/>
          <w:szCs w:val="18"/>
          <w:lang w:val="pl-PL"/>
        </w:rPr>
        <w:t>r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ozdział V </w:t>
      </w:r>
      <w:r w:rsidR="00537CB7">
        <w:rPr>
          <w:rFonts w:ascii="Arial" w:hAnsi="Arial" w:cs="Arial"/>
          <w:sz w:val="18"/>
          <w:szCs w:val="18"/>
          <w:lang w:val="pl-PL"/>
        </w:rPr>
        <w:t>ust</w:t>
      </w:r>
      <w:r w:rsidRPr="00BF3701">
        <w:rPr>
          <w:rFonts w:ascii="Arial" w:hAnsi="Arial" w:cs="Arial"/>
          <w:sz w:val="18"/>
          <w:szCs w:val="18"/>
          <w:lang w:val="pl-PL"/>
        </w:rPr>
        <w:t>. 4 SIWZ</w:t>
      </w:r>
      <w:r w:rsidRPr="009A51EE">
        <w:rPr>
          <w:rFonts w:ascii="Arial" w:hAnsi="Arial" w:cs="Arial"/>
          <w:sz w:val="18"/>
          <w:szCs w:val="18"/>
          <w:lang w:val="pl-PL"/>
        </w:rPr>
        <w:t>).</w:t>
      </w:r>
    </w:p>
    <w:p w14:paraId="3CC539D7" w14:textId="7F103FA7" w:rsidR="00E90B3B" w:rsidRDefault="00E90B3B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1B6E427" w14:textId="77777777" w:rsidR="003C08E6" w:rsidRPr="00670CA2" w:rsidRDefault="003C08E6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548CC43" w14:textId="77777777" w:rsidR="00E90B3B" w:rsidRPr="007749CB" w:rsidRDefault="00E90B3B" w:rsidP="00E90B3B">
      <w:pPr>
        <w:tabs>
          <w:tab w:val="left" w:pos="3686"/>
          <w:tab w:val="left" w:pos="5670"/>
        </w:tabs>
        <w:suppressAutoHyphens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37A94C98" w14:textId="105BA2C8" w:rsidR="00E90B3B" w:rsidRDefault="00E90B3B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</w:t>
      </w:r>
      <w:r w:rsidRPr="00E90B3B">
        <w:rPr>
          <w:rFonts w:ascii="Arial" w:hAnsi="Arial" w:cs="Arial"/>
          <w:i/>
          <w:iCs/>
          <w:sz w:val="16"/>
          <w:szCs w:val="16"/>
          <w:lang w:val="pl-PL" w:eastAsia="pl-PL"/>
        </w:rPr>
        <w:t>pieczątka i podpis osób/y uprawnionych do składania oświadczeń woli)</w:t>
      </w:r>
    </w:p>
    <w:p w14:paraId="26809AD0" w14:textId="2EBFF455" w:rsidR="003C08E6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150D2165" w14:textId="77777777" w:rsidR="003C08E6" w:rsidRPr="00E90B3B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4C919178" w14:textId="54409568" w:rsidR="007F53DC" w:rsidRPr="00E90B3B" w:rsidRDefault="00E90B3B" w:rsidP="00E90B3B">
      <w:pPr>
        <w:tabs>
          <w:tab w:val="right" w:leader="dot" w:pos="4536"/>
        </w:tabs>
        <w:suppressAutoHyphens/>
        <w:rPr>
          <w:rFonts w:ascii="Calibri Light" w:hAnsi="Calibri Light" w:cs="Calibri Light"/>
          <w:sz w:val="20"/>
          <w:szCs w:val="20"/>
          <w:lang w:val="pl-PL"/>
        </w:rPr>
      </w:pP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………………………, dnia ……………….. </w:t>
      </w:r>
      <w:r w:rsidR="0083137D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</w:t>
      </w: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oku</w:t>
      </w:r>
    </w:p>
    <w:sectPr w:rsidR="007F53DC" w:rsidRPr="00E90B3B" w:rsidSect="003C08E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418" w:right="991" w:bottom="568" w:left="56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6E2BC" w14:textId="77777777" w:rsidR="00E90B3B" w:rsidRDefault="00E90B3B">
      <w:r>
        <w:separator/>
      </w:r>
    </w:p>
  </w:endnote>
  <w:endnote w:type="continuationSeparator" w:id="0">
    <w:p w14:paraId="74321109" w14:textId="77777777" w:rsidR="00E90B3B" w:rsidRDefault="00E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3F23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4AB6" w14:textId="79CD7EA1" w:rsidR="00250094" w:rsidRPr="00250094" w:rsidRDefault="0083137D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5B7FCCD7" wp14:editId="096F93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8FEC" w14:textId="77777777" w:rsidR="00E90B3B" w:rsidRDefault="00E90B3B">
      <w:r>
        <w:separator/>
      </w:r>
    </w:p>
  </w:footnote>
  <w:footnote w:type="continuationSeparator" w:id="0">
    <w:p w14:paraId="12105D59" w14:textId="77777777" w:rsidR="00E90B3B" w:rsidRDefault="00E9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DBC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4959" w14:textId="25239185" w:rsidR="00250094" w:rsidRDefault="0083137D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268DE" wp14:editId="09F0912D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C14F" w14:textId="7777777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B"/>
    <w:rsid w:val="00034CEE"/>
    <w:rsid w:val="00054FF3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2B0A28"/>
    <w:rsid w:val="002D1687"/>
    <w:rsid w:val="002D4FEB"/>
    <w:rsid w:val="00386001"/>
    <w:rsid w:val="003C08E6"/>
    <w:rsid w:val="003D714A"/>
    <w:rsid w:val="0042273B"/>
    <w:rsid w:val="00432F50"/>
    <w:rsid w:val="00436FB2"/>
    <w:rsid w:val="00452249"/>
    <w:rsid w:val="00490507"/>
    <w:rsid w:val="00537CB7"/>
    <w:rsid w:val="005567BF"/>
    <w:rsid w:val="00574B79"/>
    <w:rsid w:val="005D551A"/>
    <w:rsid w:val="005F1E31"/>
    <w:rsid w:val="00611A8F"/>
    <w:rsid w:val="006262F7"/>
    <w:rsid w:val="006C6B76"/>
    <w:rsid w:val="006D033D"/>
    <w:rsid w:val="006E343F"/>
    <w:rsid w:val="00743685"/>
    <w:rsid w:val="00762097"/>
    <w:rsid w:val="00781FCA"/>
    <w:rsid w:val="007C2026"/>
    <w:rsid w:val="007E5FB2"/>
    <w:rsid w:val="007F53DC"/>
    <w:rsid w:val="007F7332"/>
    <w:rsid w:val="0083137D"/>
    <w:rsid w:val="008402F6"/>
    <w:rsid w:val="00841953"/>
    <w:rsid w:val="008546A0"/>
    <w:rsid w:val="00881283"/>
    <w:rsid w:val="008E4C2A"/>
    <w:rsid w:val="0093225A"/>
    <w:rsid w:val="00983EC2"/>
    <w:rsid w:val="009B6F94"/>
    <w:rsid w:val="009D1CB7"/>
    <w:rsid w:val="00A42484"/>
    <w:rsid w:val="00A46F33"/>
    <w:rsid w:val="00A63445"/>
    <w:rsid w:val="00A722E2"/>
    <w:rsid w:val="00A90464"/>
    <w:rsid w:val="00AB14EC"/>
    <w:rsid w:val="00AD31BE"/>
    <w:rsid w:val="00AE3F15"/>
    <w:rsid w:val="00B164F5"/>
    <w:rsid w:val="00B23AAB"/>
    <w:rsid w:val="00B353FC"/>
    <w:rsid w:val="00B71401"/>
    <w:rsid w:val="00B71B9E"/>
    <w:rsid w:val="00B849D3"/>
    <w:rsid w:val="00B85A43"/>
    <w:rsid w:val="00BE758B"/>
    <w:rsid w:val="00BF2892"/>
    <w:rsid w:val="00BF3B76"/>
    <w:rsid w:val="00C31083"/>
    <w:rsid w:val="00C51047"/>
    <w:rsid w:val="00C61676"/>
    <w:rsid w:val="00C924D7"/>
    <w:rsid w:val="00C957E9"/>
    <w:rsid w:val="00C958C7"/>
    <w:rsid w:val="00CD1B61"/>
    <w:rsid w:val="00CD3AC0"/>
    <w:rsid w:val="00D61073"/>
    <w:rsid w:val="00DD7A72"/>
    <w:rsid w:val="00E06316"/>
    <w:rsid w:val="00E235B4"/>
    <w:rsid w:val="00E251B4"/>
    <w:rsid w:val="00E55733"/>
    <w:rsid w:val="00E90B3B"/>
    <w:rsid w:val="00EA3A98"/>
    <w:rsid w:val="00EE2A96"/>
    <w:rsid w:val="00F04408"/>
    <w:rsid w:val="00F10818"/>
    <w:rsid w:val="00F11BD7"/>
    <w:rsid w:val="00F3650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995DE0"/>
  <w15:chartTrackingRefBased/>
  <w15:docId w15:val="{3802530D-B359-4E92-8764-972808F0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0B3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37</TotalTime>
  <Pages>2</Pages>
  <Words>288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32</cp:revision>
  <cp:lastPrinted>2025-02-18T13:38:00Z</cp:lastPrinted>
  <dcterms:created xsi:type="dcterms:W3CDTF">2021-11-22T10:16:00Z</dcterms:created>
  <dcterms:modified xsi:type="dcterms:W3CDTF">2025-04-15T10:11:00Z</dcterms:modified>
</cp:coreProperties>
</file>