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3383C5E8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973AF2" w:rsidRPr="00973AF2">
        <w:rPr>
          <w:rFonts w:ascii="Arial" w:hAnsi="Arial" w:cs="Arial"/>
          <w:b/>
          <w:color w:val="000000"/>
        </w:rPr>
        <w:t>LOG-P-Z/00</w:t>
      </w:r>
      <w:r w:rsidR="00AD1CDE">
        <w:rPr>
          <w:rFonts w:ascii="Arial" w:hAnsi="Arial" w:cs="Arial"/>
          <w:b/>
          <w:color w:val="000000"/>
        </w:rPr>
        <w:t>0</w:t>
      </w:r>
      <w:r w:rsidR="00C201D1">
        <w:rPr>
          <w:rFonts w:ascii="Arial" w:hAnsi="Arial" w:cs="Arial"/>
          <w:b/>
          <w:color w:val="000000"/>
        </w:rPr>
        <w:t>4</w:t>
      </w:r>
      <w:bookmarkStart w:id="0" w:name="_GoBack"/>
      <w:bookmarkEnd w:id="0"/>
      <w:r w:rsidR="00973AF2" w:rsidRPr="00973AF2">
        <w:rPr>
          <w:rFonts w:ascii="Arial" w:hAnsi="Arial" w:cs="Arial"/>
          <w:b/>
          <w:color w:val="000000"/>
        </w:rPr>
        <w:t>/202</w:t>
      </w:r>
      <w:r w:rsidR="00AD1CDE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903F45B" w14:textId="60A6A3C1" w:rsidR="00AA7BC8" w:rsidRPr="00AB460B" w:rsidRDefault="00796276" w:rsidP="008E7701">
      <w:pPr>
        <w:tabs>
          <w:tab w:val="left" w:pos="364"/>
          <w:tab w:val="left" w:pos="406"/>
        </w:tabs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8E7701" w:rsidRPr="008E7701">
        <w:rPr>
          <w:rFonts w:ascii="Arial" w:hAnsi="Arial" w:cs="Arial"/>
          <w:b/>
          <w:bCs/>
          <w:color w:val="2F5496" w:themeColor="accent1" w:themeShade="BF"/>
          <w:u w:val="single"/>
        </w:rPr>
        <w:t>Modernizacja pompowni sieciowej i pompowni do płukania filtrów na Stacji Uzdatniania Wody w Strzyżewicach wraz z automatyką i sterowaniem – etap III</w:t>
      </w:r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973AF2">
      <w:pPr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6F90DB78" w:rsid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34A8E846" w14:textId="77777777" w:rsidR="008E7701" w:rsidRDefault="008E7701" w:rsidP="008E7701">
      <w:pPr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6738659"/>
      <w:r w:rsidRPr="0041187D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4EE38B56" w14:textId="07F08048" w:rsidR="008E7701" w:rsidRPr="00A461B8" w:rsidRDefault="008E7701" w:rsidP="008E7701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A461B8">
        <w:rPr>
          <w:rFonts w:ascii="Arial" w:hAnsi="Arial" w:cs="Arial"/>
          <w:color w:val="000000"/>
          <w:sz w:val="20"/>
          <w:szCs w:val="20"/>
        </w:rPr>
        <w:t>…zł</w:t>
      </w:r>
    </w:p>
    <w:p w14:paraId="0A654E24" w14:textId="50F520B8" w:rsidR="008E7701" w:rsidRDefault="008E7701" w:rsidP="008E7701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493CDF7B" w14:textId="77777777" w:rsidR="006754E4" w:rsidRPr="006754E4" w:rsidRDefault="006754E4" w:rsidP="006754E4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6754E4">
        <w:rPr>
          <w:rFonts w:ascii="Arial" w:hAnsi="Arial" w:cs="Arial"/>
          <w:color w:val="000000"/>
          <w:sz w:val="20"/>
          <w:szCs w:val="20"/>
        </w:rPr>
        <w:lastRenderedPageBreak/>
        <w:t xml:space="preserve">w tym: </w:t>
      </w:r>
    </w:p>
    <w:p w14:paraId="36207FEF" w14:textId="32EB27ED" w:rsidR="006754E4" w:rsidRPr="006754E4" w:rsidRDefault="006754E4" w:rsidP="006754E4">
      <w:pPr>
        <w:suppressAutoHyphens/>
        <w:spacing w:line="360" w:lineRule="auto"/>
        <w:ind w:left="1418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754E4">
        <w:rPr>
          <w:rFonts w:ascii="Arial" w:hAnsi="Arial" w:cs="Arial"/>
          <w:bCs/>
          <w:i/>
          <w:color w:val="000000"/>
          <w:sz w:val="20"/>
          <w:szCs w:val="20"/>
        </w:rPr>
        <w:t xml:space="preserve">proponowane wynagrodzenie Wykonawcy z tytułu przeniesienia praw autorskich, o których mowa w § </w:t>
      </w:r>
      <w:r>
        <w:rPr>
          <w:rFonts w:ascii="Arial" w:hAnsi="Arial" w:cs="Arial"/>
          <w:bCs/>
          <w:i/>
          <w:color w:val="000000"/>
          <w:sz w:val="20"/>
          <w:szCs w:val="20"/>
        </w:rPr>
        <w:t>6a</w:t>
      </w:r>
      <w:r w:rsidRPr="006754E4">
        <w:rPr>
          <w:rFonts w:ascii="Arial" w:hAnsi="Arial" w:cs="Arial"/>
          <w:bCs/>
          <w:i/>
          <w:color w:val="000000"/>
          <w:sz w:val="20"/>
          <w:szCs w:val="20"/>
        </w:rPr>
        <w:t xml:space="preserve"> załącznika nr 3 (wzoru umowy) - stanowiące równowartość ….......% </w:t>
      </w:r>
      <w:r w:rsidRPr="006754E4">
        <w:rPr>
          <w:rFonts w:ascii="Arial" w:hAnsi="Arial" w:cs="Arial"/>
          <w:bCs/>
          <w:i/>
          <w:color w:val="000000"/>
          <w:sz w:val="20"/>
          <w:szCs w:val="20"/>
          <w:u w:val="single"/>
        </w:rPr>
        <w:t>łącznego wynagrodzenia netto (jednocześnie zawarte w łącznym wynagrodzeniu netto</w:t>
      </w:r>
      <w:r w:rsidRPr="006754E4">
        <w:rPr>
          <w:rFonts w:ascii="Arial" w:hAnsi="Arial" w:cs="Arial"/>
          <w:bCs/>
          <w:i/>
          <w:color w:val="000000"/>
          <w:sz w:val="20"/>
          <w:szCs w:val="20"/>
        </w:rPr>
        <w:t>).</w:t>
      </w:r>
    </w:p>
    <w:p w14:paraId="152C8C34" w14:textId="7D8017DD" w:rsidR="008E7701" w:rsidRPr="00FD1A6B" w:rsidRDefault="008E7701" w:rsidP="006754E4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690B50C6" w14:textId="709C34FC" w:rsidR="008E7701" w:rsidRPr="00FD1A6B" w:rsidRDefault="008E7701" w:rsidP="008E7701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2F5E0378" w14:textId="026777DB" w:rsidR="006754E4" w:rsidRPr="006754E4" w:rsidRDefault="008E7701" w:rsidP="006754E4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01FE593D" w14:textId="590BA8F7" w:rsidR="00264DBA" w:rsidRDefault="008E7701" w:rsidP="008E7701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Wykonawca wraz z formularzem ofertowym złoży kosztorys ofertowy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– sporządzony na bazie przedmiarów robót stanowiących</w:t>
      </w: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załącznik nr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264DBA">
        <w:rPr>
          <w:rFonts w:ascii="Arial" w:hAnsi="Arial" w:cs="Arial"/>
          <w:color w:val="000000"/>
          <w:sz w:val="20"/>
          <w:szCs w:val="20"/>
        </w:rPr>
        <w:t>),</w:t>
      </w:r>
    </w:p>
    <w:bookmarkEnd w:id="1"/>
    <w:p w14:paraId="55E47935" w14:textId="4223A93E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2BF88896" w:rsidR="00AA7BC8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710F836F" w14:textId="6FB2B8B1" w:rsidR="008E7701" w:rsidRDefault="008E7701" w:rsidP="008E7701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 xml:space="preserve">III ust. 16 </w:t>
      </w:r>
      <w:r w:rsidRPr="00916F46"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hAnsi="Arial" w:cs="Arial"/>
          <w:color w:val="000000"/>
          <w:sz w:val="20"/>
          <w:szCs w:val="20"/>
        </w:rPr>
        <w:t xml:space="preserve"> 16.2</w:t>
      </w:r>
      <w:r w:rsidRPr="00916F46">
        <w:rPr>
          <w:rFonts w:ascii="Arial" w:hAnsi="Arial" w:cs="Arial"/>
          <w:color w:val="000000"/>
          <w:sz w:val="20"/>
          <w:szCs w:val="20"/>
        </w:rPr>
        <w:t xml:space="preserve"> SIWZ wskazujemy, że:</w:t>
      </w:r>
    </w:p>
    <w:p w14:paraId="7B3221B2" w14:textId="77777777" w:rsidR="008E7701" w:rsidRPr="00916F46" w:rsidRDefault="008E7701" w:rsidP="008E7701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Żadnej części zamówienia nie powierzymy podwykonawcom*</w:t>
      </w:r>
    </w:p>
    <w:p w14:paraId="4D43AAEA" w14:textId="77777777" w:rsidR="008E7701" w:rsidRPr="00916F46" w:rsidRDefault="008E7701" w:rsidP="008E7701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Następujące części zamówienia powierzymy podwykonawcom*</w:t>
      </w:r>
    </w:p>
    <w:tbl>
      <w:tblPr>
        <w:tblW w:w="88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176"/>
      </w:tblGrid>
      <w:tr w:rsidR="008E7701" w:rsidRPr="00E12B63" w14:paraId="24D8D3B2" w14:textId="77777777" w:rsidTr="00DC009B">
        <w:trPr>
          <w:trHeight w:val="4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996" w14:textId="77777777" w:rsidR="008E7701" w:rsidRPr="00582C0E" w:rsidRDefault="008E7701" w:rsidP="00DC009B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EDC7C86" w14:textId="77777777" w:rsidR="008E7701" w:rsidRPr="00582C0E" w:rsidRDefault="008E7701" w:rsidP="00DC009B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Części zamówienia, które powierzymy podwykonawcy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9AB" w14:textId="77777777" w:rsidR="008E7701" w:rsidRPr="00582C0E" w:rsidRDefault="008E7701" w:rsidP="00DC009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8C2664F" w14:textId="77777777" w:rsidR="008E7701" w:rsidRPr="00582C0E" w:rsidRDefault="008E7701" w:rsidP="00DC009B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64DBBF96" w14:textId="77777777" w:rsidR="008E7701" w:rsidRPr="00582C0E" w:rsidRDefault="008E7701" w:rsidP="00DC009B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5D51C3FE" w14:textId="77777777" w:rsidR="008E7701" w:rsidRPr="00582C0E" w:rsidRDefault="008E7701" w:rsidP="00DC009B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8E7701" w:rsidRPr="00E12B63" w14:paraId="1E1C5B74" w14:textId="77777777" w:rsidTr="00DC009B">
        <w:trPr>
          <w:trHeight w:val="6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723" w14:textId="77777777" w:rsidR="008E7701" w:rsidRPr="00E12B63" w:rsidRDefault="008E7701" w:rsidP="00DC009B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A87" w14:textId="77777777" w:rsidR="008E7701" w:rsidRPr="00E12B63" w:rsidRDefault="008E7701" w:rsidP="00DC009B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8E7701" w:rsidRPr="00E12B63" w14:paraId="0E109A63" w14:textId="77777777" w:rsidTr="00DC009B">
        <w:trPr>
          <w:trHeight w:val="7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5E3" w14:textId="77777777" w:rsidR="008E7701" w:rsidRPr="00E12B63" w:rsidRDefault="008E7701" w:rsidP="00DC009B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9A6" w14:textId="77777777" w:rsidR="008E7701" w:rsidRPr="00E12B63" w:rsidRDefault="008E7701" w:rsidP="00DC009B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789CAB65" w14:textId="1827A8E9" w:rsidR="008E7701" w:rsidRPr="008E7701" w:rsidRDefault="008E7701" w:rsidP="008E7701">
      <w:pPr>
        <w:suppressAutoHyphens/>
        <w:spacing w:before="120" w:after="120" w:line="360" w:lineRule="auto"/>
        <w:ind w:left="37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*/ niepotrzebne skreślić</w:t>
      </w:r>
    </w:p>
    <w:p w14:paraId="40C757D7" w14:textId="1B998FDE" w:rsidR="00F139CC" w:rsidRPr="008E7701" w:rsidRDefault="00F139CC" w:rsidP="008E7701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3A81AA66" w14:textId="77777777" w:rsidR="00F139CC" w:rsidRPr="00AA7BC8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F87F09A" w14:textId="6643611B" w:rsidR="00F139CC" w:rsidRPr="00AA7BC8" w:rsidRDefault="00F139CC" w:rsidP="00067125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082BC240" w14:textId="41F13288" w:rsidR="007F53DC" w:rsidRPr="00067125" w:rsidRDefault="00F139CC" w:rsidP="00067125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sectPr w:rsidR="007F53DC" w:rsidRPr="00067125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67125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64DBA"/>
    <w:rsid w:val="00280010"/>
    <w:rsid w:val="002B6A25"/>
    <w:rsid w:val="00386001"/>
    <w:rsid w:val="00392FFF"/>
    <w:rsid w:val="003B156D"/>
    <w:rsid w:val="00407DA4"/>
    <w:rsid w:val="00462899"/>
    <w:rsid w:val="004928AA"/>
    <w:rsid w:val="00513747"/>
    <w:rsid w:val="00530C54"/>
    <w:rsid w:val="00567B28"/>
    <w:rsid w:val="00587806"/>
    <w:rsid w:val="005D551A"/>
    <w:rsid w:val="005F1E31"/>
    <w:rsid w:val="00603A97"/>
    <w:rsid w:val="006262F7"/>
    <w:rsid w:val="00664F98"/>
    <w:rsid w:val="006754E4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8E7701"/>
    <w:rsid w:val="00905703"/>
    <w:rsid w:val="00910169"/>
    <w:rsid w:val="00910830"/>
    <w:rsid w:val="0093225A"/>
    <w:rsid w:val="00973AF2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1CDE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201D1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2DC9"/>
    <w:rsid w:val="00E235B4"/>
    <w:rsid w:val="00E251B4"/>
    <w:rsid w:val="00E3798D"/>
    <w:rsid w:val="00E55733"/>
    <w:rsid w:val="00E6083F"/>
    <w:rsid w:val="00E71CAF"/>
    <w:rsid w:val="00E810BB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34</TotalTime>
  <Pages>2</Pages>
  <Words>301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34</cp:revision>
  <cp:lastPrinted>2024-02-07T07:29:00Z</cp:lastPrinted>
  <dcterms:created xsi:type="dcterms:W3CDTF">2021-11-10T09:47:00Z</dcterms:created>
  <dcterms:modified xsi:type="dcterms:W3CDTF">2025-03-04T06:32:00Z</dcterms:modified>
</cp:coreProperties>
</file>