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1CF" w14:textId="77777777" w:rsidR="0057516F" w:rsidRDefault="0057516F" w:rsidP="001A33E5">
      <w:pPr>
        <w:spacing w:line="240" w:lineRule="auto"/>
        <w:rPr>
          <w:rFonts w:ascii="Times New Roman" w:hAnsi="Times New Roman"/>
          <w:bCs/>
          <w:sz w:val="20"/>
        </w:rPr>
      </w:pPr>
    </w:p>
    <w:p w14:paraId="126B6536" w14:textId="77777777" w:rsidR="00ED6338" w:rsidRP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A946A13" w14:textId="442C942D" w:rsidR="00013F7C" w:rsidRPr="00ED6338" w:rsidRDefault="000B74EB" w:rsidP="000B74EB">
      <w:pPr>
        <w:widowControl w:val="0"/>
        <w:tabs>
          <w:tab w:val="left" w:pos="7327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2391B2E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03D465C4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650D092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30183DE" w14:textId="77777777" w:rsidR="00013F7C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55E25A3" w14:textId="14058665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67D6CBAF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0E0E0" w14:textId="5E6302B5" w:rsidR="00ED6338" w:rsidRPr="000D7E22" w:rsidRDefault="00ED6338" w:rsidP="00ED6338">
      <w:pPr>
        <w:spacing w:line="240" w:lineRule="auto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0D7E22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0D7E22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="00B16710" w:rsidRPr="000D7E22">
        <w:rPr>
          <w:rFonts w:ascii="Times New Roman" w:hAnsi="Times New Roman"/>
          <w:color w:val="auto"/>
          <w:sz w:val="22"/>
          <w:szCs w:val="22"/>
        </w:rPr>
        <w:t>OZP/</w:t>
      </w:r>
      <w:r w:rsidR="003A0917" w:rsidRPr="000D7E22">
        <w:rPr>
          <w:rFonts w:ascii="Times New Roman" w:hAnsi="Times New Roman"/>
          <w:color w:val="auto"/>
          <w:sz w:val="22"/>
          <w:szCs w:val="22"/>
        </w:rPr>
        <w:t>0</w:t>
      </w:r>
      <w:r w:rsidR="000D7E22" w:rsidRPr="000D7E22">
        <w:rPr>
          <w:rFonts w:ascii="Times New Roman" w:hAnsi="Times New Roman"/>
          <w:color w:val="auto"/>
          <w:sz w:val="22"/>
          <w:szCs w:val="22"/>
        </w:rPr>
        <w:t>6</w:t>
      </w:r>
      <w:r w:rsidR="003A0917" w:rsidRPr="000D7E22">
        <w:rPr>
          <w:rFonts w:ascii="Times New Roman" w:hAnsi="Times New Roman"/>
          <w:color w:val="auto"/>
          <w:sz w:val="22"/>
          <w:szCs w:val="22"/>
        </w:rPr>
        <w:t>/2025/</w:t>
      </w:r>
      <w:r w:rsidR="00B16710" w:rsidRPr="000D7E22">
        <w:rPr>
          <w:rFonts w:ascii="Times New Roman" w:hAnsi="Times New Roman"/>
          <w:color w:val="auto"/>
          <w:sz w:val="22"/>
          <w:szCs w:val="22"/>
        </w:rPr>
        <w:t>EUKINES</w:t>
      </w:r>
      <w:r w:rsidR="003A0917" w:rsidRPr="000D7E2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D7E22">
        <w:rPr>
          <w:rFonts w:ascii="Times New Roman" w:hAnsi="Times New Roman"/>
          <w:color w:val="auto"/>
          <w:sz w:val="22"/>
          <w:szCs w:val="22"/>
        </w:rPr>
        <w:t xml:space="preserve">na </w:t>
      </w:r>
      <w:bookmarkEnd w:id="0"/>
      <w:r w:rsidR="000D7E22" w:rsidRPr="000D7E22">
        <w:rPr>
          <w:rFonts w:ascii="Times New Roman" w:hAnsi="Times New Roman"/>
          <w:sz w:val="22"/>
          <w:szCs w:val="22"/>
        </w:rPr>
        <w:t>świadczenie usług związanych z</w:t>
      </w:r>
      <w:r w:rsidR="000D7E22" w:rsidRPr="000D7E22">
        <w:rPr>
          <w:rFonts w:ascii="Times New Roman" w:hAnsi="Times New Roman"/>
          <w:b/>
          <w:sz w:val="22"/>
          <w:szCs w:val="22"/>
        </w:rPr>
        <w:t xml:space="preserve"> </w:t>
      </w:r>
      <w:r w:rsidR="000D7E22" w:rsidRPr="000D7E22">
        <w:rPr>
          <w:rFonts w:ascii="Times New Roman" w:hAnsi="Times New Roman"/>
          <w:bCs/>
          <w:sz w:val="22"/>
          <w:szCs w:val="22"/>
        </w:rPr>
        <w:t xml:space="preserve">nadzorem i wsparciem merytorycznym badania naukowego </w:t>
      </w:r>
      <w:proofErr w:type="spellStart"/>
      <w:r w:rsidR="000D7E22" w:rsidRPr="000D7E22">
        <w:rPr>
          <w:rFonts w:ascii="Times New Roman" w:hAnsi="Times New Roman"/>
          <w:bCs/>
          <w:sz w:val="22"/>
          <w:szCs w:val="22"/>
        </w:rPr>
        <w:t>pt</w:t>
      </w:r>
      <w:proofErr w:type="spellEnd"/>
      <w:r w:rsidR="000D7E22" w:rsidRPr="000D7E22">
        <w:rPr>
          <w:rFonts w:ascii="Times New Roman" w:hAnsi="Times New Roman"/>
          <w:bCs/>
          <w:sz w:val="22"/>
          <w:szCs w:val="22"/>
        </w:rPr>
        <w:t xml:space="preserve">: „Walidacja kliniczna systemu EUKINES w ocenie chodu i rehabilitacji pooperacyjnej pacjentów poddanych endoprotezoplastyce całkowitej stawu biodrowego” w wybranym ośrodku medycznym na stanowisku </w:t>
      </w:r>
      <w:r w:rsidR="000D7E22" w:rsidRPr="000D7E22">
        <w:rPr>
          <w:rFonts w:ascii="Times New Roman" w:hAnsi="Times New Roman"/>
          <w:bCs/>
          <w:sz w:val="22"/>
          <w:szCs w:val="22"/>
          <w:u w:val="single"/>
        </w:rPr>
        <w:t>eksperta ds. eksperymentalnych badań klinicznych</w:t>
      </w:r>
      <w:r w:rsidR="000D7E22" w:rsidRPr="000D7E22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0D7E22">
        <w:rPr>
          <w:rFonts w:ascii="Times New Roman" w:hAnsi="Times New Roman"/>
          <w:color w:val="000000"/>
          <w:sz w:val="22"/>
          <w:szCs w:val="22"/>
        </w:rPr>
        <w:t xml:space="preserve">w ramach projektu badawczego pn.” Funkcjonalne materiały kompozytowe do drukowalnych sensorów do </w:t>
      </w:r>
      <w:proofErr w:type="spellStart"/>
      <w:r w:rsidRPr="000D7E22">
        <w:rPr>
          <w:rFonts w:ascii="Times New Roman" w:hAnsi="Times New Roman"/>
          <w:color w:val="000000"/>
          <w:sz w:val="22"/>
          <w:szCs w:val="22"/>
        </w:rPr>
        <w:t>telerehabilitacji</w:t>
      </w:r>
      <w:proofErr w:type="spellEnd"/>
      <w:r w:rsidRPr="000D7E22">
        <w:rPr>
          <w:rFonts w:ascii="Times New Roman" w:hAnsi="Times New Roman"/>
          <w:color w:val="auto"/>
          <w:sz w:val="22"/>
          <w:szCs w:val="22"/>
        </w:rPr>
        <w:t>,</w:t>
      </w:r>
      <w:r w:rsidRPr="000D7E2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0D7E22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169DFAC9" w14:textId="77777777" w:rsidR="000B74EB" w:rsidRPr="003A0917" w:rsidRDefault="000B74EB" w:rsidP="00ED6338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ECE89CD" w14:textId="77777777" w:rsidR="000B74EB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71F0605D" w14:textId="77777777" w:rsidR="000B74EB" w:rsidRDefault="000B74EB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</w:p>
    <w:p w14:paraId="57CFC538" w14:textId="2DADC7D2" w:rsidR="00ED6338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30A84D2E" w14:textId="77777777" w:rsidR="000B74EB" w:rsidRPr="00ED6338" w:rsidRDefault="000B74EB" w:rsidP="00ED6338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</w:p>
    <w:p w14:paraId="58CDD8FF" w14:textId="55B9319D" w:rsidR="00ED6338" w:rsidRPr="00ED6338" w:rsidRDefault="00ED6338" w:rsidP="00ED6338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spełnia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warunki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udziału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określone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przez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Zamawiającego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w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ogłoszeniu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 w:rsidR="00013F7C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C0A9ECD" w14:textId="7ED2B2FE" w:rsidR="00ED6338" w:rsidRPr="00ED6338" w:rsidRDefault="00ED6338" w:rsidP="00ED633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Oświadcza, że nie podlega wykluczeniu z postępowania </w:t>
      </w:r>
      <w:r w:rsidRPr="009A5983">
        <w:rPr>
          <w:rFonts w:ascii="Times New Roman" w:hAnsi="Times New Roman"/>
          <w:color w:val="000000" w:themeColor="text1"/>
          <w:sz w:val="22"/>
          <w:szCs w:val="22"/>
        </w:rPr>
        <w:t xml:space="preserve"> gdyż nie jest skazany prawomocnym wyrokiem i nie orzeczono zakazu ubiegania się o zamówienia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oraz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spełnia kryteria selekcji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E7B1B73" w14:textId="77777777" w:rsidR="00ED6338" w:rsidRPr="00ED6338" w:rsidRDefault="00ED6338" w:rsidP="00ED6338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03D90A16" w14:textId="77777777" w:rsidR="00ED6338" w:rsidRPr="00ED6338" w:rsidRDefault="00ED6338" w:rsidP="00ED6338">
      <w:pPr>
        <w:autoSpaceDN w:val="0"/>
        <w:rPr>
          <w:color w:val="auto"/>
          <w:sz w:val="22"/>
          <w:szCs w:val="22"/>
        </w:rPr>
      </w:pPr>
      <w:r w:rsidRPr="00ED6338">
        <w:rPr>
          <w:sz w:val="22"/>
          <w:szCs w:val="22"/>
        </w:rPr>
        <w:t>Oświadcza również, że nie podlega wykluczeniu z postępowania na podstawie:</w:t>
      </w:r>
    </w:p>
    <w:p w14:paraId="3864927C" w14:textId="77777777" w:rsidR="00ED6338" w:rsidRPr="00ED6338" w:rsidRDefault="00ED6338" w:rsidP="00013F7C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ED6338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ED6338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5546422" w14:textId="77777777" w:rsidR="00ED6338" w:rsidRDefault="00ED6338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542A1828" w14:textId="77777777" w:rsidR="007C3616" w:rsidRPr="00ED6338" w:rsidRDefault="007C3616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119231F7" w14:textId="77777777" w:rsidR="00ED6338" w:rsidRPr="00ED6338" w:rsidRDefault="00ED6338" w:rsidP="00ED6338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30937A64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CB27DF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C54BD0" w14:textId="77777777" w:rsid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E95646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C87DC5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5B80AD8" w14:textId="77777777" w:rsidR="00013F7C" w:rsidRPr="00ED6338" w:rsidRDefault="00013F7C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BFA2E13" w14:textId="77777777" w:rsidR="00ED6338" w:rsidRPr="00ED6338" w:rsidRDefault="00ED6338" w:rsidP="00ED6338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7C65BA1" w14:textId="77777777" w:rsidR="00ED6338" w:rsidRPr="00ED6338" w:rsidRDefault="00ED6338" w:rsidP="00ED6338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6FB60953" w14:textId="77777777" w:rsidR="00ED6338" w:rsidRPr="00ED6338" w:rsidRDefault="00ED6338" w:rsidP="00ED6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ED6338" w:rsidRPr="00ED6338" w:rsidSect="00144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9DC4" w14:textId="77777777" w:rsidR="009A2E95" w:rsidRDefault="009A2E95" w:rsidP="001C34EF">
      <w:r>
        <w:separator/>
      </w:r>
    </w:p>
  </w:endnote>
  <w:endnote w:type="continuationSeparator" w:id="0">
    <w:p w14:paraId="339520BE" w14:textId="77777777" w:rsidR="009A2E95" w:rsidRDefault="009A2E95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2AD04F9F" w14:textId="77777777" w:rsidR="007F604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1A8CE8EB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 xml:space="preserve">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DA5E" w14:textId="77777777" w:rsidR="009A2E95" w:rsidRDefault="009A2E95" w:rsidP="001C34EF">
      <w:r>
        <w:separator/>
      </w:r>
    </w:p>
  </w:footnote>
  <w:footnote w:type="continuationSeparator" w:id="0">
    <w:p w14:paraId="1AF3AE3D" w14:textId="77777777" w:rsidR="009A2E95" w:rsidRDefault="009A2E95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5DBAFA2D" w:rsidR="00201A06" w:rsidRDefault="00084B53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3935351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691C66BD" w:rsidR="007219F9" w:rsidRDefault="000D528E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19E4B1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19150" cy="70485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000">
      <w:rPr>
        <w:noProof/>
      </w:rPr>
      <w:drawing>
        <wp:inline distT="0" distB="0" distL="0" distR="0" wp14:anchorId="6A069387" wp14:editId="1956A1B9">
          <wp:extent cx="1170432" cy="379667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179" cy="3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D7C"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000">
      <w:rPr>
        <w:noProof/>
      </w:rPr>
      <w:drawing>
        <wp:inline distT="0" distB="0" distL="0" distR="0" wp14:anchorId="502A06A4" wp14:editId="774D9040">
          <wp:extent cx="933400" cy="482803"/>
          <wp:effectExtent l="0" t="0" r="63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3" t="29964" r="18185" b="36687"/>
                  <a:stretch>
                    <a:fillRect/>
                  </a:stretch>
                </pic:blipFill>
                <pic:spPr bwMode="auto">
                  <a:xfrm>
                    <a:off x="0" y="0"/>
                    <a:ext cx="1000823" cy="51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2071628F" w14:textId="7A685CE8" w:rsidR="00ED6338" w:rsidRPr="009A5983" w:rsidRDefault="00EE09A3" w:rsidP="00ED6338">
    <w:pPr>
      <w:widowControl w:val="0"/>
      <w:spacing w:line="240" w:lineRule="auto"/>
      <w:ind w:left="7371" w:hanging="7371"/>
      <w:jc w:val="right"/>
      <w:rPr>
        <w:rFonts w:ascii="Times New Roman" w:hAnsi="Times New Roman"/>
        <w:b/>
        <w:strike/>
        <w:sz w:val="18"/>
        <w:szCs w:val="18"/>
      </w:rPr>
    </w:pPr>
    <w:r w:rsidRPr="003A0917">
      <w:rPr>
        <w:rFonts w:ascii="Times New Roman" w:hAnsi="Times New Roman"/>
        <w:bCs/>
        <w:i/>
        <w:iCs/>
        <w:sz w:val="18"/>
        <w:szCs w:val="18"/>
      </w:rPr>
      <w:t>Z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ał.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 xml:space="preserve"> nr 3 do Zapytania ofertowego nr </w:t>
    </w:r>
    <w:r w:rsidR="00B16710">
      <w:rPr>
        <w:rFonts w:ascii="Times New Roman" w:hAnsi="Times New Roman"/>
        <w:bCs/>
        <w:i/>
        <w:iCs/>
        <w:sz w:val="18"/>
        <w:szCs w:val="18"/>
      </w:rPr>
      <w:t>OZP/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>0</w:t>
    </w:r>
    <w:r w:rsidR="000D7E22">
      <w:rPr>
        <w:rFonts w:ascii="Times New Roman" w:hAnsi="Times New Roman"/>
        <w:bCs/>
        <w:i/>
        <w:iCs/>
        <w:sz w:val="18"/>
        <w:szCs w:val="18"/>
      </w:rPr>
      <w:t>6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>/202</w:t>
    </w:r>
    <w:r w:rsidRPr="003A0917">
      <w:rPr>
        <w:rFonts w:ascii="Times New Roman" w:hAnsi="Times New Roman"/>
        <w:bCs/>
        <w:i/>
        <w:iCs/>
        <w:sz w:val="18"/>
        <w:szCs w:val="18"/>
      </w:rPr>
      <w:t>5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/</w:t>
    </w:r>
    <w:r w:rsidR="00B16710">
      <w:rPr>
        <w:rFonts w:ascii="Times New Roman" w:hAnsi="Times New Roman"/>
        <w:bCs/>
        <w:i/>
        <w:iCs/>
        <w:sz w:val="18"/>
        <w:szCs w:val="18"/>
      </w:rPr>
      <w:t>EUKINES</w:t>
    </w:r>
  </w:p>
  <w:p w14:paraId="5848C734" w14:textId="72401BA4" w:rsidR="00743C2A" w:rsidRPr="009A5983" w:rsidRDefault="00743C2A" w:rsidP="00ED6338">
    <w:pPr>
      <w:pStyle w:val="Nagwek"/>
      <w:ind w:left="7080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13F7C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B74EB"/>
    <w:rsid w:val="000D2170"/>
    <w:rsid w:val="000D528E"/>
    <w:rsid w:val="000D7921"/>
    <w:rsid w:val="000D7E22"/>
    <w:rsid w:val="000E07E4"/>
    <w:rsid w:val="000E44E5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A0917"/>
    <w:rsid w:val="003D626C"/>
    <w:rsid w:val="003E07EE"/>
    <w:rsid w:val="003F0A85"/>
    <w:rsid w:val="003F1A82"/>
    <w:rsid w:val="003F55CA"/>
    <w:rsid w:val="004021AA"/>
    <w:rsid w:val="00403EE4"/>
    <w:rsid w:val="00422EA6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E5B82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C3616"/>
    <w:rsid w:val="007D07C8"/>
    <w:rsid w:val="007D17C0"/>
    <w:rsid w:val="007D5A89"/>
    <w:rsid w:val="007E1162"/>
    <w:rsid w:val="007F4D7D"/>
    <w:rsid w:val="007F6017"/>
    <w:rsid w:val="007F6042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47B7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A2E95"/>
    <w:rsid w:val="009A5983"/>
    <w:rsid w:val="009B15C4"/>
    <w:rsid w:val="009B68FE"/>
    <w:rsid w:val="009D57F1"/>
    <w:rsid w:val="009E0001"/>
    <w:rsid w:val="009E4A18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C3C24"/>
    <w:rsid w:val="00AD2109"/>
    <w:rsid w:val="00AE1802"/>
    <w:rsid w:val="00AF2D04"/>
    <w:rsid w:val="00B05924"/>
    <w:rsid w:val="00B15620"/>
    <w:rsid w:val="00B16710"/>
    <w:rsid w:val="00B21742"/>
    <w:rsid w:val="00B2218E"/>
    <w:rsid w:val="00B22910"/>
    <w:rsid w:val="00B25232"/>
    <w:rsid w:val="00B46723"/>
    <w:rsid w:val="00B70DFB"/>
    <w:rsid w:val="00B73077"/>
    <w:rsid w:val="00B80CC5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358D"/>
    <w:rsid w:val="00D25323"/>
    <w:rsid w:val="00D3417C"/>
    <w:rsid w:val="00D37E13"/>
    <w:rsid w:val="00D4368C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84C10"/>
    <w:rsid w:val="00D90E43"/>
    <w:rsid w:val="00D95676"/>
    <w:rsid w:val="00D97847"/>
    <w:rsid w:val="00DA2441"/>
    <w:rsid w:val="00DB23CC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6338"/>
    <w:rsid w:val="00EE0581"/>
    <w:rsid w:val="00EE09A3"/>
    <w:rsid w:val="00EE2584"/>
    <w:rsid w:val="00EE3C29"/>
    <w:rsid w:val="00EE48A8"/>
    <w:rsid w:val="00EE5A51"/>
    <w:rsid w:val="00EF1024"/>
    <w:rsid w:val="00F0268F"/>
    <w:rsid w:val="00F06FCF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115E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3</cp:revision>
  <cp:lastPrinted>2024-10-11T12:15:00Z</cp:lastPrinted>
  <dcterms:created xsi:type="dcterms:W3CDTF">2025-02-07T10:29:00Z</dcterms:created>
  <dcterms:modified xsi:type="dcterms:W3CDTF">2025-02-07T10:30:00Z</dcterms:modified>
  <cp:category/>
</cp:coreProperties>
</file>