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825B" w14:textId="77777777" w:rsidR="00DD3DDC" w:rsidRPr="00284568" w:rsidRDefault="00DD3DDC" w:rsidP="00DD3DDC">
      <w:pPr>
        <w:jc w:val="center"/>
        <w:rPr>
          <w:rFonts w:ascii="Poppins" w:hAnsi="Poppins" w:cs="Poppins"/>
          <w:b/>
          <w:sz w:val="18"/>
          <w:szCs w:val="18"/>
        </w:rPr>
      </w:pPr>
      <w:r w:rsidRPr="00284568">
        <w:rPr>
          <w:rFonts w:ascii="Poppins" w:hAnsi="Poppins" w:cs="Poppins"/>
          <w:b/>
          <w:color w:val="000000"/>
          <w:sz w:val="18"/>
          <w:szCs w:val="18"/>
        </w:rPr>
        <w:t xml:space="preserve">Wykaz  adresowy  budynków wraz z ilościowym zestawieniem przewodów kominowych w budynkach </w:t>
      </w:r>
      <w:r w:rsidRPr="00284568">
        <w:rPr>
          <w:rFonts w:ascii="Poppins" w:hAnsi="Poppins" w:cs="Poppins"/>
          <w:b/>
          <w:color w:val="000000"/>
          <w:sz w:val="18"/>
          <w:szCs w:val="18"/>
          <w:u w:val="single"/>
        </w:rPr>
        <w:t>gminnych mieszkalnych</w:t>
      </w:r>
      <w:r w:rsidRPr="00284568">
        <w:rPr>
          <w:rFonts w:ascii="Poppins" w:hAnsi="Poppins" w:cs="Poppins"/>
          <w:b/>
          <w:color w:val="000000"/>
          <w:sz w:val="18"/>
          <w:szCs w:val="18"/>
        </w:rPr>
        <w:t xml:space="preserve"> administrowanych przez ADM nr  3</w:t>
      </w:r>
      <w:r w:rsidRPr="00284568">
        <w:rPr>
          <w:rFonts w:ascii="Poppins" w:hAnsi="Poppins" w:cs="Poppins"/>
          <w:b/>
          <w:sz w:val="18"/>
          <w:szCs w:val="18"/>
        </w:rPr>
        <w:t xml:space="preserve"> </w:t>
      </w:r>
    </w:p>
    <w:p w14:paraId="408E93D5" w14:textId="77777777" w:rsidR="00DD3DDC" w:rsidRPr="00284568" w:rsidRDefault="00DD3DDC" w:rsidP="00DD3DDC">
      <w:pPr>
        <w:jc w:val="center"/>
        <w:rPr>
          <w:rFonts w:ascii="Poppins" w:hAnsi="Poppins" w:cs="Poppins"/>
          <w:b/>
          <w:sz w:val="18"/>
          <w:szCs w:val="18"/>
        </w:rPr>
      </w:pPr>
    </w:p>
    <w:p w14:paraId="3DCA60A1" w14:textId="028DD168" w:rsidR="00DD3DDC" w:rsidRPr="00284568" w:rsidRDefault="00DD3DDC" w:rsidP="00284568">
      <w:pPr>
        <w:jc w:val="center"/>
        <w:rPr>
          <w:rFonts w:ascii="Poppins" w:hAnsi="Poppins" w:cs="Poppins"/>
          <w:b/>
          <w:color w:val="000000"/>
          <w:sz w:val="18"/>
          <w:szCs w:val="18"/>
        </w:rPr>
      </w:pPr>
      <w:r w:rsidRPr="00284568">
        <w:rPr>
          <w:rFonts w:ascii="Poppins" w:hAnsi="Poppins" w:cs="Poppins"/>
          <w:b/>
          <w:sz w:val="18"/>
          <w:szCs w:val="18"/>
        </w:rPr>
        <w:t>Budynki 100% GMINA 202</w:t>
      </w:r>
      <w:r w:rsidR="00284568">
        <w:rPr>
          <w:rFonts w:ascii="Poppins" w:hAnsi="Poppins" w:cs="Poppins"/>
          <w:b/>
          <w:sz w:val="18"/>
          <w:szCs w:val="18"/>
        </w:rPr>
        <w:t xml:space="preserve">5 </w:t>
      </w:r>
      <w:r w:rsidRPr="00284568">
        <w:rPr>
          <w:rFonts w:ascii="Poppins" w:hAnsi="Poppins" w:cs="Poppins"/>
          <w:b/>
          <w:sz w:val="18"/>
          <w:szCs w:val="18"/>
        </w:rPr>
        <w:t>r</w:t>
      </w:r>
    </w:p>
    <w:tbl>
      <w:tblPr>
        <w:tblW w:w="763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507"/>
        <w:gridCol w:w="709"/>
        <w:gridCol w:w="851"/>
        <w:gridCol w:w="850"/>
        <w:gridCol w:w="851"/>
        <w:gridCol w:w="992"/>
      </w:tblGrid>
      <w:tr w:rsidR="00DD3DDC" w:rsidRPr="00284568" w14:paraId="5BB239FC" w14:textId="77777777" w:rsidTr="00284568">
        <w:trPr>
          <w:trHeight w:val="270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9DF33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L.p.</w:t>
            </w:r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471C9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Nazwa ulicy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DDFB8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Numer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C7C6C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Kod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E1F4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Przewody</w:t>
            </w:r>
          </w:p>
        </w:tc>
      </w:tr>
      <w:tr w:rsidR="00DD3DDC" w:rsidRPr="00284568" w14:paraId="731691E7" w14:textId="77777777" w:rsidTr="00284568">
        <w:trPr>
          <w:trHeight w:val="474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6760EC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E188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0926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CF6DE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79C41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6253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2D588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284568">
              <w:rPr>
                <w:rFonts w:ascii="Poppins" w:hAnsi="Poppins" w:cs="Poppins"/>
                <w:b/>
                <w:sz w:val="18"/>
                <w:szCs w:val="18"/>
              </w:rPr>
              <w:t>W</w:t>
            </w:r>
          </w:p>
        </w:tc>
      </w:tr>
      <w:tr w:rsidR="00DD3DDC" w:rsidRPr="00284568" w14:paraId="33EB4FF2" w14:textId="77777777" w:rsidTr="00284568">
        <w:trPr>
          <w:trHeight w:val="474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E84068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FBA86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944DA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31E36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BACE3E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6E515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F3831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D3DDC" w:rsidRPr="00284568" w14:paraId="3FE7843D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6CDD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332D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Armii Polskiej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1CFA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8DF76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193DF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2C255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5F512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17</w:t>
            </w:r>
          </w:p>
        </w:tc>
      </w:tr>
      <w:tr w:rsidR="00DD3DDC" w:rsidRPr="00284568" w14:paraId="4AB4534C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8E3B0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3B45F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Armii Polskiej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B8DC1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29/15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A1EDF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F314B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F3BF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DB6A2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</w:tr>
      <w:tr w:rsidR="00DD3DDC" w:rsidRPr="00284568" w14:paraId="70ED5479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C5A90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AF285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Dworcowa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6B899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4C616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00140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CC420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CCB3A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14</w:t>
            </w:r>
          </w:p>
        </w:tc>
      </w:tr>
      <w:tr w:rsidR="00DD3DDC" w:rsidRPr="00284568" w14:paraId="78E6097A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E8F1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3EC7A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Kos. Gdyńskich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3C19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20 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76DD6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DA7B8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83D25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EA5A9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8</w:t>
            </w:r>
          </w:p>
        </w:tc>
      </w:tr>
      <w:tr w:rsidR="00DD3DDC" w:rsidRPr="00284568" w14:paraId="05B28252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6794B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80259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Kos. Gdyńskich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ECA7A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20 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A825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7EDAC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5A8B0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5538A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8</w:t>
            </w:r>
          </w:p>
        </w:tc>
      </w:tr>
      <w:tr w:rsidR="00DD3DDC" w:rsidRPr="00284568" w14:paraId="66E69B2A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E2535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263C8A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Łużycka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D759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5EF0F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10948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E12A8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E887B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</w:t>
            </w:r>
          </w:p>
        </w:tc>
      </w:tr>
      <w:tr w:rsidR="00DD3DDC" w:rsidRPr="00284568" w14:paraId="266B8F57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B9B36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E313E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Łużycka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14146E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09201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E2C97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1A35B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48F56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7</w:t>
            </w:r>
          </w:p>
        </w:tc>
      </w:tr>
      <w:tr w:rsidR="00DD3DDC" w:rsidRPr="00284568" w14:paraId="200EF3FC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6BFD2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98C25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Młyńska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22B67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7DE98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32E5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546C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9EAB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12</w:t>
            </w:r>
          </w:p>
        </w:tc>
      </w:tr>
      <w:tr w:rsidR="00DD3DDC" w:rsidRPr="00284568" w14:paraId="0360504D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BB2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399C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EE1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19663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35B96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D5AA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B148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4</w:t>
            </w:r>
          </w:p>
        </w:tc>
      </w:tr>
      <w:tr w:rsidR="00DD3DDC" w:rsidRPr="00284568" w14:paraId="6C9CE581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53CBE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10.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80349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3058C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8B9C7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BF30B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7A84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F062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12</w:t>
            </w:r>
          </w:p>
        </w:tc>
      </w:tr>
      <w:tr w:rsidR="00DD3DDC" w:rsidRPr="00284568" w14:paraId="05877050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D7B0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11.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7EDC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Wodna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D8F4B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F1421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3EE69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E035E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40317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</w:t>
            </w:r>
          </w:p>
        </w:tc>
      </w:tr>
      <w:tr w:rsidR="00DD3DDC" w:rsidRPr="00284568" w14:paraId="5C6644DB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C503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12.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DBBFE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30-go Stycznia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20F10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8A22B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21ECC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1D0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B4442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17</w:t>
            </w:r>
          </w:p>
        </w:tc>
      </w:tr>
      <w:tr w:rsidR="00DD3DDC" w:rsidRPr="00284568" w14:paraId="1DFBEDF4" w14:textId="77777777" w:rsidTr="00284568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C7E31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284568">
              <w:rPr>
                <w:rFonts w:ascii="Poppins" w:hAnsi="Poppins" w:cs="Poppins"/>
                <w:sz w:val="18"/>
                <w:szCs w:val="18"/>
              </w:rPr>
              <w:t>13.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20894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Łokietka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FC307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9A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98BED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3266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9FFA0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09922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F786F" w14:textId="77777777" w:rsidR="00DD3DDC" w:rsidRPr="00284568" w:rsidRDefault="00DD3DDC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284568">
              <w:rPr>
                <w:rFonts w:ascii="Poppins" w:hAnsi="Poppins" w:cs="Poppins"/>
                <w:color w:val="000000"/>
                <w:sz w:val="18"/>
                <w:szCs w:val="18"/>
              </w:rPr>
              <w:t>2</w:t>
            </w:r>
          </w:p>
        </w:tc>
      </w:tr>
    </w:tbl>
    <w:p w14:paraId="64E462E3" w14:textId="77777777" w:rsidR="00DD3DDC" w:rsidRPr="00284568" w:rsidRDefault="00DD3DDC" w:rsidP="00DD3DDC">
      <w:pPr>
        <w:jc w:val="center"/>
        <w:rPr>
          <w:rFonts w:ascii="Poppins" w:hAnsi="Poppins" w:cs="Poppins"/>
          <w:sz w:val="18"/>
          <w:szCs w:val="18"/>
          <w:u w:val="single"/>
        </w:rPr>
      </w:pPr>
    </w:p>
    <w:p w14:paraId="6298902D" w14:textId="3E675F73" w:rsidR="00DD3DDC" w:rsidRPr="00284568" w:rsidRDefault="00DD3DDC" w:rsidP="00284568">
      <w:pPr>
        <w:ind w:left="1416" w:firstLine="708"/>
        <w:rPr>
          <w:rFonts w:ascii="Poppins" w:hAnsi="Poppins" w:cs="Poppins"/>
          <w:b/>
          <w:sz w:val="18"/>
          <w:szCs w:val="18"/>
        </w:rPr>
      </w:pPr>
      <w:r w:rsidRPr="00284568">
        <w:rPr>
          <w:rFonts w:ascii="Poppins" w:hAnsi="Poppins" w:cs="Poppins"/>
          <w:b/>
          <w:sz w:val="18"/>
          <w:szCs w:val="18"/>
        </w:rPr>
        <w:t xml:space="preserve">O G Ó Ł E M                                   </w:t>
      </w:r>
      <w:r w:rsidR="00284568">
        <w:rPr>
          <w:rFonts w:ascii="Poppins" w:hAnsi="Poppins" w:cs="Poppins"/>
          <w:b/>
          <w:sz w:val="18"/>
          <w:szCs w:val="18"/>
        </w:rPr>
        <w:t xml:space="preserve">                       </w:t>
      </w:r>
      <w:r w:rsidRPr="00284568">
        <w:rPr>
          <w:rFonts w:ascii="Poppins" w:hAnsi="Poppins" w:cs="Poppins"/>
          <w:b/>
          <w:sz w:val="18"/>
          <w:szCs w:val="18"/>
        </w:rPr>
        <w:t xml:space="preserve">28             </w:t>
      </w:r>
      <w:r w:rsidR="00284568">
        <w:rPr>
          <w:rFonts w:ascii="Poppins" w:hAnsi="Poppins" w:cs="Poppins"/>
          <w:b/>
          <w:sz w:val="18"/>
          <w:szCs w:val="18"/>
        </w:rPr>
        <w:t xml:space="preserve"> </w:t>
      </w:r>
      <w:r w:rsidRPr="00284568">
        <w:rPr>
          <w:rFonts w:ascii="Poppins" w:hAnsi="Poppins" w:cs="Poppins"/>
          <w:b/>
          <w:sz w:val="18"/>
          <w:szCs w:val="18"/>
        </w:rPr>
        <w:t xml:space="preserve">35           </w:t>
      </w:r>
      <w:r w:rsidR="00284568">
        <w:rPr>
          <w:rFonts w:ascii="Poppins" w:hAnsi="Poppins" w:cs="Poppins"/>
          <w:b/>
          <w:sz w:val="18"/>
          <w:szCs w:val="18"/>
        </w:rPr>
        <w:t xml:space="preserve">          </w:t>
      </w:r>
      <w:r w:rsidRPr="00284568">
        <w:rPr>
          <w:rFonts w:ascii="Poppins" w:hAnsi="Poppins" w:cs="Poppins"/>
          <w:b/>
          <w:sz w:val="18"/>
          <w:szCs w:val="18"/>
        </w:rPr>
        <w:t xml:space="preserve">109  </w:t>
      </w:r>
    </w:p>
    <w:p w14:paraId="5A985488" w14:textId="0C2269FC" w:rsidR="00DD3DDC" w:rsidRPr="00284568" w:rsidRDefault="00DD3DDC" w:rsidP="00DD3DDC">
      <w:pPr>
        <w:rPr>
          <w:rFonts w:ascii="Poppins" w:hAnsi="Poppins" w:cs="Poppins"/>
          <w:sz w:val="18"/>
          <w:szCs w:val="18"/>
          <w:u w:val="single"/>
        </w:rPr>
      </w:pPr>
      <w:r w:rsidRPr="00284568">
        <w:rPr>
          <w:rFonts w:ascii="Poppins" w:hAnsi="Poppins" w:cs="Poppins"/>
          <w:sz w:val="18"/>
          <w:szCs w:val="18"/>
          <w:u w:val="single"/>
        </w:rPr>
        <w:t>Objaśnienie :</w:t>
      </w:r>
    </w:p>
    <w:p w14:paraId="20EFD86C" w14:textId="77777777" w:rsidR="00DD3DDC" w:rsidRPr="00284568" w:rsidRDefault="00DD3DDC" w:rsidP="00DD3DDC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284568">
        <w:rPr>
          <w:rFonts w:ascii="Poppins" w:hAnsi="Poppins" w:cs="Poppins"/>
          <w:b/>
          <w:sz w:val="18"/>
          <w:szCs w:val="18"/>
        </w:rPr>
        <w:t>S</w:t>
      </w:r>
      <w:r w:rsidRPr="00284568">
        <w:rPr>
          <w:rFonts w:ascii="Poppins" w:hAnsi="Poppins" w:cs="Poppins"/>
          <w:sz w:val="18"/>
          <w:szCs w:val="18"/>
        </w:rPr>
        <w:t xml:space="preserve">  - przewody spalinowe         </w:t>
      </w:r>
    </w:p>
    <w:p w14:paraId="2C4E7A1B" w14:textId="77777777" w:rsidR="00DD3DDC" w:rsidRPr="00284568" w:rsidRDefault="00DD3DDC" w:rsidP="00DD3DDC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284568">
        <w:rPr>
          <w:rFonts w:ascii="Poppins" w:hAnsi="Poppins" w:cs="Poppins"/>
          <w:b/>
          <w:sz w:val="18"/>
          <w:szCs w:val="18"/>
        </w:rPr>
        <w:t>D</w:t>
      </w:r>
      <w:r w:rsidRPr="00284568">
        <w:rPr>
          <w:rFonts w:ascii="Poppins" w:hAnsi="Poppins" w:cs="Poppins"/>
          <w:sz w:val="18"/>
          <w:szCs w:val="18"/>
        </w:rPr>
        <w:t xml:space="preserve">  - przewody dymowe </w:t>
      </w:r>
    </w:p>
    <w:p w14:paraId="0606AEFE" w14:textId="4BEE32DF" w:rsidR="00DD3DDC" w:rsidRPr="00284568" w:rsidRDefault="00DD3DDC" w:rsidP="00DD3DDC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284568">
        <w:rPr>
          <w:rFonts w:ascii="Poppins" w:hAnsi="Poppins" w:cs="Poppins"/>
          <w:b/>
          <w:sz w:val="18"/>
          <w:szCs w:val="18"/>
        </w:rPr>
        <w:t xml:space="preserve">W </w:t>
      </w:r>
      <w:r w:rsidRPr="00284568">
        <w:rPr>
          <w:rFonts w:ascii="Poppins" w:hAnsi="Poppins" w:cs="Poppins"/>
          <w:sz w:val="18"/>
          <w:szCs w:val="18"/>
        </w:rPr>
        <w:t>- przewody wentylac</w:t>
      </w:r>
      <w:r w:rsidR="00284568">
        <w:rPr>
          <w:rFonts w:ascii="Poppins" w:hAnsi="Poppins" w:cs="Poppins"/>
          <w:sz w:val="18"/>
          <w:szCs w:val="18"/>
        </w:rPr>
        <w:t>yjne</w:t>
      </w:r>
    </w:p>
    <w:sectPr w:rsidR="00DD3DDC" w:rsidRPr="00284568" w:rsidSect="00A02D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B819" w14:textId="77777777" w:rsidR="00274B98" w:rsidRDefault="00274B98">
      <w:pPr>
        <w:spacing w:after="0" w:line="240" w:lineRule="auto"/>
      </w:pPr>
      <w:r>
        <w:separator/>
      </w:r>
    </w:p>
  </w:endnote>
  <w:endnote w:type="continuationSeparator" w:id="0">
    <w:p w14:paraId="37D2A241" w14:textId="77777777" w:rsidR="00274B98" w:rsidRDefault="002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75195B" w14:paraId="5A93A329" w14:textId="77777777" w:rsidTr="2C75195B">
      <w:trPr>
        <w:trHeight w:val="300"/>
      </w:trPr>
      <w:tc>
        <w:tcPr>
          <w:tcW w:w="3005" w:type="dxa"/>
        </w:tcPr>
        <w:p w14:paraId="49942BD2" w14:textId="77777777" w:rsidR="2C75195B" w:rsidRDefault="2C75195B" w:rsidP="2C75195B">
          <w:pPr>
            <w:pStyle w:val="Nagwek"/>
            <w:ind w:left="-115"/>
          </w:pPr>
        </w:p>
      </w:tc>
      <w:tc>
        <w:tcPr>
          <w:tcW w:w="3005" w:type="dxa"/>
        </w:tcPr>
        <w:p w14:paraId="5461F7B9" w14:textId="77777777" w:rsidR="2C75195B" w:rsidRDefault="2C75195B" w:rsidP="2C75195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437F36" wp14:editId="1A74115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D694547" w14:textId="77777777" w:rsidR="2C75195B" w:rsidRDefault="2C75195B" w:rsidP="2C75195B">
          <w:pPr>
            <w:pStyle w:val="Nagwek"/>
            <w:ind w:right="-115"/>
            <w:jc w:val="right"/>
          </w:pPr>
        </w:p>
      </w:tc>
    </w:tr>
  </w:tbl>
  <w:p w14:paraId="6CE74B16" w14:textId="77777777" w:rsidR="2C75195B" w:rsidRDefault="2C75195B" w:rsidP="2C75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E74" w14:paraId="6573293F" w14:textId="77777777" w:rsidTr="00C1617E">
      <w:trPr>
        <w:trHeight w:val="300"/>
      </w:trPr>
      <w:tc>
        <w:tcPr>
          <w:tcW w:w="3005" w:type="dxa"/>
        </w:tcPr>
        <w:p w14:paraId="5BF2BFCF" w14:textId="77777777" w:rsidR="00246E74" w:rsidRDefault="00246E74" w:rsidP="00246E74">
          <w:pPr>
            <w:pStyle w:val="Nagwek"/>
            <w:ind w:left="-115"/>
          </w:pPr>
        </w:p>
      </w:tc>
      <w:tc>
        <w:tcPr>
          <w:tcW w:w="3005" w:type="dxa"/>
        </w:tcPr>
        <w:p w14:paraId="0AB55380" w14:textId="77777777" w:rsidR="00246E74" w:rsidRDefault="00246E74" w:rsidP="00246E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56E171" wp14:editId="18139F98">
                <wp:extent cx="952500" cy="190500"/>
                <wp:effectExtent l="0" t="0" r="0" b="0"/>
                <wp:docPr id="331626640" name="Obraz 33162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510D2B" w14:textId="77777777" w:rsidR="00246E74" w:rsidRDefault="00246E74" w:rsidP="00246E74">
          <w:pPr>
            <w:pStyle w:val="Nagwek"/>
            <w:ind w:right="-115"/>
            <w:jc w:val="right"/>
          </w:pPr>
        </w:p>
      </w:tc>
    </w:tr>
  </w:tbl>
  <w:p w14:paraId="0E02550B" w14:textId="77777777" w:rsidR="00246E74" w:rsidRDefault="0024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0DF" w14:textId="77777777" w:rsidR="00274B98" w:rsidRDefault="00274B98">
      <w:pPr>
        <w:spacing w:after="0" w:line="240" w:lineRule="auto"/>
      </w:pPr>
      <w:r>
        <w:separator/>
      </w:r>
    </w:p>
  </w:footnote>
  <w:footnote w:type="continuationSeparator" w:id="0">
    <w:p w14:paraId="327D785F" w14:textId="77777777" w:rsidR="00274B98" w:rsidRDefault="002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C66" w14:textId="77777777" w:rsidR="00246E74" w:rsidRDefault="00246E74">
    <w:pPr>
      <w:pStyle w:val="Nagwek"/>
    </w:pPr>
    <w:r>
      <w:rPr>
        <w:noProof/>
      </w:rPr>
      <w:drawing>
        <wp:inline distT="0" distB="0" distL="0" distR="0" wp14:anchorId="71C8E39B" wp14:editId="42D09E54">
          <wp:extent cx="5724524" cy="1219200"/>
          <wp:effectExtent l="0" t="0" r="0" b="0"/>
          <wp:docPr id="1018778720" name="Obraz 1018778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51EE" w14:textId="77777777" w:rsidR="00A02DA7" w:rsidRDefault="00A02D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A"/>
    <w:rsid w:val="00030255"/>
    <w:rsid w:val="00071F29"/>
    <w:rsid w:val="000F7024"/>
    <w:rsid w:val="0012293C"/>
    <w:rsid w:val="00147843"/>
    <w:rsid w:val="002077ED"/>
    <w:rsid w:val="00246E74"/>
    <w:rsid w:val="00274B98"/>
    <w:rsid w:val="00284568"/>
    <w:rsid w:val="002E4FD3"/>
    <w:rsid w:val="004A634D"/>
    <w:rsid w:val="00884AAD"/>
    <w:rsid w:val="00952D82"/>
    <w:rsid w:val="009A0697"/>
    <w:rsid w:val="009E281D"/>
    <w:rsid w:val="00A02DA7"/>
    <w:rsid w:val="00A60AAB"/>
    <w:rsid w:val="00C7369A"/>
    <w:rsid w:val="00C92776"/>
    <w:rsid w:val="00D041DF"/>
    <w:rsid w:val="00D606A9"/>
    <w:rsid w:val="00DD3DDC"/>
    <w:rsid w:val="00E62D9F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163"/>
  <w15:chartTrackingRefBased/>
  <w15:docId w15:val="{459C075D-DCD8-4580-B087-B8B75F0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oniarczyk\Documents\Niestandardowe%20szablony%20pakietu%20Office\papier%20adm3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adm3 (nagłówek tylko na 1 str)</Template>
  <TotalTime>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Agnieszka Plikus</cp:lastModifiedBy>
  <cp:revision>4</cp:revision>
  <cp:lastPrinted>2024-12-31T06:43:00Z</cp:lastPrinted>
  <dcterms:created xsi:type="dcterms:W3CDTF">2025-01-30T15:25:00Z</dcterms:created>
  <dcterms:modified xsi:type="dcterms:W3CDTF">2025-05-09T06:39:00Z</dcterms:modified>
</cp:coreProperties>
</file>