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7536FBBB" w:rsidR="009A555C" w:rsidRPr="005C6C07" w:rsidRDefault="009A555C" w:rsidP="009A555C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CE4F8D">
        <w:rPr>
          <w:b/>
          <w:iCs/>
          <w:color w:val="000000"/>
          <w:sz w:val="22"/>
          <w:szCs w:val="22"/>
        </w:rPr>
        <w:t xml:space="preserve">      </w:t>
      </w: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15595388" w14:textId="394886E9" w:rsidR="009A555C" w:rsidRDefault="003C39F9" w:rsidP="009A555C">
      <w:pPr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507662026"/>
      <w:r>
        <w:rPr>
          <w:rFonts w:ascii="Arial" w:hAnsi="Arial" w:cs="Arial"/>
          <w:b/>
          <w:color w:val="000000"/>
        </w:rPr>
        <w:t>Postępowa</w:t>
      </w:r>
      <w:r w:rsidRPr="00FE6EA1">
        <w:rPr>
          <w:rFonts w:ascii="Arial" w:hAnsi="Arial" w:cs="Arial"/>
          <w:b/>
          <w:color w:val="000000"/>
        </w:rPr>
        <w:t>nie</w:t>
      </w:r>
      <w:bookmarkStart w:id="1" w:name="_GoBack"/>
      <w:bookmarkEnd w:id="1"/>
      <w:r w:rsidR="009A555C" w:rsidRPr="00FE6EA1">
        <w:rPr>
          <w:rFonts w:ascii="Arial" w:hAnsi="Arial" w:cs="Arial"/>
          <w:b/>
          <w:color w:val="000000"/>
        </w:rPr>
        <w:t xml:space="preserve"> nr </w:t>
      </w:r>
      <w:bookmarkStart w:id="2" w:name="_Hlk188617300"/>
      <w:r w:rsidRPr="003C39F9">
        <w:rPr>
          <w:rFonts w:ascii="Arial" w:hAnsi="Arial" w:cs="Arial"/>
          <w:b/>
          <w:bCs/>
          <w:color w:val="000000"/>
        </w:rPr>
        <w:t xml:space="preserve">LOG-P-Z/0019/2025 </w:t>
      </w:r>
      <w:bookmarkEnd w:id="2"/>
      <w:r w:rsidR="009A555C">
        <w:rPr>
          <w:rFonts w:ascii="Arial" w:hAnsi="Arial" w:cs="Arial"/>
          <w:b/>
          <w:color w:val="000000"/>
        </w:rPr>
        <w:t>pn.</w:t>
      </w:r>
      <w:r w:rsidR="009A555C" w:rsidRPr="00FE6EA1">
        <w:rPr>
          <w:rFonts w:ascii="Arial" w:hAnsi="Arial" w:cs="Arial"/>
          <w:b/>
          <w:color w:val="000000"/>
        </w:rPr>
        <w:t>:</w:t>
      </w:r>
    </w:p>
    <w:p w14:paraId="7A449B1E" w14:textId="77777777" w:rsidR="007F7204" w:rsidRPr="007F7204" w:rsidRDefault="007F7204" w:rsidP="007F7204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bookmarkStart w:id="3" w:name="_Hlk118094267"/>
      <w:bookmarkStart w:id="4" w:name="_Hlk127956929"/>
      <w:bookmarkEnd w:id="0"/>
      <w:r w:rsidRPr="007F7204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„</w:t>
      </w:r>
      <w:bookmarkStart w:id="5" w:name="_Hlk195858728"/>
      <w:bookmarkEnd w:id="3"/>
      <w:r w:rsidRPr="007F7204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Wykonanie otworu zastępczego 1d na Stacji Uzdatniania Wody Zaborow</w:t>
      </w:r>
      <w:bookmarkEnd w:id="5"/>
      <w:r w:rsidRPr="007F7204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o - prace projektowo-dokumentacyjne”</w:t>
      </w:r>
    </w:p>
    <w:bookmarkEnd w:id="4"/>
    <w:p w14:paraId="037CC8CB" w14:textId="77777777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>Wykaz wykonanych usług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3FD423F8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Wodociąg</w:t>
      </w:r>
      <w:r w:rsidR="007F7204">
        <w:rPr>
          <w:rFonts w:ascii="Arial" w:hAnsi="Arial" w:cs="Arial"/>
          <w:color w:val="000000"/>
          <w:sz w:val="20"/>
          <w:szCs w:val="20"/>
        </w:rPr>
        <w:t xml:space="preserve">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26"/>
        <w:gridCol w:w="1963"/>
        <w:gridCol w:w="1298"/>
        <w:gridCol w:w="1387"/>
        <w:gridCol w:w="1731"/>
      </w:tblGrid>
      <w:tr w:rsidR="00690C90" w:rsidRPr="00CE4F8D" w14:paraId="31421C55" w14:textId="76DDDB4A" w:rsidTr="00690C90">
        <w:trPr>
          <w:trHeight w:val="410"/>
        </w:trPr>
        <w:tc>
          <w:tcPr>
            <w:tcW w:w="604" w:type="dxa"/>
            <w:vMerge w:val="restart"/>
            <w:vAlign w:val="center"/>
          </w:tcPr>
          <w:p w14:paraId="2F078C68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4F8D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E4F8D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26" w:type="dxa"/>
            <w:vMerge w:val="restart"/>
            <w:vAlign w:val="center"/>
          </w:tcPr>
          <w:p w14:paraId="4FA2343E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63" w:type="dxa"/>
            <w:vMerge w:val="restart"/>
            <w:vAlign w:val="center"/>
          </w:tcPr>
          <w:p w14:paraId="1CBB0CC9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641D4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4F8D">
              <w:rPr>
                <w:rFonts w:ascii="Arial" w:hAnsi="Arial" w:cs="Arial"/>
                <w:color w:val="000000"/>
                <w:sz w:val="20"/>
                <w:szCs w:val="20"/>
              </w:rPr>
              <w:t>Miejsce wykonania zamówienia</w:t>
            </w:r>
          </w:p>
          <w:p w14:paraId="72782E71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A8962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Align w:val="center"/>
          </w:tcPr>
          <w:p w14:paraId="4E953078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31" w:type="dxa"/>
            <w:vMerge w:val="restart"/>
            <w:vAlign w:val="center"/>
          </w:tcPr>
          <w:p w14:paraId="4C714A74" w14:textId="77777777" w:rsidR="00690C90" w:rsidRPr="00CE4F8D" w:rsidRDefault="00690C90" w:rsidP="009F5A5D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</w:tr>
      <w:tr w:rsidR="00690C90" w:rsidRPr="00CE4F8D" w14:paraId="08C43BB1" w14:textId="0623B978" w:rsidTr="00690C90">
        <w:trPr>
          <w:trHeight w:val="699"/>
        </w:trPr>
        <w:tc>
          <w:tcPr>
            <w:tcW w:w="604" w:type="dxa"/>
            <w:vMerge/>
          </w:tcPr>
          <w:p w14:paraId="5045BAB3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1E184C5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2536050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 w14:paraId="246C4380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387" w:type="dxa"/>
            <w:vAlign w:val="center"/>
          </w:tcPr>
          <w:p w14:paraId="68664A6F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31" w:type="dxa"/>
            <w:vMerge/>
          </w:tcPr>
          <w:p w14:paraId="3742625C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90" w:rsidRPr="00CE4F8D" w14:paraId="08694069" w14:textId="3D5FE63C" w:rsidTr="00690C90">
        <w:tc>
          <w:tcPr>
            <w:tcW w:w="604" w:type="dxa"/>
          </w:tcPr>
          <w:p w14:paraId="6B32A7BA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1596DC7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ED531A7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43DE9CA6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E2C62FF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DEB08C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527B184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ED1F9C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90" w:rsidRPr="00CE4F8D" w14:paraId="16C9EECD" w14:textId="476B4C23" w:rsidTr="00690C90">
        <w:tc>
          <w:tcPr>
            <w:tcW w:w="604" w:type="dxa"/>
          </w:tcPr>
          <w:p w14:paraId="48D8B743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CFB6B3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44E0490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011D664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75A7826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4BFF7AA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38CEE87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0A78C9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90" w:rsidRPr="00CE4F8D" w14:paraId="24C94C90" w14:textId="1DE4A5AB" w:rsidTr="00690C90">
        <w:tc>
          <w:tcPr>
            <w:tcW w:w="604" w:type="dxa"/>
          </w:tcPr>
          <w:p w14:paraId="5BDAF5C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A14B6AD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7B0F8B2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B41833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B543B9D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97FACF5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21B124F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39A62B4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90" w:rsidRPr="00CE4F8D" w14:paraId="6BC47334" w14:textId="09903511" w:rsidTr="00690C90">
        <w:tc>
          <w:tcPr>
            <w:tcW w:w="604" w:type="dxa"/>
          </w:tcPr>
          <w:p w14:paraId="598AFA7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3B886D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91ADD59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6AA6BFC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2FD756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08E5FAB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0F8D5C6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52DDEAE" w14:textId="77777777" w:rsidR="00690C90" w:rsidRPr="00CE4F8D" w:rsidRDefault="00690C90" w:rsidP="00E95F0C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DB7C5" w14:textId="6986856A" w:rsidR="009F5A5D" w:rsidRPr="009F5A5D" w:rsidRDefault="009F5A5D" w:rsidP="009F5A5D">
      <w:pPr>
        <w:rPr>
          <w:rFonts w:ascii="Arial" w:hAnsi="Arial" w:cs="Arial"/>
          <w:sz w:val="20"/>
          <w:szCs w:val="20"/>
        </w:rPr>
      </w:pPr>
    </w:p>
    <w:p w14:paraId="1CDF4B0B" w14:textId="77777777" w:rsidR="00555608" w:rsidRDefault="00555608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4548C7D" w14:textId="358DD2DD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>Wykonawca zobowiązany jest dostarczyć dokumenty potwierdzające, że wskazane w wykazie usługi zostały wykonane należycie.</w:t>
      </w:r>
    </w:p>
    <w:p w14:paraId="3A9E44D2" w14:textId="77777777" w:rsidR="009A555C" w:rsidRDefault="009A555C" w:rsidP="009A555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</w:p>
    <w:p w14:paraId="0A3A17A4" w14:textId="14C2331C" w:rsidR="009A555C" w:rsidRDefault="009A555C" w:rsidP="00555608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792F7EB4" w14:textId="77777777" w:rsidR="00555608" w:rsidRPr="00CE4F8D" w:rsidRDefault="00555608" w:rsidP="00555608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476F341B" w:rsidR="007F53DC" w:rsidRPr="00993714" w:rsidRDefault="009A555C" w:rsidP="0099371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</w:t>
      </w:r>
      <w:r w:rsidR="00993714">
        <w:rPr>
          <w:rFonts w:ascii="Arial" w:hAnsi="Arial" w:cs="Arial"/>
          <w:i/>
          <w:color w:val="000000"/>
          <w:sz w:val="20"/>
          <w:szCs w:val="20"/>
          <w:vertAlign w:val="subscript"/>
        </w:rPr>
        <w:t>)</w:t>
      </w:r>
    </w:p>
    <w:sectPr w:rsidR="007F53DC" w:rsidRPr="00993714" w:rsidSect="00555608">
      <w:headerReference w:type="default" r:id="rId7"/>
      <w:footerReference w:type="default" r:id="rId8"/>
      <w:headerReference w:type="first" r:id="rId9"/>
      <w:pgSz w:w="11906" w:h="16838" w:code="9"/>
      <w:pgMar w:top="272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6C0088CD" w:rsidR="00250094" w:rsidRDefault="007F7204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8CFF1B" wp14:editId="2A77BFCB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80010"/>
    <w:rsid w:val="002B235C"/>
    <w:rsid w:val="00386001"/>
    <w:rsid w:val="003C39F9"/>
    <w:rsid w:val="00555608"/>
    <w:rsid w:val="005A014C"/>
    <w:rsid w:val="005D551A"/>
    <w:rsid w:val="005F1E31"/>
    <w:rsid w:val="006262F7"/>
    <w:rsid w:val="00690C90"/>
    <w:rsid w:val="006C6B76"/>
    <w:rsid w:val="006D033D"/>
    <w:rsid w:val="006E343F"/>
    <w:rsid w:val="00762097"/>
    <w:rsid w:val="007C2026"/>
    <w:rsid w:val="007F53DC"/>
    <w:rsid w:val="007F7204"/>
    <w:rsid w:val="00813F47"/>
    <w:rsid w:val="00837E9B"/>
    <w:rsid w:val="00841953"/>
    <w:rsid w:val="00881283"/>
    <w:rsid w:val="008E4C2A"/>
    <w:rsid w:val="0093225A"/>
    <w:rsid w:val="00983EC2"/>
    <w:rsid w:val="00993714"/>
    <w:rsid w:val="009A555C"/>
    <w:rsid w:val="009B6F94"/>
    <w:rsid w:val="009D1CB7"/>
    <w:rsid w:val="009F5A5D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E758B"/>
    <w:rsid w:val="00BF2F78"/>
    <w:rsid w:val="00BF3B76"/>
    <w:rsid w:val="00C31083"/>
    <w:rsid w:val="00C61676"/>
    <w:rsid w:val="00C924D7"/>
    <w:rsid w:val="00C957E9"/>
    <w:rsid w:val="00C958C7"/>
    <w:rsid w:val="00CD1B61"/>
    <w:rsid w:val="00CD3AC0"/>
    <w:rsid w:val="00DD7A72"/>
    <w:rsid w:val="00DF2A18"/>
    <w:rsid w:val="00E06316"/>
    <w:rsid w:val="00E235B4"/>
    <w:rsid w:val="00E251B4"/>
    <w:rsid w:val="00E55733"/>
    <w:rsid w:val="00E95F0C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</TotalTime>
  <Pages>1</Pages>
  <Words>76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14</cp:revision>
  <cp:lastPrinted>2008-06-02T05:48:00Z</cp:lastPrinted>
  <dcterms:created xsi:type="dcterms:W3CDTF">2021-09-03T05:01:00Z</dcterms:created>
  <dcterms:modified xsi:type="dcterms:W3CDTF">2025-04-22T08:19:00Z</dcterms:modified>
</cp:coreProperties>
</file>