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9F" w:rsidRDefault="00AB609F" w:rsidP="003E66EF">
      <w:pPr>
        <w:rPr>
          <w:rFonts w:ascii="Calibri" w:hAnsi="Calibri" w:cs="Calibri"/>
          <w:sz w:val="20"/>
          <w:szCs w:val="20"/>
        </w:rPr>
      </w:pPr>
      <w:r w:rsidRPr="003E66EF">
        <w:rPr>
          <w:rFonts w:ascii="Calibri" w:hAnsi="Calibri" w:cs="Calibri"/>
          <w:sz w:val="20"/>
          <w:szCs w:val="20"/>
        </w:rPr>
        <w:t>(WZÓR)</w:t>
      </w:r>
    </w:p>
    <w:p w:rsidR="00AB609F" w:rsidRPr="00A37777" w:rsidRDefault="00AB609F" w:rsidP="003E66EF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A37777">
        <w:rPr>
          <w:rFonts w:ascii="Calibri" w:hAnsi="Calibri" w:cs="Calibri"/>
          <w:sz w:val="20"/>
          <w:szCs w:val="20"/>
        </w:rPr>
        <w:t xml:space="preserve">Załącznik Nr 1 do </w:t>
      </w:r>
      <w:r>
        <w:rPr>
          <w:rFonts w:ascii="Calibri" w:hAnsi="Calibri" w:cs="Calibri"/>
          <w:sz w:val="20"/>
          <w:szCs w:val="20"/>
        </w:rPr>
        <w:t>Zapytania ofertowego</w:t>
      </w:r>
    </w:p>
    <w:p w:rsidR="00AB609F" w:rsidRPr="00FE53AE" w:rsidRDefault="00AB609F" w:rsidP="00E50DBD">
      <w:pPr>
        <w:jc w:val="center"/>
        <w:rPr>
          <w:rFonts w:ascii="Calibri" w:hAnsi="Calibri" w:cs="Calibri"/>
          <w:b/>
          <w:bCs/>
        </w:rPr>
      </w:pPr>
    </w:p>
    <w:p w:rsidR="00AB609F" w:rsidRPr="00FE53AE" w:rsidRDefault="00AB609F" w:rsidP="00E50DBD">
      <w:pPr>
        <w:jc w:val="center"/>
        <w:rPr>
          <w:rFonts w:ascii="Calibri" w:hAnsi="Calibri" w:cs="Calibri"/>
          <w:b/>
          <w:bCs/>
        </w:rPr>
      </w:pPr>
    </w:p>
    <w:p w:rsidR="00AB609F" w:rsidRPr="00FE53AE" w:rsidRDefault="00AB609F" w:rsidP="00E50DBD">
      <w:pPr>
        <w:jc w:val="center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Formularz Ofert</w:t>
      </w:r>
      <w:r>
        <w:rPr>
          <w:rFonts w:ascii="Calibri" w:hAnsi="Calibri" w:cs="Calibri"/>
          <w:b/>
          <w:bCs/>
        </w:rPr>
        <w:t>y</w:t>
      </w:r>
    </w:p>
    <w:p w:rsidR="00AB609F" w:rsidRPr="00FE53AE" w:rsidRDefault="00AB609F" w:rsidP="008D0BF0">
      <w:pPr>
        <w:rPr>
          <w:rFonts w:ascii="Calibri" w:hAnsi="Calibri" w:cs="Calibri"/>
        </w:rPr>
      </w:pPr>
    </w:p>
    <w:p w:rsidR="00AB609F" w:rsidRPr="00FE53AE" w:rsidRDefault="00AB609F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Pełna nazwa</w:t>
      </w:r>
      <w:r>
        <w:rPr>
          <w:rFonts w:ascii="Calibri" w:hAnsi="Calibri" w:cs="Calibri"/>
        </w:rPr>
        <w:t xml:space="preserve"> Wykonawcy </w:t>
      </w:r>
      <w:r w:rsidRPr="00FE53AE">
        <w:rPr>
          <w:rFonts w:ascii="Calibri" w:hAnsi="Calibri" w:cs="Calibri"/>
        </w:rPr>
        <w:t>..............</w:t>
      </w:r>
      <w:r>
        <w:rPr>
          <w:rFonts w:ascii="Calibri" w:hAnsi="Calibri" w:cs="Calibri"/>
        </w:rPr>
        <w:t>..............................................................................................</w:t>
      </w:r>
    </w:p>
    <w:p w:rsidR="00AB609F" w:rsidRPr="00FE53AE" w:rsidRDefault="00AB609F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Adres Wykonawcy .............................................................................................................</w:t>
      </w:r>
      <w:r>
        <w:rPr>
          <w:rFonts w:ascii="Calibri" w:hAnsi="Calibri" w:cs="Calibri"/>
        </w:rPr>
        <w:t>..........</w:t>
      </w:r>
    </w:p>
    <w:p w:rsidR="00AB609F" w:rsidRPr="00FE53AE" w:rsidRDefault="00AB609F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Forma organizacyjno prawna ...........................................................................................</w:t>
      </w:r>
      <w:r>
        <w:rPr>
          <w:rFonts w:ascii="Calibri" w:hAnsi="Calibri" w:cs="Calibri"/>
        </w:rPr>
        <w:t>...........</w:t>
      </w:r>
    </w:p>
    <w:p w:rsidR="00AB609F" w:rsidRPr="00FE53AE" w:rsidRDefault="00AB609F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NIP  ...............................................................; REGON ...............................................................</w:t>
      </w:r>
      <w:r>
        <w:rPr>
          <w:rFonts w:ascii="Calibri" w:hAnsi="Calibri" w:cs="Calibri"/>
        </w:rPr>
        <w:t>.</w:t>
      </w:r>
    </w:p>
    <w:p w:rsidR="00AB609F" w:rsidRPr="00FE53AE" w:rsidRDefault="00AB609F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e-mail ..........................................................  nr telefonu  ..........................................................</w:t>
      </w:r>
      <w:r>
        <w:rPr>
          <w:rFonts w:ascii="Calibri" w:hAnsi="Calibri" w:cs="Calibri"/>
        </w:rPr>
        <w:t>.</w:t>
      </w:r>
    </w:p>
    <w:p w:rsidR="00AB609F" w:rsidRPr="00FE53AE" w:rsidRDefault="00AB609F" w:rsidP="000565CB">
      <w:pPr>
        <w:ind w:left="4956"/>
        <w:rPr>
          <w:rFonts w:ascii="Calibri" w:hAnsi="Calibri" w:cs="Calibri"/>
          <w:b/>
          <w:bCs/>
        </w:rPr>
      </w:pPr>
    </w:p>
    <w:p w:rsidR="00AB609F" w:rsidRPr="00FE53AE" w:rsidRDefault="00AB609F" w:rsidP="00E35D5C">
      <w:pPr>
        <w:ind w:left="5787" w:firstLine="153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Gmina Łomianki</w:t>
      </w:r>
    </w:p>
    <w:p w:rsidR="00AB609F" w:rsidRPr="00FE53AE" w:rsidRDefault="00AB609F" w:rsidP="00E35D5C">
      <w:pPr>
        <w:ind w:left="5664" w:firstLine="276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ul. Warszawska 115</w:t>
      </w:r>
    </w:p>
    <w:p w:rsidR="00AB609F" w:rsidRPr="00FE53AE" w:rsidRDefault="00AB609F" w:rsidP="00E35D5C">
      <w:pPr>
        <w:ind w:left="5664" w:firstLine="276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05 – 092  Łomianki</w:t>
      </w:r>
    </w:p>
    <w:p w:rsidR="00AB609F" w:rsidRDefault="00AB609F" w:rsidP="005D1115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>
        <w:rPr>
          <w:rFonts w:ascii="Calibri" w:hAnsi="Calibri" w:cs="Calibri"/>
          <w:bCs/>
          <w:sz w:val="24"/>
          <w:szCs w:val="24"/>
          <w:lang w:eastAsia="pl-PL"/>
        </w:rPr>
        <w:t xml:space="preserve">Opracowanie specyfikacji i kosztorysu pierwszego zakupu wyposażenia obiektu sportowego do piłki nożnej w tym m.in. zaplecza sanitarnego oraz trybun </w:t>
      </w:r>
      <w:r>
        <w:rPr>
          <w:rFonts w:ascii="Calibri" w:hAnsi="Calibri" w:cs="Calibri"/>
          <w:bCs/>
          <w:sz w:val="24"/>
          <w:szCs w:val="24"/>
          <w:lang w:eastAsia="pl-PL"/>
        </w:rPr>
        <w:br/>
        <w:t>w Łomiankach, zlokalizowanego przy ulicy Wiślanej 69, w ramach zadania inwestycyjnego pn. ,,Budowa obiektu sportowego do piłki nożnej w tym m.in. zaplecza sanitarnego oraz trybun zad. 2015/22”</w:t>
      </w:r>
    </w:p>
    <w:p w:rsidR="00AB609F" w:rsidRDefault="00AB609F" w:rsidP="000B3EFF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:rsidR="00AB609F" w:rsidRPr="00FE53AE" w:rsidRDefault="00AB609F" w:rsidP="000B3EFF">
      <w:pPr>
        <w:pStyle w:val="Default"/>
        <w:rPr>
          <w:rFonts w:ascii="Calibri" w:hAnsi="Calibri" w:cs="Calibri"/>
        </w:rPr>
      </w:pPr>
    </w:p>
    <w:p w:rsidR="00AB609F" w:rsidRDefault="00AB609F" w:rsidP="008158F6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Składając ofertę w p</w:t>
      </w:r>
      <w:r w:rsidRPr="008158F6">
        <w:rPr>
          <w:rFonts w:ascii="Calibri" w:hAnsi="Calibri" w:cs="Calibri"/>
        </w:rPr>
        <w:t>ostępowani</w:t>
      </w:r>
      <w:r>
        <w:rPr>
          <w:rFonts w:ascii="Calibri" w:hAnsi="Calibri" w:cs="Calibri"/>
        </w:rPr>
        <w:t>u</w:t>
      </w:r>
      <w:r w:rsidRPr="008158F6">
        <w:rPr>
          <w:rFonts w:ascii="Calibri" w:hAnsi="Calibri" w:cs="Calibri"/>
        </w:rPr>
        <w:t xml:space="preserve"> o udzielenie zamówienia publicznego, którego wartość jest niższa od kwoty 130 000,00 złotych bez podatku od towarów i usług</w:t>
      </w:r>
      <w:r>
        <w:rPr>
          <w:rFonts w:ascii="Calibri" w:hAnsi="Calibri" w:cs="Calibri"/>
        </w:rPr>
        <w:t xml:space="preserve">, </w:t>
      </w:r>
      <w:r w:rsidRPr="008158F6">
        <w:rPr>
          <w:rFonts w:ascii="Calibri" w:hAnsi="Calibri" w:cs="Calibri"/>
        </w:rPr>
        <w:t xml:space="preserve">zobowiązujemy się </w:t>
      </w:r>
      <w:r>
        <w:rPr>
          <w:rFonts w:ascii="Calibri" w:hAnsi="Calibri" w:cs="Calibri"/>
        </w:rPr>
        <w:br/>
      </w:r>
      <w:r w:rsidRPr="008158F6">
        <w:rPr>
          <w:rFonts w:ascii="Calibri" w:hAnsi="Calibri" w:cs="Calibri"/>
        </w:rPr>
        <w:t xml:space="preserve">do zrealizowania zamówienia zgodnie ze wszystkimi warunkami zawartymi w </w:t>
      </w:r>
      <w:r w:rsidRPr="005536A4">
        <w:rPr>
          <w:rFonts w:ascii="Calibri" w:hAnsi="Calibri" w:cs="Calibri"/>
        </w:rPr>
        <w:t>Zapytaniu ofertowym oraz</w:t>
      </w:r>
      <w:r w:rsidRPr="008158F6">
        <w:rPr>
          <w:rFonts w:ascii="Calibri" w:hAnsi="Calibri" w:cs="Calibri"/>
        </w:rPr>
        <w:t xml:space="preserve"> w załącznikach za cenę:</w:t>
      </w:r>
    </w:p>
    <w:p w:rsidR="00AB609F" w:rsidRDefault="00AB609F" w:rsidP="008158F6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AB609F" w:rsidRPr="00FE53AE" w:rsidRDefault="00AB609F" w:rsidP="006D7576">
      <w:pPr>
        <w:pStyle w:val="Default"/>
        <w:spacing w:line="276" w:lineRule="auto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netto:……………………………………….zł   </w:t>
      </w:r>
    </w:p>
    <w:p w:rsidR="00AB609F" w:rsidRPr="00FE53AE" w:rsidRDefault="00AB609F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słownie:………………………………………………………………………………………. zł</w:t>
      </w:r>
    </w:p>
    <w:p w:rsidR="00AB609F" w:rsidRPr="00FE53AE" w:rsidRDefault="00AB609F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podatek VAT ........% tj.: …………………zł</w:t>
      </w:r>
    </w:p>
    <w:p w:rsidR="00AB609F" w:rsidRPr="00FE53AE" w:rsidRDefault="00AB609F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słownie:………………………………………………………………………………………. zł</w:t>
      </w:r>
    </w:p>
    <w:p w:rsidR="00AB609F" w:rsidRPr="00FE53AE" w:rsidRDefault="00AB609F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FE53AE">
        <w:rPr>
          <w:rFonts w:ascii="Calibri" w:hAnsi="Calibri" w:cs="Calibri"/>
          <w:b/>
          <w:bCs/>
          <w:color w:val="000000"/>
        </w:rPr>
        <w:t>Cena oferty brutto:…………………………zł</w:t>
      </w:r>
    </w:p>
    <w:p w:rsidR="00AB609F" w:rsidRPr="00FE53AE" w:rsidRDefault="00AB609F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FE53AE">
        <w:rPr>
          <w:rFonts w:ascii="Calibri" w:hAnsi="Calibri" w:cs="Calibri"/>
          <w:b/>
          <w:bCs/>
          <w:color w:val="000000"/>
        </w:rPr>
        <w:t>słownie:………………………………………………………………………………………. zł</w:t>
      </w:r>
    </w:p>
    <w:p w:rsidR="00AB609F" w:rsidRPr="00FE53AE" w:rsidRDefault="00AB609F" w:rsidP="00EB7ADE">
      <w:pPr>
        <w:pStyle w:val="Default"/>
        <w:jc w:val="both"/>
        <w:rPr>
          <w:rFonts w:ascii="Calibri" w:hAnsi="Calibri" w:cs="Calibri"/>
        </w:rPr>
      </w:pPr>
    </w:p>
    <w:p w:rsidR="00AB609F" w:rsidRDefault="00AB609F" w:rsidP="00D3403E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Oferuję termin realizacji 60 dni od dnia zawarcia umowy.</w:t>
      </w:r>
    </w:p>
    <w:p w:rsidR="00AB609F" w:rsidRPr="006B187B" w:rsidRDefault="00AB609F" w:rsidP="006B187B">
      <w:pPr>
        <w:pStyle w:val="CommentTex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Pr="006B187B">
        <w:rPr>
          <w:rFonts w:ascii="Calibri" w:hAnsi="Calibri" w:cs="Calibri"/>
          <w:sz w:val="24"/>
          <w:szCs w:val="24"/>
        </w:rPr>
        <w:t xml:space="preserve">Oferuję termin gwarancji 24 miesiące </w:t>
      </w:r>
      <w:r>
        <w:rPr>
          <w:sz w:val="24"/>
          <w:szCs w:val="24"/>
        </w:rPr>
        <w:t xml:space="preserve"> o</w:t>
      </w:r>
      <w:r w:rsidRPr="006B187B">
        <w:rPr>
          <w:sz w:val="24"/>
          <w:szCs w:val="24"/>
        </w:rPr>
        <w:t>d daty podpisania protokołu odbioru bez wad istotnych</w:t>
      </w:r>
      <w:r>
        <w:rPr>
          <w:sz w:val="24"/>
          <w:szCs w:val="24"/>
        </w:rPr>
        <w:t>.</w:t>
      </w:r>
    </w:p>
    <w:p w:rsidR="00AB609F" w:rsidRPr="00EB7ADE" w:rsidRDefault="00AB609F" w:rsidP="006B187B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AB609F" w:rsidRPr="00FE53AE" w:rsidRDefault="00AB609F" w:rsidP="006B187B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FE53AE">
        <w:rPr>
          <w:rFonts w:ascii="Calibri" w:hAnsi="Calibri" w:cs="Calibri"/>
        </w:rPr>
        <w:t>Oferta zawiera/nie zawiera informacji stanowiących tajemnic</w:t>
      </w:r>
      <w:r>
        <w:rPr>
          <w:rFonts w:ascii="Calibri" w:hAnsi="Calibri" w:cs="Calibri"/>
        </w:rPr>
        <w:t>ę</w:t>
      </w:r>
      <w:r w:rsidRPr="00FE53AE">
        <w:rPr>
          <w:rFonts w:ascii="Calibri" w:hAnsi="Calibri" w:cs="Calibri"/>
        </w:rPr>
        <w:t xml:space="preserve"> przedsiębiorstwa                                   w rozumieniu przepisów ustawy o zwalczaniu uczciwej konkurencji. </w:t>
      </w:r>
    </w:p>
    <w:p w:rsidR="00AB609F" w:rsidRPr="00FE53AE" w:rsidRDefault="00AB609F" w:rsidP="006B187B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FE53AE">
        <w:rPr>
          <w:rFonts w:ascii="Calibri" w:hAnsi="Calibri" w:cs="Calibri"/>
        </w:rPr>
        <w:t>Ze strony Wykonawcy realizacje zamówienia koord</w:t>
      </w:r>
      <w:bookmarkStart w:id="0" w:name="_GoBack"/>
      <w:bookmarkEnd w:id="0"/>
      <w:r w:rsidRPr="00FE53AE">
        <w:rPr>
          <w:rFonts w:ascii="Calibri" w:hAnsi="Calibri" w:cs="Calibri"/>
        </w:rPr>
        <w:t>ynować będzie: ………… ……………………………………..., e-mail ……………………………………………………</w:t>
      </w:r>
    </w:p>
    <w:p w:rsidR="00AB609F" w:rsidRDefault="00AB609F" w:rsidP="006B187B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 </w:t>
      </w:r>
      <w:r w:rsidRPr="00FE53AE">
        <w:rPr>
          <w:rFonts w:ascii="Calibri" w:hAnsi="Calibri" w:cs="Calibri"/>
        </w:rPr>
        <w:t>Uważam się związan</w:t>
      </w:r>
      <w:r>
        <w:rPr>
          <w:rFonts w:ascii="Calibri" w:hAnsi="Calibri" w:cs="Calibri"/>
        </w:rPr>
        <w:t>ego</w:t>
      </w:r>
      <w:r w:rsidRPr="00FE53AE">
        <w:rPr>
          <w:rFonts w:ascii="Calibri" w:hAnsi="Calibri" w:cs="Calibri"/>
        </w:rPr>
        <w:t xml:space="preserve"> niniejszą ofertą przez okres </w:t>
      </w:r>
      <w:r>
        <w:rPr>
          <w:rFonts w:ascii="Calibri" w:hAnsi="Calibri" w:cs="Calibri"/>
        </w:rPr>
        <w:t>45</w:t>
      </w:r>
      <w:r w:rsidRPr="00FE53AE">
        <w:rPr>
          <w:rFonts w:ascii="Calibri" w:hAnsi="Calibri" w:cs="Calibri"/>
        </w:rPr>
        <w:t>dni od upływu terminu składania ofert.</w:t>
      </w:r>
    </w:p>
    <w:p w:rsidR="00AB609F" w:rsidRPr="00FE53AE" w:rsidRDefault="00AB609F" w:rsidP="006B187B">
      <w:pPr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7.    </w:t>
      </w:r>
      <w:r w:rsidRPr="00FE53AE">
        <w:rPr>
          <w:rFonts w:ascii="Calibri" w:hAnsi="Calibri" w:cs="Calibri"/>
          <w:color w:val="000000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B609F" w:rsidRPr="00FE53AE" w:rsidRDefault="00AB609F" w:rsidP="006B187B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Pr="00FE53AE">
        <w:rPr>
          <w:rFonts w:ascii="Calibri" w:hAnsi="Calibri" w:cs="Calibri"/>
        </w:rPr>
        <w:t xml:space="preserve">Załącznikami do niniejszego formularza stanowiącymi integralną część oferty są: </w:t>
      </w:r>
    </w:p>
    <w:p w:rsidR="00AB609F" w:rsidRPr="00FE53AE" w:rsidRDefault="00AB609F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AB609F" w:rsidRPr="00FE53AE" w:rsidRDefault="00AB609F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AB609F" w:rsidRPr="00FE53AE" w:rsidRDefault="00AB609F" w:rsidP="008158F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AB609F" w:rsidRPr="00FE53AE" w:rsidRDefault="00AB609F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</w:rPr>
      </w:pPr>
      <w:bookmarkStart w:id="1" w:name="OLE_LINK4"/>
      <w:bookmarkStart w:id="2" w:name="OLE_LINK2"/>
      <w:r w:rsidRPr="00FE53AE">
        <w:rPr>
          <w:rFonts w:ascii="Calibri" w:hAnsi="Calibri" w:cs="Calibri"/>
        </w:rPr>
        <w:t xml:space="preserve">....................................., dnia ...................     </w:t>
      </w:r>
      <w:r w:rsidRPr="00FE53AE">
        <w:rPr>
          <w:rFonts w:ascii="Calibri" w:hAnsi="Calibri" w:cs="Calibri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AB609F" w:rsidRPr="00FE53AE" w:rsidRDefault="00AB609F" w:rsidP="008158F6">
      <w:pPr>
        <w:shd w:val="clear" w:color="auto" w:fill="FFFFFF"/>
        <w:spacing w:before="40" w:line="276" w:lineRule="auto"/>
        <w:ind w:left="4956"/>
        <w:jc w:val="center"/>
        <w:rPr>
          <w:rFonts w:ascii="Calibri" w:hAnsi="Calibri" w:cs="Calibri"/>
          <w:i/>
          <w:iCs/>
        </w:rPr>
      </w:pPr>
      <w:bookmarkStart w:id="3" w:name="OLE_LINK5"/>
      <w:bookmarkStart w:id="4" w:name="OLE_LINK3"/>
      <w:bookmarkEnd w:id="2"/>
      <w:bookmarkEnd w:id="3"/>
      <w:bookmarkEnd w:id="4"/>
      <w:r w:rsidRPr="00FE53AE">
        <w:rPr>
          <w:rFonts w:ascii="Calibri" w:hAnsi="Calibri" w:cs="Calibri"/>
          <w:i/>
          <w:iCs/>
        </w:rPr>
        <w:t>(podpis osób  uprawnionych  do składania                    oświadczeń woli w imieniu Wykonawcy)</w:t>
      </w:r>
    </w:p>
    <w:sectPr w:rsidR="00AB609F" w:rsidRPr="00FE53AE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106"/>
    <w:multiLevelType w:val="hybridMultilevel"/>
    <w:tmpl w:val="AB2AEAF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3F7C15"/>
    <w:multiLevelType w:val="hybridMultilevel"/>
    <w:tmpl w:val="0748AF98"/>
    <w:lvl w:ilvl="0" w:tplc="1A36D1B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B15D5"/>
    <w:multiLevelType w:val="hybridMultilevel"/>
    <w:tmpl w:val="E61086C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565CB"/>
    <w:rsid w:val="000A2B0E"/>
    <w:rsid w:val="000B3EFF"/>
    <w:rsid w:val="000F33D7"/>
    <w:rsid w:val="0013357E"/>
    <w:rsid w:val="00141CBB"/>
    <w:rsid w:val="0015481E"/>
    <w:rsid w:val="001A1BAD"/>
    <w:rsid w:val="002128FE"/>
    <w:rsid w:val="00261D6E"/>
    <w:rsid w:val="00274A30"/>
    <w:rsid w:val="002773C0"/>
    <w:rsid w:val="002C29BC"/>
    <w:rsid w:val="002D299E"/>
    <w:rsid w:val="00336514"/>
    <w:rsid w:val="0034778E"/>
    <w:rsid w:val="0037588C"/>
    <w:rsid w:val="003B4283"/>
    <w:rsid w:val="003E66EF"/>
    <w:rsid w:val="00410632"/>
    <w:rsid w:val="00446C16"/>
    <w:rsid w:val="004A5C0F"/>
    <w:rsid w:val="004C5949"/>
    <w:rsid w:val="005536A4"/>
    <w:rsid w:val="00580820"/>
    <w:rsid w:val="00597396"/>
    <w:rsid w:val="005D1115"/>
    <w:rsid w:val="005D1ACB"/>
    <w:rsid w:val="00674ED7"/>
    <w:rsid w:val="006A576B"/>
    <w:rsid w:val="006B187B"/>
    <w:rsid w:val="006B3E3D"/>
    <w:rsid w:val="006B6059"/>
    <w:rsid w:val="006C363E"/>
    <w:rsid w:val="006D7576"/>
    <w:rsid w:val="006E67F8"/>
    <w:rsid w:val="007437D0"/>
    <w:rsid w:val="00774038"/>
    <w:rsid w:val="008158F6"/>
    <w:rsid w:val="00827DFC"/>
    <w:rsid w:val="00841D46"/>
    <w:rsid w:val="0084634E"/>
    <w:rsid w:val="00851AE3"/>
    <w:rsid w:val="0088199E"/>
    <w:rsid w:val="008A4DF9"/>
    <w:rsid w:val="008C2F0B"/>
    <w:rsid w:val="008D0BF0"/>
    <w:rsid w:val="00A37777"/>
    <w:rsid w:val="00AB609F"/>
    <w:rsid w:val="00B1414F"/>
    <w:rsid w:val="00C3561F"/>
    <w:rsid w:val="00C53ED7"/>
    <w:rsid w:val="00C63187"/>
    <w:rsid w:val="00CE586C"/>
    <w:rsid w:val="00D3403E"/>
    <w:rsid w:val="00D34CB1"/>
    <w:rsid w:val="00DE1D69"/>
    <w:rsid w:val="00E00953"/>
    <w:rsid w:val="00E35D5C"/>
    <w:rsid w:val="00E50DBD"/>
    <w:rsid w:val="00E7354B"/>
    <w:rsid w:val="00EB7ADE"/>
    <w:rsid w:val="00EE683E"/>
    <w:rsid w:val="00F05FF9"/>
    <w:rsid w:val="00F925E3"/>
    <w:rsid w:val="00FB29EF"/>
    <w:rsid w:val="00FE295A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B3EFF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B42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4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428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42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4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423</Words>
  <Characters>2542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subject/>
  <dc:creator>Tomasz Baran</dc:creator>
  <cp:keywords/>
  <dc:description/>
  <cp:lastModifiedBy>karolina-zielinska</cp:lastModifiedBy>
  <cp:revision>10</cp:revision>
  <cp:lastPrinted>2019-09-16T06:42:00Z</cp:lastPrinted>
  <dcterms:created xsi:type="dcterms:W3CDTF">2025-03-13T09:35:00Z</dcterms:created>
  <dcterms:modified xsi:type="dcterms:W3CDTF">2025-03-13T13:55:00Z</dcterms:modified>
</cp:coreProperties>
</file>