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F7CE" w14:textId="77777777" w:rsidR="00E90B3B" w:rsidRPr="00087C8A" w:rsidRDefault="00E90B3B" w:rsidP="00E90B3B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>Załącznik nr 6</w:t>
      </w:r>
    </w:p>
    <w:p w14:paraId="46D075C6" w14:textId="77777777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WYKAZ OSÓB</w:t>
      </w:r>
    </w:p>
    <w:p w14:paraId="464301E6" w14:textId="71C4B0A7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skierowanych przez Wykonawcę do realizacji zamówienia </w:t>
      </w: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nr </w:t>
      </w:r>
      <w:r w:rsidR="001D510A">
        <w:rPr>
          <w:rFonts w:ascii="Arial" w:hAnsi="Arial" w:cs="Arial"/>
          <w:b/>
          <w:sz w:val="20"/>
          <w:szCs w:val="20"/>
          <w:lang w:val="pl-PL"/>
        </w:rPr>
        <w:t>LOG</w:t>
      </w:r>
      <w:r w:rsidRPr="00536DCB">
        <w:rPr>
          <w:rFonts w:ascii="Arial" w:hAnsi="Arial" w:cs="Arial"/>
          <w:b/>
          <w:sz w:val="20"/>
          <w:szCs w:val="20"/>
          <w:lang w:val="pl-PL"/>
        </w:rPr>
        <w:t>-P-Z/00</w:t>
      </w:r>
      <w:r w:rsidR="00302940">
        <w:rPr>
          <w:rFonts w:ascii="Arial" w:hAnsi="Arial" w:cs="Arial"/>
          <w:b/>
          <w:sz w:val="20"/>
          <w:szCs w:val="20"/>
          <w:lang w:val="pl-PL"/>
        </w:rPr>
        <w:t>04</w:t>
      </w:r>
      <w:r w:rsidRPr="00536DCB">
        <w:rPr>
          <w:rFonts w:ascii="Arial" w:hAnsi="Arial" w:cs="Arial"/>
          <w:b/>
          <w:sz w:val="20"/>
          <w:szCs w:val="20"/>
          <w:lang w:val="pl-PL"/>
        </w:rPr>
        <w:t>/202</w:t>
      </w:r>
      <w:r w:rsidR="00302940">
        <w:rPr>
          <w:rFonts w:ascii="Arial" w:hAnsi="Arial" w:cs="Arial"/>
          <w:b/>
          <w:sz w:val="20"/>
          <w:szCs w:val="20"/>
          <w:lang w:val="pl-PL"/>
        </w:rPr>
        <w:t>5</w:t>
      </w:r>
    </w:p>
    <w:p w14:paraId="46198281" w14:textId="538E14CA" w:rsidR="00E47AC8" w:rsidRPr="00E47AC8" w:rsidRDefault="00E90B3B" w:rsidP="00E47AC8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p</w:t>
      </w:r>
      <w:r>
        <w:rPr>
          <w:rFonts w:ascii="Arial" w:hAnsi="Arial" w:cs="Arial"/>
          <w:b/>
          <w:sz w:val="20"/>
          <w:szCs w:val="20"/>
          <w:lang w:val="pl-PL"/>
        </w:rPr>
        <w:t>n.</w:t>
      </w:r>
      <w:r w:rsidR="00436FB2">
        <w:rPr>
          <w:rFonts w:ascii="Arial" w:hAnsi="Arial" w:cs="Arial"/>
          <w:b/>
          <w:sz w:val="20"/>
          <w:szCs w:val="20"/>
          <w:lang w:val="pl-PL"/>
        </w:rPr>
        <w:t xml:space="preserve">: </w:t>
      </w:r>
      <w:r w:rsidR="00E47AC8" w:rsidRPr="00E47AC8">
        <w:rPr>
          <w:rFonts w:ascii="Arial" w:hAnsi="Arial" w:cs="Arial"/>
          <w:b/>
          <w:bCs/>
          <w:color w:val="2F5496" w:themeColor="accent1" w:themeShade="BF"/>
          <w:sz w:val="22"/>
          <w:szCs w:val="22"/>
          <w:u w:val="single"/>
          <w:lang w:val="pl-PL"/>
        </w:rPr>
        <w:t>„Modernizacja pompowni sieciowej i pompowni do płukania filtrów na Stacji Uzdatniania Wody w Strzyżewicach,wraz z automatyką i sterowaniem – etap III”</w:t>
      </w:r>
    </w:p>
    <w:p w14:paraId="6E48D0CE" w14:textId="32E99583" w:rsidR="00E90B3B" w:rsidRDefault="00E90B3B" w:rsidP="00E47AC8">
      <w:pPr>
        <w:spacing w:line="36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pl-PL"/>
        </w:rPr>
      </w:pPr>
    </w:p>
    <w:p w14:paraId="0B5059B0" w14:textId="77777777" w:rsidR="00D00F11" w:rsidRPr="00054FF3" w:rsidRDefault="00D00F11" w:rsidP="00054FF3">
      <w:pPr>
        <w:suppressAutoHyphens/>
        <w:spacing w:line="360" w:lineRule="auto"/>
        <w:jc w:val="center"/>
        <w:rPr>
          <w:rFonts w:ascii="Arial" w:hAnsi="Arial" w:cs="Arial"/>
          <w:color w:val="4472C4" w:themeColor="accent1"/>
          <w:sz w:val="20"/>
          <w:szCs w:val="20"/>
          <w:lang w:val="pl-PL"/>
        </w:rPr>
      </w:pPr>
    </w:p>
    <w:p w14:paraId="628E6BA8" w14:textId="6686F98B" w:rsidR="00E90B3B" w:rsidRPr="00E47AC8" w:rsidRDefault="00E90B3B" w:rsidP="00E47AC8">
      <w:pPr>
        <w:pStyle w:val="Akapitzlist"/>
        <w:numPr>
          <w:ilvl w:val="0"/>
          <w:numId w:val="1"/>
        </w:numPr>
        <w:suppressAutoHyphens/>
        <w:spacing w:line="360" w:lineRule="auto"/>
        <w:ind w:left="709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AC8">
        <w:rPr>
          <w:rFonts w:ascii="Arial" w:hAnsi="Arial" w:cs="Arial"/>
          <w:b/>
          <w:sz w:val="20"/>
          <w:szCs w:val="20"/>
          <w:lang w:val="pl-PL"/>
        </w:rPr>
        <w:t>Zamawiający</w:t>
      </w:r>
    </w:p>
    <w:p w14:paraId="0CC4E845" w14:textId="76820F34" w:rsidR="00E90B3B" w:rsidRPr="00087C8A" w:rsidRDefault="0083137D" w:rsidP="00E47AC8">
      <w:pPr>
        <w:suppressAutoHyphens/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Wodociągi Leszczyńskie </w:t>
      </w:r>
      <w:r w:rsidR="00E90B3B" w:rsidRPr="00087C8A">
        <w:rPr>
          <w:rFonts w:ascii="Arial" w:hAnsi="Arial" w:cs="Arial"/>
          <w:sz w:val="20"/>
          <w:szCs w:val="20"/>
          <w:lang w:val="pl-PL"/>
        </w:rPr>
        <w:t xml:space="preserve"> Sp. z o.o.</w:t>
      </w:r>
    </w:p>
    <w:p w14:paraId="790F698B" w14:textId="77777777" w:rsidR="00E90B3B" w:rsidRPr="00087C8A" w:rsidRDefault="00E90B3B" w:rsidP="00E47AC8">
      <w:pPr>
        <w:suppressAutoHyphens/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>ul. Lipowa 76A, 64-100 Leszno</w:t>
      </w:r>
    </w:p>
    <w:p w14:paraId="5F50E877" w14:textId="4C76F469" w:rsidR="00E90B3B" w:rsidRPr="00E47AC8" w:rsidRDefault="00E90B3B" w:rsidP="00E47AC8">
      <w:pPr>
        <w:pStyle w:val="Akapitzlist"/>
        <w:numPr>
          <w:ilvl w:val="0"/>
          <w:numId w:val="1"/>
        </w:numPr>
        <w:suppressAutoHyphens/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AC8">
        <w:rPr>
          <w:rFonts w:ascii="Arial" w:hAnsi="Arial" w:cs="Arial"/>
          <w:b/>
          <w:sz w:val="20"/>
          <w:szCs w:val="20"/>
          <w:lang w:val="pl-PL"/>
        </w:rPr>
        <w:t>Wykonawca</w:t>
      </w:r>
      <w:r w:rsidR="00E47AC8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244D1C7D" w14:textId="77777777" w:rsidR="00E47AC8" w:rsidRPr="00E47AC8" w:rsidRDefault="00E47AC8" w:rsidP="00E47AC8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E47AC8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……………………………………………………………………………………………………………..</w:t>
      </w:r>
    </w:p>
    <w:p w14:paraId="3D4AA42D" w14:textId="77777777" w:rsidR="00E47AC8" w:rsidRPr="00E47AC8" w:rsidRDefault="00E47AC8" w:rsidP="00E47AC8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73893819" w14:textId="77777777" w:rsidR="00E47AC8" w:rsidRPr="00E47AC8" w:rsidRDefault="00E47AC8" w:rsidP="00E47AC8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E47AC8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……………………………………………………………………………………………………………..</w:t>
      </w:r>
    </w:p>
    <w:p w14:paraId="2D0E7E70" w14:textId="6675CB87" w:rsidR="00E90B3B" w:rsidRPr="00E47AC8" w:rsidRDefault="00E47AC8" w:rsidP="00E47AC8">
      <w:pPr>
        <w:suppressAutoHyphens/>
        <w:spacing w:line="360" w:lineRule="auto"/>
        <w:jc w:val="center"/>
        <w:rPr>
          <w:rFonts w:ascii="Arial" w:hAnsi="Arial" w:cs="Arial"/>
          <w:sz w:val="16"/>
          <w:szCs w:val="16"/>
          <w:lang w:val="pl-PL"/>
        </w:rPr>
      </w:pPr>
      <w:r w:rsidRPr="00E47AC8">
        <w:rPr>
          <w:rFonts w:ascii="Arial" w:hAnsi="Arial" w:cs="Arial"/>
          <w:sz w:val="16"/>
          <w:szCs w:val="16"/>
          <w:lang w:val="pl-PL"/>
        </w:rPr>
        <w:t>(nazwa, adres)</w:t>
      </w:r>
    </w:p>
    <w:p w14:paraId="20154F5A" w14:textId="77777777" w:rsidR="00E90B3B" w:rsidRPr="00087C8A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6C92002A" w14:textId="21B9E44A" w:rsidR="00E90B3B" w:rsidRPr="00E47AC8" w:rsidRDefault="00E90B3B" w:rsidP="005C53AC">
      <w:pPr>
        <w:spacing w:line="360" w:lineRule="auto"/>
        <w:ind w:left="-142"/>
        <w:jc w:val="both"/>
        <w:rPr>
          <w:rFonts w:ascii="Arial" w:hAnsi="Arial" w:cs="Arial"/>
          <w:sz w:val="18"/>
          <w:szCs w:val="18"/>
          <w:lang w:val="pl-PL"/>
        </w:rPr>
      </w:pPr>
      <w:r w:rsidRPr="00E47AC8">
        <w:rPr>
          <w:rFonts w:ascii="Arial" w:hAnsi="Arial" w:cs="Arial"/>
          <w:sz w:val="18"/>
          <w:szCs w:val="18"/>
          <w:lang w:val="pl-PL"/>
        </w:rPr>
        <w:t xml:space="preserve">Przystępując do postępowania o udzielenie zamówienia pn.: </w:t>
      </w:r>
      <w:r w:rsidR="00E47AC8" w:rsidRPr="00E47AC8">
        <w:rPr>
          <w:rFonts w:ascii="Arial" w:hAnsi="Arial" w:cs="Arial"/>
          <w:bCs/>
          <w:sz w:val="18"/>
          <w:szCs w:val="18"/>
          <w:lang w:val="pl-PL"/>
        </w:rPr>
        <w:t>„Modernizacja pompowni sieciowej i pompowni do płukania filtrów na Stacji Uzdatniania Wody w Strzyżewicach</w:t>
      </w:r>
      <w:bookmarkStart w:id="0" w:name="_GoBack"/>
      <w:bookmarkEnd w:id="0"/>
      <w:r w:rsidR="00E47AC8" w:rsidRPr="00E47AC8">
        <w:rPr>
          <w:rFonts w:ascii="Arial" w:hAnsi="Arial" w:cs="Arial"/>
          <w:bCs/>
          <w:sz w:val="18"/>
          <w:szCs w:val="18"/>
          <w:lang w:val="pl-PL"/>
        </w:rPr>
        <w:t xml:space="preserve"> wraz z automatyką i sterowaniem – etap III”</w:t>
      </w:r>
      <w:r w:rsidR="002B17DE" w:rsidRPr="00E47AC8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E47AC8">
        <w:rPr>
          <w:rFonts w:ascii="Arial" w:hAnsi="Arial" w:cs="Arial"/>
          <w:sz w:val="18"/>
          <w:szCs w:val="18"/>
          <w:lang w:val="pl-PL"/>
        </w:rPr>
        <w:t>przedkładam/my informację o osobach skierowanych przez Wykonawcę do realizacji zamówienia w zakresie niezbędnym do wykazania spełniania warunku udziału, o którym mowa w Rozdziale V ust. 2 ppkt. 2.3.lit. b) SIWZ.</w:t>
      </w:r>
    </w:p>
    <w:p w14:paraId="67BEAC74" w14:textId="398CEAB0" w:rsidR="005C53AC" w:rsidRDefault="005C53AC" w:rsidP="005C53AC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450"/>
        <w:gridCol w:w="1792"/>
        <w:gridCol w:w="1643"/>
        <w:gridCol w:w="1481"/>
        <w:gridCol w:w="2263"/>
        <w:gridCol w:w="1985"/>
      </w:tblGrid>
      <w:tr w:rsidR="00E47AC8" w:rsidRPr="00436FB2" w14:paraId="0534878D" w14:textId="77777777" w:rsidTr="00DC009B">
        <w:trPr>
          <w:trHeight w:val="786"/>
        </w:trPr>
        <w:tc>
          <w:tcPr>
            <w:tcW w:w="585" w:type="dxa"/>
            <w:vMerge w:val="restart"/>
            <w:vAlign w:val="center"/>
          </w:tcPr>
          <w:p w14:paraId="64C2F1A6" w14:textId="77777777" w:rsidR="00E47AC8" w:rsidRPr="00436FB2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36FB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450" w:type="dxa"/>
            <w:vAlign w:val="center"/>
          </w:tcPr>
          <w:p w14:paraId="25BD5E00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Imię </w:t>
            </w:r>
          </w:p>
          <w:p w14:paraId="6CCBE0AB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 nazwisko</w:t>
            </w:r>
          </w:p>
        </w:tc>
        <w:tc>
          <w:tcPr>
            <w:tcW w:w="1792" w:type="dxa"/>
            <w:vAlign w:val="center"/>
          </w:tcPr>
          <w:p w14:paraId="6476E293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Posiadane kwalifikacje zawodowe (nr uprawnień i/lub specjalność)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643" w:type="dxa"/>
            <w:vAlign w:val="center"/>
          </w:tcPr>
          <w:p w14:paraId="3FDF1551" w14:textId="77777777" w:rsidR="00E47AC8" w:rsidRPr="00D61073" w:rsidRDefault="00E47AC8" w:rsidP="00DC009B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Doświadczenie zawodowe (podane w latach) </w:t>
            </w:r>
          </w:p>
        </w:tc>
        <w:tc>
          <w:tcPr>
            <w:tcW w:w="1481" w:type="dxa"/>
          </w:tcPr>
          <w:p w14:paraId="6C419E30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C5E8881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41A79A73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55DD0298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2263" w:type="dxa"/>
            <w:vAlign w:val="center"/>
          </w:tcPr>
          <w:p w14:paraId="1AB972BD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Zakres wykonywanych </w:t>
            </w:r>
          </w:p>
          <w:p w14:paraId="57737741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czynności </w:t>
            </w:r>
          </w:p>
        </w:tc>
        <w:tc>
          <w:tcPr>
            <w:tcW w:w="1985" w:type="dxa"/>
          </w:tcPr>
          <w:p w14:paraId="03B2D41B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7E7FBAF7" w14:textId="77777777" w:rsidR="00E47AC8" w:rsidRPr="00436FB2" w:rsidRDefault="00E47AC8" w:rsidP="00DC009B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Informacja o podstawie do dysponowania wymienionymi osobami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**</w:t>
            </w:r>
          </w:p>
        </w:tc>
      </w:tr>
      <w:tr w:rsidR="00E47AC8" w:rsidRPr="00436FB2" w14:paraId="29190B79" w14:textId="77777777" w:rsidTr="00DC009B">
        <w:trPr>
          <w:trHeight w:val="333"/>
        </w:trPr>
        <w:tc>
          <w:tcPr>
            <w:tcW w:w="585" w:type="dxa"/>
            <w:vMerge/>
            <w:vAlign w:val="center"/>
          </w:tcPr>
          <w:p w14:paraId="4B40DC67" w14:textId="77777777" w:rsidR="00E47AC8" w:rsidRPr="00436FB2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450" w:type="dxa"/>
            <w:vAlign w:val="center"/>
          </w:tcPr>
          <w:p w14:paraId="12542D65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792" w:type="dxa"/>
            <w:vAlign w:val="center"/>
          </w:tcPr>
          <w:p w14:paraId="425E243A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2</w:t>
            </w:r>
          </w:p>
        </w:tc>
        <w:tc>
          <w:tcPr>
            <w:tcW w:w="1643" w:type="dxa"/>
            <w:vAlign w:val="center"/>
          </w:tcPr>
          <w:p w14:paraId="30A0A92D" w14:textId="77777777" w:rsidR="00E47AC8" w:rsidRPr="00D61073" w:rsidRDefault="00E47AC8" w:rsidP="00DC009B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3</w:t>
            </w:r>
          </w:p>
        </w:tc>
        <w:tc>
          <w:tcPr>
            <w:tcW w:w="1481" w:type="dxa"/>
          </w:tcPr>
          <w:p w14:paraId="1E86F09A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4</w:t>
            </w:r>
          </w:p>
        </w:tc>
        <w:tc>
          <w:tcPr>
            <w:tcW w:w="2263" w:type="dxa"/>
            <w:vAlign w:val="center"/>
          </w:tcPr>
          <w:p w14:paraId="39C901D6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5</w:t>
            </w:r>
          </w:p>
        </w:tc>
        <w:tc>
          <w:tcPr>
            <w:tcW w:w="1985" w:type="dxa"/>
          </w:tcPr>
          <w:p w14:paraId="6F5849ED" w14:textId="77777777" w:rsidR="00E47AC8" w:rsidRPr="00D61073" w:rsidRDefault="00E47AC8" w:rsidP="00DC00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6</w:t>
            </w:r>
          </w:p>
        </w:tc>
      </w:tr>
      <w:tr w:rsidR="00E47AC8" w:rsidRPr="00436FB2" w14:paraId="37ED9DFD" w14:textId="77777777" w:rsidTr="00DC009B">
        <w:trPr>
          <w:trHeight w:hRule="exact" w:val="1373"/>
        </w:trPr>
        <w:tc>
          <w:tcPr>
            <w:tcW w:w="585" w:type="dxa"/>
            <w:vAlign w:val="center"/>
          </w:tcPr>
          <w:p w14:paraId="40D9FCE5" w14:textId="77777777" w:rsidR="00E47AC8" w:rsidRPr="00436FB2" w:rsidRDefault="00E47AC8" w:rsidP="00DC00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450" w:type="dxa"/>
          </w:tcPr>
          <w:p w14:paraId="05C7B22A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92" w:type="dxa"/>
          </w:tcPr>
          <w:p w14:paraId="590AA7FC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43" w:type="dxa"/>
          </w:tcPr>
          <w:p w14:paraId="08DB4744" w14:textId="77777777" w:rsidR="00E47AC8" w:rsidRPr="00D61073" w:rsidRDefault="00E47AC8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1" w:type="dxa"/>
          </w:tcPr>
          <w:p w14:paraId="5F49B193" w14:textId="77777777" w:rsidR="00E47AC8" w:rsidRPr="00D61073" w:rsidRDefault="00E47AC8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  <w:vAlign w:val="center"/>
          </w:tcPr>
          <w:p w14:paraId="292E453F" w14:textId="77777777" w:rsidR="00E47AC8" w:rsidRPr="00D61073" w:rsidRDefault="00E47AC8" w:rsidP="00DC009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sz w:val="18"/>
                <w:szCs w:val="18"/>
                <w:lang w:val="pl-PL"/>
              </w:rPr>
              <w:t>kierownik robót sanitarnych</w:t>
            </w:r>
          </w:p>
        </w:tc>
        <w:tc>
          <w:tcPr>
            <w:tcW w:w="1985" w:type="dxa"/>
          </w:tcPr>
          <w:p w14:paraId="6F234A7D" w14:textId="77777777" w:rsidR="00E47AC8" w:rsidRPr="00436FB2" w:rsidRDefault="00E47AC8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47AC8" w:rsidRPr="00436FB2" w14:paraId="56500641" w14:textId="77777777" w:rsidTr="00DC009B">
        <w:trPr>
          <w:trHeight w:hRule="exact" w:val="1373"/>
        </w:trPr>
        <w:tc>
          <w:tcPr>
            <w:tcW w:w="585" w:type="dxa"/>
            <w:vAlign w:val="center"/>
          </w:tcPr>
          <w:p w14:paraId="31D2C110" w14:textId="77777777" w:rsidR="00E47AC8" w:rsidRPr="00436FB2" w:rsidRDefault="00E47AC8" w:rsidP="00DC00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1450" w:type="dxa"/>
          </w:tcPr>
          <w:p w14:paraId="7D454798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5D888AE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005BCB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BCE59C2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656273F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22C3F1B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67DB085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EE9C39E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902746A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E38F5A1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A33E347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3A2E0B4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A931EED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9163328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3B53CD5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AEB6CCD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4B9E1DF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A1AE2FB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4828F27" w14:textId="77777777" w:rsidR="00E47AC8" w:rsidRPr="00D61073" w:rsidRDefault="00E47AC8" w:rsidP="00DC009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92" w:type="dxa"/>
          </w:tcPr>
          <w:p w14:paraId="0FBA8817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43" w:type="dxa"/>
          </w:tcPr>
          <w:p w14:paraId="02038153" w14:textId="77777777" w:rsidR="00E47AC8" w:rsidRPr="00D61073" w:rsidRDefault="00E47AC8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1" w:type="dxa"/>
          </w:tcPr>
          <w:p w14:paraId="5B84EBA6" w14:textId="77777777" w:rsidR="00E47AC8" w:rsidRPr="00D61073" w:rsidRDefault="00E47AC8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  <w:vAlign w:val="center"/>
          </w:tcPr>
          <w:p w14:paraId="15511660" w14:textId="77777777" w:rsidR="00E47AC8" w:rsidRPr="00D61073" w:rsidRDefault="00E47AC8" w:rsidP="00DC009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sz w:val="18"/>
                <w:szCs w:val="18"/>
                <w:lang w:val="pl-PL"/>
              </w:rPr>
              <w:t>Programista systemu  SCADA Asix</w:t>
            </w:r>
          </w:p>
          <w:p w14:paraId="62D42DE6" w14:textId="77777777" w:rsidR="00E47AC8" w:rsidRPr="00D61073" w:rsidRDefault="00E47AC8" w:rsidP="00DC009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0F1C645" w14:textId="77777777" w:rsidR="00E47AC8" w:rsidRPr="00436FB2" w:rsidRDefault="00E47AC8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47AC8" w:rsidRPr="00436FB2" w14:paraId="67305858" w14:textId="77777777" w:rsidTr="00DC009B">
        <w:trPr>
          <w:trHeight w:hRule="exact" w:val="1373"/>
        </w:trPr>
        <w:tc>
          <w:tcPr>
            <w:tcW w:w="585" w:type="dxa"/>
            <w:vAlign w:val="center"/>
          </w:tcPr>
          <w:p w14:paraId="570CC680" w14:textId="77777777" w:rsidR="00E47AC8" w:rsidRPr="00436FB2" w:rsidRDefault="00E47AC8" w:rsidP="00DC00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3.</w:t>
            </w:r>
          </w:p>
        </w:tc>
        <w:tc>
          <w:tcPr>
            <w:tcW w:w="1450" w:type="dxa"/>
          </w:tcPr>
          <w:p w14:paraId="20280E78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92" w:type="dxa"/>
          </w:tcPr>
          <w:p w14:paraId="3BBFCFA3" w14:textId="77777777" w:rsidR="00E47AC8" w:rsidRPr="00D61073" w:rsidRDefault="00E47AC8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43" w:type="dxa"/>
          </w:tcPr>
          <w:p w14:paraId="488D62FA" w14:textId="77777777" w:rsidR="00E47AC8" w:rsidRPr="00D61073" w:rsidRDefault="00E47AC8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1" w:type="dxa"/>
          </w:tcPr>
          <w:p w14:paraId="731AE496" w14:textId="77777777" w:rsidR="00E47AC8" w:rsidRPr="00D61073" w:rsidRDefault="00E47AC8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  <w:vAlign w:val="center"/>
          </w:tcPr>
          <w:p w14:paraId="69C0518A" w14:textId="77777777" w:rsidR="00E47AC8" w:rsidRPr="00781FCA" w:rsidRDefault="00E47AC8" w:rsidP="00DC009B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81FCA">
              <w:rPr>
                <w:rFonts w:ascii="Arial" w:hAnsi="Arial" w:cs="Arial"/>
                <w:sz w:val="16"/>
                <w:szCs w:val="16"/>
                <w:lang w:val="pl-PL"/>
              </w:rPr>
              <w:t>Osoba  posiadającą uprawnienia do zajmowania się eksploatacją urządzeń, instalacji i sieci na stanowisku dozoru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81FC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81FCA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 napięciu znamionowym nie wyższym niż 1kV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12050F80" w14:textId="77777777" w:rsidR="00E47AC8" w:rsidRPr="00436FB2" w:rsidRDefault="00E47AC8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B5223" w:rsidRPr="00436FB2" w14:paraId="39EB2C83" w14:textId="77777777" w:rsidTr="00DC009B">
        <w:trPr>
          <w:trHeight w:hRule="exact" w:val="1373"/>
        </w:trPr>
        <w:tc>
          <w:tcPr>
            <w:tcW w:w="585" w:type="dxa"/>
            <w:vAlign w:val="center"/>
          </w:tcPr>
          <w:p w14:paraId="296A0C62" w14:textId="55DAC5B2" w:rsidR="003B5223" w:rsidRDefault="00AB7A02" w:rsidP="00DC00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4.</w:t>
            </w:r>
          </w:p>
        </w:tc>
        <w:tc>
          <w:tcPr>
            <w:tcW w:w="1450" w:type="dxa"/>
          </w:tcPr>
          <w:p w14:paraId="6469DBD9" w14:textId="77777777" w:rsidR="003B5223" w:rsidRPr="00D61073" w:rsidRDefault="003B5223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92" w:type="dxa"/>
          </w:tcPr>
          <w:p w14:paraId="4C240247" w14:textId="77777777" w:rsidR="003B5223" w:rsidRPr="00D61073" w:rsidRDefault="003B5223" w:rsidP="00DC009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43" w:type="dxa"/>
          </w:tcPr>
          <w:p w14:paraId="1C782D98" w14:textId="77777777" w:rsidR="003B5223" w:rsidRPr="00D61073" w:rsidRDefault="003B5223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81" w:type="dxa"/>
          </w:tcPr>
          <w:p w14:paraId="4979E4DA" w14:textId="77777777" w:rsidR="003B5223" w:rsidRPr="00D61073" w:rsidRDefault="003B5223" w:rsidP="00DC009B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  <w:vAlign w:val="center"/>
          </w:tcPr>
          <w:p w14:paraId="644D67B8" w14:textId="4F02888D" w:rsidR="003B5223" w:rsidRPr="00781FCA" w:rsidRDefault="00AB7A02" w:rsidP="00DC009B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B5223">
              <w:rPr>
                <w:rFonts w:ascii="Arial" w:hAnsi="Arial" w:cs="Arial"/>
                <w:sz w:val="16"/>
                <w:szCs w:val="16"/>
                <w:lang w:val="pl-PL"/>
              </w:rPr>
              <w:t>Osoba  posiadającą uprawnienia do zajmowania się eksploatacją urządzeń, instalacji i sieci na stanowisku eksploatacji</w:t>
            </w:r>
            <w:r w:rsidRPr="003B5223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pl-PL"/>
              </w:rPr>
              <w:t xml:space="preserve"> (</w:t>
            </w:r>
            <w:r w:rsidRPr="003B5223">
              <w:rPr>
                <w:rFonts w:ascii="Arial" w:hAnsi="Arial" w:cs="Arial"/>
                <w:sz w:val="16"/>
                <w:szCs w:val="16"/>
                <w:lang w:val="pl-PL"/>
              </w:rPr>
              <w:t>o napięciu znamionowym nie wyższym niż 1kV)</w:t>
            </w:r>
          </w:p>
        </w:tc>
        <w:tc>
          <w:tcPr>
            <w:tcW w:w="1985" w:type="dxa"/>
          </w:tcPr>
          <w:p w14:paraId="0890E699" w14:textId="77777777" w:rsidR="003B5223" w:rsidRPr="00436FB2" w:rsidRDefault="003B5223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47AC8" w:rsidRPr="00436FB2" w14:paraId="34618A8E" w14:textId="77777777" w:rsidTr="00AB7A02">
        <w:trPr>
          <w:trHeight w:hRule="exact" w:val="1649"/>
        </w:trPr>
        <w:tc>
          <w:tcPr>
            <w:tcW w:w="585" w:type="dxa"/>
            <w:vAlign w:val="center"/>
          </w:tcPr>
          <w:p w14:paraId="44BA26AC" w14:textId="3F199014" w:rsidR="00E47AC8" w:rsidRPr="00436FB2" w:rsidRDefault="00AB7A02" w:rsidP="00DC009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="00E47AC8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450" w:type="dxa"/>
          </w:tcPr>
          <w:p w14:paraId="346A743E" w14:textId="77777777" w:rsidR="00E47AC8" w:rsidRPr="00436FB2" w:rsidRDefault="00E47AC8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92" w:type="dxa"/>
          </w:tcPr>
          <w:p w14:paraId="72FA4D9B" w14:textId="77777777" w:rsidR="00E47AC8" w:rsidRPr="00436FB2" w:rsidRDefault="00E47AC8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43" w:type="dxa"/>
          </w:tcPr>
          <w:p w14:paraId="07802068" w14:textId="77777777" w:rsidR="00E47AC8" w:rsidRPr="00436FB2" w:rsidRDefault="00E47AC8" w:rsidP="00DC009B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481" w:type="dxa"/>
          </w:tcPr>
          <w:p w14:paraId="5967FB3D" w14:textId="77777777" w:rsidR="00E47AC8" w:rsidRPr="00436FB2" w:rsidRDefault="00E47AC8" w:rsidP="00DC009B">
            <w:pPr>
              <w:suppressAutoHyphens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3" w:type="dxa"/>
            <w:vAlign w:val="center"/>
          </w:tcPr>
          <w:p w14:paraId="051E3B9D" w14:textId="77777777" w:rsidR="00E47AC8" w:rsidRPr="003B5223" w:rsidRDefault="00E47AC8" w:rsidP="00AB7A0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B5223">
              <w:rPr>
                <w:rFonts w:ascii="Arial" w:hAnsi="Arial" w:cs="Arial"/>
                <w:sz w:val="16"/>
                <w:szCs w:val="16"/>
                <w:lang w:val="pl-PL"/>
              </w:rPr>
              <w:t>Osoba  posiadającą uprawnienia do zajmowania się eksploatacją urządzeń, instalacji i sieci na stanowisku eksploatacji</w:t>
            </w:r>
            <w:r w:rsidRPr="003B5223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pl-PL"/>
              </w:rPr>
              <w:t xml:space="preserve"> (</w:t>
            </w:r>
            <w:r w:rsidRPr="003B5223">
              <w:rPr>
                <w:rFonts w:ascii="Arial" w:hAnsi="Arial" w:cs="Arial"/>
                <w:sz w:val="16"/>
                <w:szCs w:val="16"/>
                <w:lang w:val="pl-PL"/>
              </w:rPr>
              <w:t>o napięciu znamionowym nie wyższym niż 1kV)</w:t>
            </w:r>
          </w:p>
        </w:tc>
        <w:tc>
          <w:tcPr>
            <w:tcW w:w="1985" w:type="dxa"/>
          </w:tcPr>
          <w:p w14:paraId="73E1B173" w14:textId="77777777" w:rsidR="00E47AC8" w:rsidRPr="00436FB2" w:rsidRDefault="00E47AC8" w:rsidP="00DC009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EB1DBCC" w14:textId="77777777" w:rsidR="00436FB2" w:rsidRDefault="00436FB2" w:rsidP="00E47AC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7C58FE6" w14:textId="1EAF8B20" w:rsidR="00E90B3B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>*dane w kolumnie nr 2 należy wypełnić w taki sposób, aby Zamawiający na podstawie wskazanych informacji był w stanie ocenić, czy osoby wskazane w kolumnie nr 1 posiadają uprawnienia wymagane w opisie warunku udziału w postępowaniu, o którym mowa w Rozdziale V ust. 2 pkt. 2.3</w:t>
      </w:r>
      <w:r>
        <w:rPr>
          <w:rFonts w:ascii="Arial" w:hAnsi="Arial" w:cs="Arial"/>
          <w:sz w:val="18"/>
          <w:szCs w:val="18"/>
          <w:lang w:val="pl-PL"/>
        </w:rPr>
        <w:t xml:space="preserve">  lit. 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b)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SIWZ.</w:t>
      </w:r>
    </w:p>
    <w:p w14:paraId="231645D5" w14:textId="77777777" w:rsidR="003C08E6" w:rsidRPr="009A51EE" w:rsidRDefault="003C08E6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212E5721" w14:textId="77777777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09D14809" w14:textId="15721F6C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 xml:space="preserve">**w kolumnie nr 6 należy podać podstawę do dysponowania osobą wskazaną w wykazie, np. umowa o pracę, umowa zlecenie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</w:t>
      </w:r>
      <w:r w:rsidRPr="00BF3701">
        <w:rPr>
          <w:rFonts w:ascii="Arial" w:hAnsi="Arial" w:cs="Arial"/>
          <w:sz w:val="18"/>
          <w:szCs w:val="18"/>
          <w:lang w:val="pl-PL"/>
        </w:rPr>
        <w:t>zamówienia</w:t>
      </w:r>
      <w:r>
        <w:rPr>
          <w:rFonts w:ascii="Arial" w:hAnsi="Arial" w:cs="Arial"/>
          <w:sz w:val="18"/>
          <w:szCs w:val="18"/>
          <w:lang w:val="pl-PL"/>
        </w:rPr>
        <w:t xml:space="preserve"> - w oryginale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 (</w:t>
      </w:r>
      <w:r w:rsidR="00BF2892">
        <w:rPr>
          <w:rFonts w:ascii="Arial" w:hAnsi="Arial" w:cs="Arial"/>
          <w:sz w:val="18"/>
          <w:szCs w:val="18"/>
          <w:lang w:val="pl-PL"/>
        </w:rPr>
        <w:t>r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ozdział V </w:t>
      </w:r>
      <w:r w:rsidR="00537CB7">
        <w:rPr>
          <w:rFonts w:ascii="Arial" w:hAnsi="Arial" w:cs="Arial"/>
          <w:sz w:val="18"/>
          <w:szCs w:val="18"/>
          <w:lang w:val="pl-PL"/>
        </w:rPr>
        <w:t>ust</w:t>
      </w:r>
      <w:r w:rsidRPr="00BF3701">
        <w:rPr>
          <w:rFonts w:ascii="Arial" w:hAnsi="Arial" w:cs="Arial"/>
          <w:sz w:val="18"/>
          <w:szCs w:val="18"/>
          <w:lang w:val="pl-PL"/>
        </w:rPr>
        <w:t>. 4 SIWZ</w:t>
      </w:r>
      <w:r w:rsidRPr="009A51EE">
        <w:rPr>
          <w:rFonts w:ascii="Arial" w:hAnsi="Arial" w:cs="Arial"/>
          <w:sz w:val="18"/>
          <w:szCs w:val="18"/>
          <w:lang w:val="pl-PL"/>
        </w:rPr>
        <w:t>).</w:t>
      </w:r>
    </w:p>
    <w:p w14:paraId="3CC539D7" w14:textId="7F103FA7" w:rsidR="00E90B3B" w:rsidRDefault="00E90B3B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1B6E427" w14:textId="77777777" w:rsidR="003C08E6" w:rsidRPr="00670CA2" w:rsidRDefault="003C08E6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548CC43" w14:textId="77777777" w:rsidR="00E90B3B" w:rsidRPr="007749CB" w:rsidRDefault="00E90B3B" w:rsidP="00E90B3B">
      <w:pPr>
        <w:tabs>
          <w:tab w:val="left" w:pos="3686"/>
          <w:tab w:val="left" w:pos="5670"/>
        </w:tabs>
        <w:suppressAutoHyphens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37A94C98" w14:textId="105BA2C8" w:rsidR="00E90B3B" w:rsidRDefault="00E90B3B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</w:t>
      </w:r>
      <w:r w:rsidRPr="00E90B3B">
        <w:rPr>
          <w:rFonts w:ascii="Arial" w:hAnsi="Arial" w:cs="Arial"/>
          <w:i/>
          <w:iCs/>
          <w:sz w:val="16"/>
          <w:szCs w:val="16"/>
          <w:lang w:val="pl-PL" w:eastAsia="pl-PL"/>
        </w:rPr>
        <w:t>pieczątka i podpis osób/y uprawnionych do składania oświadczeń woli)</w:t>
      </w:r>
    </w:p>
    <w:p w14:paraId="26809AD0" w14:textId="2EBFF455" w:rsidR="003C08E6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150D2165" w14:textId="77777777" w:rsidR="003C08E6" w:rsidRPr="00E90B3B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4C919178" w14:textId="40B1C054" w:rsidR="007F53DC" w:rsidRPr="00E90B3B" w:rsidRDefault="00E90B3B" w:rsidP="00E90B3B">
      <w:pPr>
        <w:tabs>
          <w:tab w:val="right" w:leader="dot" w:pos="4536"/>
        </w:tabs>
        <w:suppressAutoHyphens/>
        <w:rPr>
          <w:rFonts w:ascii="Calibri Light" w:hAnsi="Calibri Light" w:cs="Calibri Light"/>
          <w:sz w:val="20"/>
          <w:szCs w:val="20"/>
          <w:lang w:val="pl-PL"/>
        </w:rPr>
      </w:pP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………………………, dnia ……………….. </w:t>
      </w:r>
      <w:r w:rsidR="005C6253">
        <w:rPr>
          <w:rFonts w:ascii="Arial" w:hAnsi="Arial" w:cs="Arial"/>
          <w:i/>
          <w:iCs/>
          <w:sz w:val="20"/>
          <w:szCs w:val="20"/>
          <w:lang w:val="pl-PL" w:eastAsia="pl-PL"/>
        </w:rPr>
        <w:t>…</w:t>
      </w:r>
      <w:r w:rsidR="0083137D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</w:t>
      </w: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>oku</w:t>
      </w:r>
    </w:p>
    <w:sectPr w:rsidR="007F53DC" w:rsidRPr="00E90B3B" w:rsidSect="00D00F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134" w:right="991" w:bottom="568" w:left="567" w:header="70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6E2BC" w14:textId="77777777" w:rsidR="00E90B3B" w:rsidRDefault="00E90B3B">
      <w:r>
        <w:separator/>
      </w:r>
    </w:p>
  </w:endnote>
  <w:endnote w:type="continuationSeparator" w:id="0">
    <w:p w14:paraId="74321109" w14:textId="77777777" w:rsidR="00E90B3B" w:rsidRDefault="00E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F3F23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4AB6" w14:textId="79CD7EA1" w:rsidR="00250094" w:rsidRPr="00250094" w:rsidRDefault="0083137D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5B7FCCD7" wp14:editId="096F93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68FEC" w14:textId="77777777" w:rsidR="00E90B3B" w:rsidRDefault="00E90B3B">
      <w:r>
        <w:separator/>
      </w:r>
    </w:p>
  </w:footnote>
  <w:footnote w:type="continuationSeparator" w:id="0">
    <w:p w14:paraId="12105D59" w14:textId="77777777" w:rsidR="00E90B3B" w:rsidRDefault="00E9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DBC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4959" w14:textId="25239185" w:rsidR="00250094" w:rsidRDefault="0083137D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9268DE" wp14:editId="09F0912D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DC14F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F66D4"/>
    <w:multiLevelType w:val="hybridMultilevel"/>
    <w:tmpl w:val="7C7C45A2"/>
    <w:lvl w:ilvl="0" w:tplc="1354B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552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B"/>
    <w:rsid w:val="00054FF3"/>
    <w:rsid w:val="00094E56"/>
    <w:rsid w:val="000D2CFD"/>
    <w:rsid w:val="001131C0"/>
    <w:rsid w:val="001178AA"/>
    <w:rsid w:val="00124627"/>
    <w:rsid w:val="00141110"/>
    <w:rsid w:val="001A24A7"/>
    <w:rsid w:val="001A56D2"/>
    <w:rsid w:val="001D510A"/>
    <w:rsid w:val="001F0B3E"/>
    <w:rsid w:val="001F4B3E"/>
    <w:rsid w:val="00250094"/>
    <w:rsid w:val="00280010"/>
    <w:rsid w:val="002B0A28"/>
    <w:rsid w:val="002B17DE"/>
    <w:rsid w:val="00302940"/>
    <w:rsid w:val="00386001"/>
    <w:rsid w:val="003B5223"/>
    <w:rsid w:val="003C08E6"/>
    <w:rsid w:val="003D714A"/>
    <w:rsid w:val="0042273B"/>
    <w:rsid w:val="00432F50"/>
    <w:rsid w:val="00436FB2"/>
    <w:rsid w:val="00452249"/>
    <w:rsid w:val="00490507"/>
    <w:rsid w:val="00537CB7"/>
    <w:rsid w:val="005567BF"/>
    <w:rsid w:val="00574B79"/>
    <w:rsid w:val="005C53AC"/>
    <w:rsid w:val="005C6253"/>
    <w:rsid w:val="005D551A"/>
    <w:rsid w:val="005F1E31"/>
    <w:rsid w:val="00611A8F"/>
    <w:rsid w:val="006262F7"/>
    <w:rsid w:val="006C6B76"/>
    <w:rsid w:val="006D033D"/>
    <w:rsid w:val="006E343F"/>
    <w:rsid w:val="00743685"/>
    <w:rsid w:val="00762097"/>
    <w:rsid w:val="00781FCA"/>
    <w:rsid w:val="007C2026"/>
    <w:rsid w:val="007E5FB2"/>
    <w:rsid w:val="007F53DC"/>
    <w:rsid w:val="007F7332"/>
    <w:rsid w:val="0083137D"/>
    <w:rsid w:val="008402F6"/>
    <w:rsid w:val="00841953"/>
    <w:rsid w:val="008546A0"/>
    <w:rsid w:val="00881283"/>
    <w:rsid w:val="008C11C3"/>
    <w:rsid w:val="008E4C2A"/>
    <w:rsid w:val="0093225A"/>
    <w:rsid w:val="00983EC2"/>
    <w:rsid w:val="009B6F94"/>
    <w:rsid w:val="009D1CB7"/>
    <w:rsid w:val="00A13DAB"/>
    <w:rsid w:val="00A42484"/>
    <w:rsid w:val="00A46F33"/>
    <w:rsid w:val="00A63445"/>
    <w:rsid w:val="00A722E2"/>
    <w:rsid w:val="00A90464"/>
    <w:rsid w:val="00AB14EC"/>
    <w:rsid w:val="00AB7A02"/>
    <w:rsid w:val="00AD31BE"/>
    <w:rsid w:val="00B164F5"/>
    <w:rsid w:val="00B23AAB"/>
    <w:rsid w:val="00B353FC"/>
    <w:rsid w:val="00B71401"/>
    <w:rsid w:val="00B71B9E"/>
    <w:rsid w:val="00B849D3"/>
    <w:rsid w:val="00B85A43"/>
    <w:rsid w:val="00BE758B"/>
    <w:rsid w:val="00BF2892"/>
    <w:rsid w:val="00BF3B76"/>
    <w:rsid w:val="00C31083"/>
    <w:rsid w:val="00C61676"/>
    <w:rsid w:val="00C924D7"/>
    <w:rsid w:val="00C957E9"/>
    <w:rsid w:val="00C958C7"/>
    <w:rsid w:val="00CD1B61"/>
    <w:rsid w:val="00CD3AC0"/>
    <w:rsid w:val="00D00F11"/>
    <w:rsid w:val="00D61073"/>
    <w:rsid w:val="00DD7A72"/>
    <w:rsid w:val="00DF353E"/>
    <w:rsid w:val="00E06316"/>
    <w:rsid w:val="00E235B4"/>
    <w:rsid w:val="00E251B4"/>
    <w:rsid w:val="00E47AC8"/>
    <w:rsid w:val="00E55733"/>
    <w:rsid w:val="00E90B3B"/>
    <w:rsid w:val="00EA3A98"/>
    <w:rsid w:val="00EE2A96"/>
    <w:rsid w:val="00F04408"/>
    <w:rsid w:val="00F10818"/>
    <w:rsid w:val="00F11BD7"/>
    <w:rsid w:val="00F36507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995DE0"/>
  <w15:chartTrackingRefBased/>
  <w15:docId w15:val="{3802530D-B359-4E92-8764-972808F0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0B3B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B1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B17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E4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47</TotalTime>
  <Pages>2</Pages>
  <Words>371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39</cp:revision>
  <cp:lastPrinted>2024-03-01T08:58:00Z</cp:lastPrinted>
  <dcterms:created xsi:type="dcterms:W3CDTF">2021-11-22T10:16:00Z</dcterms:created>
  <dcterms:modified xsi:type="dcterms:W3CDTF">2025-03-04T06:36:00Z</dcterms:modified>
</cp:coreProperties>
</file>