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9A4F" w14:textId="77777777" w:rsidR="00F65754" w:rsidRPr="00F65754" w:rsidRDefault="00F65754" w:rsidP="00F65754">
      <w:pPr>
        <w:jc w:val="center"/>
        <w:rPr>
          <w:rFonts w:ascii="Poppins" w:hAnsi="Poppins" w:cs="Poppins"/>
          <w:b/>
          <w:color w:val="000000"/>
          <w:sz w:val="18"/>
          <w:szCs w:val="18"/>
          <w:u w:val="single"/>
        </w:rPr>
      </w:pPr>
      <w:r w:rsidRPr="00F65754">
        <w:rPr>
          <w:rFonts w:ascii="Poppins" w:hAnsi="Poppins" w:cs="Poppins"/>
          <w:b/>
          <w:color w:val="000000"/>
          <w:sz w:val="18"/>
          <w:szCs w:val="18"/>
        </w:rPr>
        <w:t xml:space="preserve">Wykaz adresowy  budynków wraz z ilościowym zestawieniem przewodów kominowych w budynkach </w:t>
      </w:r>
      <w:r w:rsidRPr="00F65754">
        <w:rPr>
          <w:rFonts w:ascii="Poppins" w:hAnsi="Poppins" w:cs="Poppins"/>
          <w:b/>
          <w:color w:val="000000"/>
          <w:sz w:val="18"/>
          <w:szCs w:val="18"/>
          <w:u w:val="single"/>
        </w:rPr>
        <w:t xml:space="preserve">gminnych niemieszkalnych </w:t>
      </w:r>
      <w:r w:rsidRPr="00F65754">
        <w:rPr>
          <w:rFonts w:ascii="Poppins" w:hAnsi="Poppins" w:cs="Poppins"/>
          <w:b/>
          <w:color w:val="000000"/>
          <w:sz w:val="18"/>
          <w:szCs w:val="18"/>
        </w:rPr>
        <w:t>administrowanych przez ADM nr 3.</w:t>
      </w:r>
    </w:p>
    <w:p w14:paraId="05028206" w14:textId="77777777" w:rsidR="00F65754" w:rsidRPr="00F65754" w:rsidRDefault="00F65754" w:rsidP="00F65754">
      <w:pPr>
        <w:jc w:val="center"/>
        <w:rPr>
          <w:rFonts w:ascii="Poppins" w:hAnsi="Poppins" w:cs="Poppins"/>
          <w:b/>
          <w:color w:val="000000"/>
          <w:sz w:val="18"/>
          <w:szCs w:val="18"/>
        </w:rPr>
      </w:pPr>
    </w:p>
    <w:p w14:paraId="4C42D1EF" w14:textId="77777777" w:rsidR="00F65754" w:rsidRPr="00F65754" w:rsidRDefault="00F65754" w:rsidP="00F65754">
      <w:pPr>
        <w:jc w:val="center"/>
        <w:rPr>
          <w:rFonts w:ascii="Poppins" w:hAnsi="Poppins" w:cs="Poppins"/>
          <w:b/>
          <w:color w:val="000000"/>
          <w:sz w:val="18"/>
          <w:szCs w:val="18"/>
        </w:rPr>
      </w:pPr>
    </w:p>
    <w:p w14:paraId="5694404B" w14:textId="5B1DBA21" w:rsidR="00F65754" w:rsidRPr="00F65754" w:rsidRDefault="00F65754" w:rsidP="00F65754">
      <w:pPr>
        <w:jc w:val="center"/>
        <w:rPr>
          <w:rFonts w:ascii="Poppins" w:hAnsi="Poppins" w:cs="Poppins"/>
          <w:b/>
          <w:color w:val="000000"/>
          <w:sz w:val="18"/>
          <w:szCs w:val="18"/>
        </w:rPr>
      </w:pPr>
      <w:r w:rsidRPr="00F65754">
        <w:rPr>
          <w:rFonts w:ascii="Poppins" w:hAnsi="Poppins" w:cs="Poppins"/>
          <w:b/>
          <w:color w:val="000000"/>
          <w:sz w:val="18"/>
          <w:szCs w:val="18"/>
        </w:rPr>
        <w:t>Budynki 100% GMINA 202</w:t>
      </w:r>
      <w:r>
        <w:rPr>
          <w:rFonts w:ascii="Poppins" w:hAnsi="Poppins" w:cs="Poppins"/>
          <w:b/>
          <w:color w:val="000000"/>
          <w:sz w:val="18"/>
          <w:szCs w:val="18"/>
        </w:rPr>
        <w:t xml:space="preserve">5 r. </w:t>
      </w:r>
    </w:p>
    <w:p w14:paraId="10736939" w14:textId="77777777" w:rsidR="00F65754" w:rsidRPr="00F65754" w:rsidRDefault="00F65754" w:rsidP="00F65754">
      <w:pPr>
        <w:jc w:val="center"/>
        <w:rPr>
          <w:rFonts w:ascii="Poppins" w:hAnsi="Poppins" w:cs="Poppins"/>
          <w:b/>
          <w:color w:val="FF0000"/>
          <w:sz w:val="18"/>
          <w:szCs w:val="18"/>
        </w:rPr>
      </w:pPr>
    </w:p>
    <w:tbl>
      <w:tblPr>
        <w:tblW w:w="7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912"/>
        <w:gridCol w:w="709"/>
        <w:gridCol w:w="709"/>
        <w:gridCol w:w="1134"/>
        <w:gridCol w:w="992"/>
        <w:gridCol w:w="1134"/>
      </w:tblGrid>
      <w:tr w:rsidR="00F65754" w:rsidRPr="00F65754" w14:paraId="1DE40EC6" w14:textId="77777777" w:rsidTr="00F65754">
        <w:trPr>
          <w:trHeight w:val="27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8595E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L.p.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944B1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Nazwa ulicy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CF01A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N</w:t>
            </w: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u</w:t>
            </w: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mer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3D8F5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Kod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6FBBC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Przewody</w:t>
            </w:r>
          </w:p>
        </w:tc>
      </w:tr>
      <w:tr w:rsidR="00F65754" w:rsidRPr="00F65754" w14:paraId="43C51EF3" w14:textId="77777777" w:rsidTr="00F65754">
        <w:trPr>
          <w:trHeight w:val="474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7939A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865457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E3579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360859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B0A4F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75995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47DA6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F65754">
              <w:rPr>
                <w:rFonts w:ascii="Poppins" w:hAnsi="Poppins" w:cs="Poppins"/>
                <w:b/>
                <w:sz w:val="18"/>
                <w:szCs w:val="18"/>
              </w:rPr>
              <w:t>W</w:t>
            </w:r>
          </w:p>
        </w:tc>
      </w:tr>
      <w:tr w:rsidR="00F65754" w:rsidRPr="00F65754" w14:paraId="099E14ED" w14:textId="77777777" w:rsidTr="00F65754">
        <w:trPr>
          <w:trHeight w:val="474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11B5A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34C0C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49480B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5DA61D" w14:textId="77777777" w:rsidR="00F65754" w:rsidRPr="00F65754" w:rsidRDefault="00F65754" w:rsidP="008B1383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A7164" w14:textId="77777777" w:rsidR="00F65754" w:rsidRPr="00F65754" w:rsidRDefault="00F65754" w:rsidP="008B138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CCE69" w14:textId="77777777" w:rsidR="00F65754" w:rsidRPr="00F65754" w:rsidRDefault="00F65754" w:rsidP="008B138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77E1D" w14:textId="77777777" w:rsidR="00F65754" w:rsidRPr="00F65754" w:rsidRDefault="00F65754" w:rsidP="008B138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65754" w:rsidRPr="00F65754" w14:paraId="7F96F9C5" w14:textId="77777777" w:rsidTr="00F65754">
        <w:trPr>
          <w:trHeight w:val="34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57B47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65754">
              <w:rPr>
                <w:rFonts w:ascii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70897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Łokietka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172BB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B3CAA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2F93C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04478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F88FC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12</w:t>
            </w:r>
          </w:p>
        </w:tc>
      </w:tr>
      <w:tr w:rsidR="00F65754" w:rsidRPr="00F65754" w14:paraId="2FD14D2E" w14:textId="77777777" w:rsidTr="00F65754">
        <w:trPr>
          <w:trHeight w:val="34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8ECAE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65754">
              <w:rPr>
                <w:rFonts w:ascii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C1A1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Wodna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CFEF9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E8D39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C735C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27E58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5BB5A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</w:tr>
      <w:tr w:rsidR="00F65754" w:rsidRPr="00F65754" w14:paraId="0BF7A6F7" w14:textId="77777777" w:rsidTr="00F65754">
        <w:trPr>
          <w:trHeight w:val="34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A9D41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65754">
              <w:rPr>
                <w:rFonts w:ascii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F7B49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Sikorskiego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993F5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118a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E022F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6994B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3B261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F0ECC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10</w:t>
            </w:r>
          </w:p>
        </w:tc>
      </w:tr>
      <w:tr w:rsidR="00F65754" w:rsidRPr="00F65754" w14:paraId="39CA5A8A" w14:textId="77777777" w:rsidTr="00F65754">
        <w:trPr>
          <w:trHeight w:val="34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D1923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65754">
              <w:rPr>
                <w:rFonts w:ascii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A3186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Armii Polskiej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ACB67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29 ADM-3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A13A5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089FD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AA213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893C8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28</w:t>
            </w:r>
          </w:p>
        </w:tc>
      </w:tr>
      <w:tr w:rsidR="00F65754" w:rsidRPr="00F65754" w14:paraId="2B343BE7" w14:textId="77777777" w:rsidTr="00F65754">
        <w:trPr>
          <w:trHeight w:val="34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035C7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65754">
              <w:rPr>
                <w:rFonts w:ascii="Poppins" w:hAnsi="Poppins" w:cs="Poppins"/>
                <w:sz w:val="18"/>
                <w:szCs w:val="18"/>
              </w:rPr>
              <w:t>5.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BDE5F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Armii Polskiej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EBC7F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25A1B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7B551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3D9D7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D8DB" w14:textId="77777777" w:rsidR="00F65754" w:rsidRPr="00F65754" w:rsidRDefault="00F65754" w:rsidP="008B1383">
            <w:pPr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F65754">
              <w:rPr>
                <w:rFonts w:ascii="Poppins" w:hAnsi="Poppins" w:cs="Poppins"/>
                <w:color w:val="000000"/>
                <w:sz w:val="18"/>
                <w:szCs w:val="18"/>
              </w:rPr>
              <w:t>12</w:t>
            </w:r>
          </w:p>
        </w:tc>
      </w:tr>
    </w:tbl>
    <w:p w14:paraId="0DEAC771" w14:textId="77777777" w:rsidR="00F65754" w:rsidRPr="00F65754" w:rsidRDefault="00F65754" w:rsidP="00F65754">
      <w:pPr>
        <w:rPr>
          <w:rFonts w:ascii="Poppins" w:hAnsi="Poppins" w:cs="Poppins"/>
          <w:b/>
          <w:sz w:val="18"/>
          <w:szCs w:val="18"/>
        </w:rPr>
      </w:pPr>
    </w:p>
    <w:p w14:paraId="02F1E836" w14:textId="151EE0FB" w:rsidR="00F65754" w:rsidRPr="00F65754" w:rsidRDefault="00F65754" w:rsidP="00F65754">
      <w:pPr>
        <w:rPr>
          <w:rFonts w:ascii="Poppins" w:hAnsi="Poppins" w:cs="Poppins"/>
          <w:b/>
          <w:sz w:val="18"/>
          <w:szCs w:val="18"/>
        </w:rPr>
      </w:pPr>
      <w:r w:rsidRPr="00F65754">
        <w:rPr>
          <w:rFonts w:ascii="Poppins" w:hAnsi="Poppins" w:cs="Poppins"/>
          <w:b/>
          <w:sz w:val="18"/>
          <w:szCs w:val="18"/>
        </w:rPr>
        <w:t xml:space="preserve">                                            O G Ó Ł E M               </w:t>
      </w:r>
      <w:r>
        <w:rPr>
          <w:rFonts w:ascii="Poppins" w:hAnsi="Poppins" w:cs="Poppins"/>
          <w:b/>
          <w:sz w:val="18"/>
          <w:szCs w:val="18"/>
        </w:rPr>
        <w:t xml:space="preserve">                                         </w:t>
      </w:r>
      <w:r w:rsidRPr="00F65754">
        <w:rPr>
          <w:rFonts w:ascii="Poppins" w:hAnsi="Poppins" w:cs="Poppins"/>
          <w:b/>
          <w:sz w:val="18"/>
          <w:szCs w:val="18"/>
        </w:rPr>
        <w:t xml:space="preserve">4                </w:t>
      </w:r>
      <w:r>
        <w:rPr>
          <w:rFonts w:ascii="Poppins" w:hAnsi="Poppins" w:cs="Poppins"/>
          <w:b/>
          <w:sz w:val="18"/>
          <w:szCs w:val="18"/>
        </w:rPr>
        <w:t xml:space="preserve">       </w:t>
      </w:r>
      <w:r w:rsidRPr="00F65754">
        <w:rPr>
          <w:rFonts w:ascii="Poppins" w:hAnsi="Poppins" w:cs="Poppins"/>
          <w:b/>
          <w:sz w:val="18"/>
          <w:szCs w:val="18"/>
        </w:rPr>
        <w:t xml:space="preserve">3               </w:t>
      </w:r>
      <w:r>
        <w:rPr>
          <w:rFonts w:ascii="Poppins" w:hAnsi="Poppins" w:cs="Poppins"/>
          <w:b/>
          <w:sz w:val="18"/>
          <w:szCs w:val="18"/>
        </w:rPr>
        <w:t xml:space="preserve">           </w:t>
      </w:r>
      <w:r w:rsidRPr="00F65754">
        <w:rPr>
          <w:rFonts w:ascii="Poppins" w:hAnsi="Poppins" w:cs="Poppins"/>
          <w:b/>
          <w:sz w:val="18"/>
          <w:szCs w:val="18"/>
        </w:rPr>
        <w:t xml:space="preserve">63      </w:t>
      </w:r>
    </w:p>
    <w:p w14:paraId="15660EE6" w14:textId="77777777" w:rsidR="00F65754" w:rsidRPr="00F65754" w:rsidRDefault="00F65754" w:rsidP="00F65754">
      <w:pPr>
        <w:rPr>
          <w:rFonts w:ascii="Poppins" w:hAnsi="Poppins" w:cs="Poppins"/>
          <w:b/>
          <w:sz w:val="18"/>
          <w:szCs w:val="18"/>
        </w:rPr>
      </w:pPr>
    </w:p>
    <w:p w14:paraId="075658A4" w14:textId="77777777" w:rsidR="00F65754" w:rsidRPr="00F65754" w:rsidRDefault="00F65754" w:rsidP="00F65754">
      <w:pPr>
        <w:rPr>
          <w:rFonts w:ascii="Poppins" w:hAnsi="Poppins" w:cs="Poppins"/>
          <w:b/>
          <w:sz w:val="18"/>
          <w:szCs w:val="18"/>
        </w:rPr>
      </w:pPr>
    </w:p>
    <w:p w14:paraId="16932FD9" w14:textId="77777777" w:rsidR="00F65754" w:rsidRPr="00F65754" w:rsidRDefault="00F65754" w:rsidP="00F65754">
      <w:pPr>
        <w:rPr>
          <w:rFonts w:ascii="Poppins" w:hAnsi="Poppins" w:cs="Poppins"/>
          <w:sz w:val="18"/>
          <w:szCs w:val="18"/>
          <w:u w:val="single"/>
        </w:rPr>
      </w:pPr>
      <w:r w:rsidRPr="00F65754">
        <w:rPr>
          <w:rFonts w:ascii="Poppins" w:hAnsi="Poppins" w:cs="Poppins"/>
          <w:sz w:val="18"/>
          <w:szCs w:val="18"/>
          <w:u w:val="single"/>
        </w:rPr>
        <w:t>Objaśnienie :</w:t>
      </w:r>
    </w:p>
    <w:p w14:paraId="279F4803" w14:textId="77777777" w:rsidR="00F65754" w:rsidRPr="00F65754" w:rsidRDefault="00F65754" w:rsidP="00F65754">
      <w:pPr>
        <w:rPr>
          <w:rFonts w:ascii="Poppins" w:hAnsi="Poppins" w:cs="Poppins"/>
          <w:b/>
          <w:sz w:val="18"/>
          <w:szCs w:val="18"/>
        </w:rPr>
      </w:pPr>
    </w:p>
    <w:p w14:paraId="249A6D10" w14:textId="77777777" w:rsidR="00F65754" w:rsidRPr="00F65754" w:rsidRDefault="00F65754" w:rsidP="00F65754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F65754">
        <w:rPr>
          <w:rFonts w:ascii="Poppins" w:hAnsi="Poppins" w:cs="Poppins"/>
          <w:b/>
          <w:sz w:val="18"/>
          <w:szCs w:val="18"/>
        </w:rPr>
        <w:t xml:space="preserve">S  </w:t>
      </w:r>
      <w:r w:rsidRPr="00F65754">
        <w:rPr>
          <w:rFonts w:ascii="Poppins" w:hAnsi="Poppins" w:cs="Poppins"/>
          <w:sz w:val="18"/>
          <w:szCs w:val="18"/>
        </w:rPr>
        <w:t xml:space="preserve">- przewody spalinowe         </w:t>
      </w:r>
    </w:p>
    <w:p w14:paraId="5356CDB6" w14:textId="77777777" w:rsidR="00F65754" w:rsidRPr="00F65754" w:rsidRDefault="00F65754" w:rsidP="00F65754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F65754">
        <w:rPr>
          <w:rFonts w:ascii="Poppins" w:hAnsi="Poppins" w:cs="Poppins"/>
          <w:b/>
          <w:sz w:val="18"/>
          <w:szCs w:val="18"/>
        </w:rPr>
        <w:t>D</w:t>
      </w:r>
      <w:r w:rsidRPr="00F65754">
        <w:rPr>
          <w:rFonts w:ascii="Poppins" w:hAnsi="Poppins" w:cs="Poppins"/>
          <w:sz w:val="18"/>
          <w:szCs w:val="18"/>
        </w:rPr>
        <w:t xml:space="preserve">  - przewody dymowe </w:t>
      </w:r>
    </w:p>
    <w:p w14:paraId="441EA339" w14:textId="77777777" w:rsidR="00F65754" w:rsidRPr="00F65754" w:rsidRDefault="00F65754" w:rsidP="00F65754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F65754">
        <w:rPr>
          <w:rFonts w:ascii="Poppins" w:hAnsi="Poppins" w:cs="Poppins"/>
          <w:b/>
          <w:sz w:val="18"/>
          <w:szCs w:val="18"/>
        </w:rPr>
        <w:t>W</w:t>
      </w:r>
      <w:r w:rsidRPr="00F65754">
        <w:rPr>
          <w:rFonts w:ascii="Poppins" w:hAnsi="Poppins" w:cs="Poppins"/>
          <w:sz w:val="18"/>
          <w:szCs w:val="18"/>
        </w:rPr>
        <w:t xml:space="preserve"> - przewody wentylacyjne</w:t>
      </w:r>
    </w:p>
    <w:p w14:paraId="66688EF5" w14:textId="77777777" w:rsidR="00F65754" w:rsidRPr="00F65754" w:rsidRDefault="00F65754" w:rsidP="00F65754">
      <w:pPr>
        <w:rPr>
          <w:rFonts w:ascii="Poppins" w:hAnsi="Poppins" w:cs="Poppins"/>
          <w:sz w:val="18"/>
          <w:szCs w:val="18"/>
        </w:rPr>
      </w:pPr>
    </w:p>
    <w:p w14:paraId="4AC110C8" w14:textId="77777777" w:rsidR="00D606A9" w:rsidRPr="00F65754" w:rsidRDefault="00D606A9" w:rsidP="00C92776">
      <w:pPr>
        <w:rPr>
          <w:rFonts w:ascii="Poppins" w:hAnsi="Poppins" w:cs="Poppins"/>
          <w:sz w:val="18"/>
          <w:szCs w:val="18"/>
        </w:rPr>
      </w:pPr>
    </w:p>
    <w:sectPr w:rsidR="00D606A9" w:rsidRPr="00F65754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77777777" w:rsidR="00246E74" w:rsidRDefault="00246E74">
    <w:pPr>
      <w:pStyle w:val="Nagwek"/>
    </w:pPr>
    <w:r>
      <w:rPr>
        <w:noProof/>
      </w:rPr>
      <w:drawing>
        <wp:inline distT="0" distB="0" distL="0" distR="0" wp14:anchorId="71C8E39B" wp14:editId="42D09E54">
          <wp:extent cx="5724524" cy="1219200"/>
          <wp:effectExtent l="0" t="0" r="0" b="0"/>
          <wp:docPr id="1018778720" name="Obraz 1018778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71F29"/>
    <w:rsid w:val="000F7024"/>
    <w:rsid w:val="0012293C"/>
    <w:rsid w:val="00147843"/>
    <w:rsid w:val="002077ED"/>
    <w:rsid w:val="00246E74"/>
    <w:rsid w:val="00274B98"/>
    <w:rsid w:val="002E4FD3"/>
    <w:rsid w:val="004A634D"/>
    <w:rsid w:val="00884AAD"/>
    <w:rsid w:val="00952D82"/>
    <w:rsid w:val="009A0697"/>
    <w:rsid w:val="009E281D"/>
    <w:rsid w:val="00A02DA7"/>
    <w:rsid w:val="00A60AAB"/>
    <w:rsid w:val="00C7369A"/>
    <w:rsid w:val="00C92776"/>
    <w:rsid w:val="00D041DF"/>
    <w:rsid w:val="00D606A9"/>
    <w:rsid w:val="00E62D9F"/>
    <w:rsid w:val="00F65754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Agnieszka Plikus</cp:lastModifiedBy>
  <cp:revision>3</cp:revision>
  <cp:lastPrinted>2024-12-31T06:43:00Z</cp:lastPrinted>
  <dcterms:created xsi:type="dcterms:W3CDTF">2025-01-30T15:25:00Z</dcterms:created>
  <dcterms:modified xsi:type="dcterms:W3CDTF">2025-05-09T06:41:00Z</dcterms:modified>
</cp:coreProperties>
</file>