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0D89" w14:textId="77777777" w:rsidR="005B7AA0" w:rsidRDefault="005B7AA0" w:rsidP="00F255D1">
      <w:pPr>
        <w:shd w:val="clear" w:color="auto" w:fill="FFFFFF"/>
        <w:tabs>
          <w:tab w:val="left" w:pos="709"/>
        </w:tabs>
        <w:spacing w:before="40" w:after="40" w:line="276" w:lineRule="auto"/>
        <w:ind w:left="630" w:right="10"/>
        <w:jc w:val="right"/>
        <w:rPr>
          <w:rFonts w:cs="Arial"/>
          <w:sz w:val="20"/>
        </w:rPr>
      </w:pPr>
    </w:p>
    <w:p w14:paraId="16452999" w14:textId="77777777" w:rsidR="008E1B58" w:rsidRPr="00F255D1" w:rsidRDefault="00F30B6A" w:rsidP="00F255D1">
      <w:pPr>
        <w:shd w:val="clear" w:color="auto" w:fill="FFFFFF"/>
        <w:tabs>
          <w:tab w:val="left" w:pos="709"/>
        </w:tabs>
        <w:spacing w:before="40" w:after="40" w:line="276" w:lineRule="auto"/>
        <w:ind w:left="630" w:right="10"/>
        <w:jc w:val="right"/>
        <w:rPr>
          <w:rFonts w:cs="Arial"/>
          <w:sz w:val="20"/>
        </w:rPr>
      </w:pPr>
      <w:r>
        <w:rPr>
          <w:rFonts w:cs="Arial"/>
          <w:sz w:val="20"/>
        </w:rPr>
        <w:t>Załącznik nr 2</w:t>
      </w:r>
      <w:r w:rsidR="00FB39BA">
        <w:rPr>
          <w:rFonts w:cs="Arial"/>
          <w:sz w:val="20"/>
        </w:rPr>
        <w:t xml:space="preserve"> do S</w:t>
      </w:r>
      <w:r w:rsidR="00EB5002" w:rsidRPr="008766EA">
        <w:rPr>
          <w:rFonts w:cs="Arial"/>
          <w:sz w:val="20"/>
        </w:rPr>
        <w:t>WZ</w:t>
      </w:r>
    </w:p>
    <w:p w14:paraId="76598A7A" w14:textId="77777777" w:rsidR="008E1B58" w:rsidRDefault="008E1B58" w:rsidP="00E54264">
      <w:pPr>
        <w:pStyle w:val="Tekstpodstawowy"/>
        <w:spacing w:before="40" w:after="40" w:line="276" w:lineRule="auto"/>
        <w:rPr>
          <w:rFonts w:cs="Arial"/>
          <w:b/>
          <w:sz w:val="28"/>
          <w:szCs w:val="28"/>
        </w:rPr>
      </w:pPr>
    </w:p>
    <w:p w14:paraId="6422577D" w14:textId="77777777" w:rsidR="008E1B58" w:rsidRDefault="00EB5002" w:rsidP="00116240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sz w:val="28"/>
          <w:szCs w:val="28"/>
        </w:rPr>
      </w:pPr>
      <w:r w:rsidRPr="008766EA">
        <w:rPr>
          <w:rFonts w:cs="Arial"/>
          <w:b/>
          <w:sz w:val="28"/>
          <w:szCs w:val="28"/>
        </w:rPr>
        <w:t>FORMULARZ OFERTOWY</w:t>
      </w:r>
    </w:p>
    <w:p w14:paraId="14834947" w14:textId="5B860046" w:rsidR="008E1B58" w:rsidRPr="004B63DC" w:rsidRDefault="008E1B58" w:rsidP="009878F1">
      <w:pPr>
        <w:spacing w:before="0" w:line="360" w:lineRule="auto"/>
        <w:jc w:val="center"/>
        <w:rPr>
          <w:rFonts w:cs="Arial"/>
          <w:color w:val="000000"/>
          <w:sz w:val="20"/>
        </w:rPr>
      </w:pPr>
      <w:r w:rsidRPr="004B63DC">
        <w:rPr>
          <w:rFonts w:cs="Arial"/>
          <w:color w:val="000000"/>
          <w:sz w:val="20"/>
        </w:rPr>
        <w:t>Nawiązując do ogłosz</w:t>
      </w:r>
      <w:r w:rsidR="005B7AA0">
        <w:rPr>
          <w:rFonts w:cs="Arial"/>
          <w:color w:val="000000"/>
          <w:sz w:val="20"/>
        </w:rPr>
        <w:t>enia w trybie p</w:t>
      </w:r>
      <w:r w:rsidR="00E75977">
        <w:rPr>
          <w:rFonts w:cs="Arial"/>
          <w:color w:val="000000"/>
          <w:sz w:val="20"/>
        </w:rPr>
        <w:t>rzetargu nieograniczonego</w:t>
      </w:r>
      <w:r w:rsidR="005B7AA0">
        <w:rPr>
          <w:rFonts w:cs="Arial"/>
          <w:color w:val="000000"/>
          <w:sz w:val="20"/>
        </w:rPr>
        <w:t xml:space="preserve"> </w:t>
      </w:r>
      <w:r w:rsidRPr="004B63DC">
        <w:rPr>
          <w:rFonts w:cs="Arial"/>
          <w:color w:val="000000"/>
          <w:sz w:val="20"/>
        </w:rPr>
        <w:t>na</w:t>
      </w:r>
      <w:r w:rsidR="00FF50E6">
        <w:rPr>
          <w:rFonts w:cs="Arial"/>
          <w:color w:val="000000"/>
          <w:sz w:val="20"/>
        </w:rPr>
        <w:t>:</w:t>
      </w:r>
    </w:p>
    <w:p w14:paraId="0B9EEDBB" w14:textId="73BE807D" w:rsidR="008E1B58" w:rsidRPr="00081013" w:rsidRDefault="00F30B6A" w:rsidP="00081013">
      <w:pPr>
        <w:widowControl/>
        <w:shd w:val="clear" w:color="auto" w:fill="DEEAF6"/>
        <w:spacing w:before="120" w:after="120" w:line="360" w:lineRule="auto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„</w:t>
      </w:r>
      <w:r w:rsidR="00506044">
        <w:rPr>
          <w:rFonts w:cs="Arial"/>
          <w:b/>
          <w:color w:val="000000"/>
          <w:sz w:val="24"/>
          <w:szCs w:val="24"/>
        </w:rPr>
        <w:t>DOSTAWA</w:t>
      </w:r>
      <w:r w:rsidR="005B7AA0">
        <w:rPr>
          <w:rFonts w:cs="Arial"/>
          <w:b/>
          <w:color w:val="000000"/>
          <w:sz w:val="24"/>
          <w:szCs w:val="24"/>
        </w:rPr>
        <w:t xml:space="preserve"> </w:t>
      </w:r>
      <w:r w:rsidR="003B7871">
        <w:rPr>
          <w:rFonts w:cs="Arial"/>
          <w:b/>
          <w:color w:val="000000"/>
          <w:sz w:val="24"/>
          <w:szCs w:val="24"/>
        </w:rPr>
        <w:t>ODZIEŻY ROBOCZEJ I OCHRONNEJ</w:t>
      </w:r>
      <w:r>
        <w:rPr>
          <w:rFonts w:cs="Arial"/>
          <w:b/>
          <w:color w:val="000000"/>
          <w:sz w:val="24"/>
          <w:szCs w:val="24"/>
        </w:rPr>
        <w:t xml:space="preserve">” </w:t>
      </w:r>
      <w:r w:rsidR="003E3871">
        <w:rPr>
          <w:rFonts w:cs="Arial"/>
          <w:b/>
          <w:color w:val="000000"/>
          <w:sz w:val="24"/>
          <w:szCs w:val="24"/>
        </w:rPr>
        <w:br/>
      </w:r>
      <w:r w:rsidR="002B116F">
        <w:rPr>
          <w:rFonts w:cs="Arial"/>
          <w:b/>
          <w:color w:val="000000"/>
          <w:sz w:val="24"/>
          <w:szCs w:val="24"/>
        </w:rPr>
        <w:t xml:space="preserve">- </w:t>
      </w:r>
      <w:r w:rsidR="002B116F" w:rsidRPr="002B116F">
        <w:rPr>
          <w:rFonts w:cs="Arial"/>
          <w:b/>
          <w:color w:val="000000"/>
          <w:sz w:val="24"/>
          <w:szCs w:val="24"/>
        </w:rPr>
        <w:t xml:space="preserve">nr </w:t>
      </w:r>
      <w:r w:rsidR="005B7AA0">
        <w:rPr>
          <w:rFonts w:cs="Arial"/>
          <w:b/>
          <w:color w:val="000000"/>
          <w:sz w:val="24"/>
          <w:szCs w:val="24"/>
        </w:rPr>
        <w:t>referencyjny D/1</w:t>
      </w:r>
      <w:r w:rsidR="003B7871">
        <w:rPr>
          <w:rFonts w:cs="Arial"/>
          <w:b/>
          <w:color w:val="000000"/>
          <w:sz w:val="24"/>
          <w:szCs w:val="24"/>
        </w:rPr>
        <w:t>9</w:t>
      </w:r>
      <w:r w:rsidR="005B7AA0">
        <w:rPr>
          <w:rFonts w:cs="Arial"/>
          <w:b/>
          <w:color w:val="000000"/>
          <w:sz w:val="24"/>
          <w:szCs w:val="24"/>
        </w:rPr>
        <w:t>/12WOG/2025</w:t>
      </w:r>
    </w:p>
    <w:p w14:paraId="6B12D69A" w14:textId="77777777" w:rsidR="00BD730E" w:rsidRDefault="00BD730E" w:rsidP="00116240">
      <w:pPr>
        <w:spacing w:before="40" w:after="40" w:line="276" w:lineRule="auto"/>
        <w:jc w:val="left"/>
        <w:rPr>
          <w:rFonts w:cs="Arial"/>
          <w:sz w:val="20"/>
        </w:rPr>
      </w:pPr>
      <w:r w:rsidRPr="00BD730E">
        <w:rPr>
          <w:rFonts w:cs="Arial"/>
          <w:bCs/>
          <w:sz w:val="20"/>
        </w:rPr>
        <w:t xml:space="preserve">Ja /my </w:t>
      </w:r>
      <w:r w:rsidR="002B1EA6">
        <w:rPr>
          <w:rFonts w:cs="Arial"/>
          <w:bCs/>
          <w:sz w:val="20"/>
        </w:rPr>
        <w:t xml:space="preserve">niżej podpisany/i  </w:t>
      </w:r>
      <w:r w:rsidRPr="00BD730E">
        <w:rPr>
          <w:rFonts w:cs="Arial"/>
          <w:sz w:val="20"/>
        </w:rPr>
        <w:t>………………………………………………</w:t>
      </w:r>
      <w:r w:rsidR="007E7A4C">
        <w:rPr>
          <w:rFonts w:cs="Arial"/>
          <w:sz w:val="20"/>
        </w:rPr>
        <w:t>………</w:t>
      </w:r>
      <w:r w:rsidRPr="00BD730E">
        <w:rPr>
          <w:rFonts w:cs="Arial"/>
          <w:sz w:val="20"/>
        </w:rPr>
        <w:t>…………………………….…………</w:t>
      </w:r>
      <w:r w:rsidR="007E7A4C">
        <w:rPr>
          <w:rFonts w:cs="Arial"/>
          <w:sz w:val="20"/>
        </w:rPr>
        <w:t>………………</w:t>
      </w:r>
      <w:r w:rsidR="00116240">
        <w:rPr>
          <w:rFonts w:cs="Arial"/>
          <w:sz w:val="20"/>
        </w:rPr>
        <w:t>………..</w:t>
      </w:r>
    </w:p>
    <w:p w14:paraId="4CBFD093" w14:textId="77777777" w:rsidR="00116240" w:rsidRPr="00BD730E" w:rsidRDefault="00116240" w:rsidP="00116240">
      <w:pPr>
        <w:spacing w:before="40" w:after="40" w:line="276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14:paraId="75B17057" w14:textId="77777777" w:rsidR="00BD730E" w:rsidRPr="002B116F" w:rsidRDefault="00BD730E" w:rsidP="00BD730E">
      <w:pPr>
        <w:spacing w:line="276" w:lineRule="auto"/>
        <w:rPr>
          <w:rFonts w:cs="Arial"/>
          <w:i/>
          <w:sz w:val="20"/>
        </w:rPr>
      </w:pPr>
      <w:r w:rsidRPr="00BD730E">
        <w:rPr>
          <w:rFonts w:cs="Arial"/>
          <w:sz w:val="20"/>
        </w:rPr>
        <w:t xml:space="preserve">Działając w imieniu i na rzecz </w:t>
      </w:r>
      <w:r w:rsidRPr="002B116F">
        <w:rPr>
          <w:rFonts w:cs="Arial"/>
          <w:i/>
          <w:sz w:val="20"/>
        </w:rPr>
        <w:t>(dane Wykonawcy)</w:t>
      </w:r>
    </w:p>
    <w:p w14:paraId="332FAAC0" w14:textId="77777777"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Pełna nazwa:…………………………………………………</w:t>
      </w:r>
      <w:r>
        <w:rPr>
          <w:rFonts w:cs="Arial"/>
          <w:sz w:val="20"/>
        </w:rPr>
        <w:t>…………………………………………..</w:t>
      </w:r>
      <w:r w:rsidR="007E7A4C">
        <w:rPr>
          <w:rFonts w:cs="Arial"/>
          <w:sz w:val="20"/>
        </w:rPr>
        <w:t>…………</w:t>
      </w:r>
      <w:r w:rsidR="00116240">
        <w:rPr>
          <w:rFonts w:cs="Arial"/>
          <w:sz w:val="20"/>
        </w:rPr>
        <w:t>.</w:t>
      </w:r>
    </w:p>
    <w:p w14:paraId="46B64604" w14:textId="77777777"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(adres, kod, miejscowość) …………………………………………….………</w:t>
      </w:r>
      <w:r w:rsidR="00B15677">
        <w:rPr>
          <w:rFonts w:cs="Arial"/>
          <w:sz w:val="20"/>
        </w:rPr>
        <w:t>……</w:t>
      </w:r>
      <w:r w:rsidR="007E7A4C">
        <w:rPr>
          <w:rFonts w:cs="Arial"/>
          <w:sz w:val="20"/>
        </w:rPr>
        <w:t>……..……………………</w:t>
      </w:r>
      <w:r w:rsidR="00116240">
        <w:rPr>
          <w:rFonts w:cs="Arial"/>
          <w:sz w:val="20"/>
        </w:rPr>
        <w:t>….</w:t>
      </w:r>
    </w:p>
    <w:p w14:paraId="59A8DF1E" w14:textId="77777777"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NIP …………………………………………</w:t>
      </w:r>
      <w:r w:rsidRPr="00BD730E">
        <w:rPr>
          <w:rFonts w:cs="Arial"/>
          <w:sz w:val="20"/>
        </w:rPr>
        <w:tab/>
      </w:r>
      <w:r w:rsidR="00116240">
        <w:rPr>
          <w:rFonts w:cs="Arial"/>
          <w:sz w:val="20"/>
        </w:rPr>
        <w:t>….</w:t>
      </w:r>
      <w:r w:rsidRPr="00BD730E">
        <w:rPr>
          <w:rFonts w:cs="Arial"/>
          <w:sz w:val="20"/>
        </w:rPr>
        <w:tab/>
        <w:t>REGON ………………………………………………</w:t>
      </w:r>
      <w:r w:rsidR="00116240">
        <w:rPr>
          <w:rFonts w:cs="Arial"/>
          <w:sz w:val="20"/>
        </w:rPr>
        <w:t>…….</w:t>
      </w:r>
    </w:p>
    <w:p w14:paraId="3E846FAB" w14:textId="77777777" w:rsidR="00BD730E" w:rsidRPr="00BD730E" w:rsidRDefault="00BD730E" w:rsidP="00A531E5">
      <w:pPr>
        <w:tabs>
          <w:tab w:val="right" w:pos="9638"/>
        </w:tabs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 xml:space="preserve">PESEL </w:t>
      </w:r>
      <w:r w:rsidRPr="00BD730E">
        <w:rPr>
          <w:rFonts w:cs="Arial"/>
          <w:sz w:val="16"/>
          <w:szCs w:val="16"/>
        </w:rPr>
        <w:t>(dotyczy Wykonawców wpisanych do CEIDG RP oraz Wykonawców będącymi osobami fizycznymi):</w:t>
      </w:r>
      <w:r w:rsidR="00A531E5">
        <w:rPr>
          <w:rFonts w:cs="Arial"/>
          <w:sz w:val="16"/>
          <w:szCs w:val="16"/>
        </w:rPr>
        <w:tab/>
      </w:r>
    </w:p>
    <w:p w14:paraId="79BCD0EE" w14:textId="77777777"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………………………..……………………               KRS:………………..……………….………..</w:t>
      </w:r>
    </w:p>
    <w:p w14:paraId="5BA8242F" w14:textId="77777777"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tel. …………………………………………</w:t>
      </w:r>
      <w:r w:rsidRPr="00BD730E">
        <w:rPr>
          <w:rFonts w:cs="Arial"/>
          <w:sz w:val="20"/>
        </w:rPr>
        <w:tab/>
      </w:r>
      <w:r w:rsidRPr="00BD730E">
        <w:rPr>
          <w:rFonts w:cs="Arial"/>
          <w:sz w:val="20"/>
        </w:rPr>
        <w:tab/>
      </w:r>
      <w:r w:rsidRPr="004F5B1A">
        <w:rPr>
          <w:rFonts w:cs="Arial"/>
          <w:sz w:val="20"/>
        </w:rPr>
        <w:t>email: ……………………..…………………</w:t>
      </w:r>
      <w:r w:rsidRPr="00BD730E">
        <w:rPr>
          <w:rFonts w:cs="Arial"/>
          <w:sz w:val="20"/>
        </w:rPr>
        <w:tab/>
      </w:r>
      <w:r w:rsidRPr="00BD730E">
        <w:rPr>
          <w:rFonts w:cs="Arial"/>
          <w:sz w:val="20"/>
        </w:rPr>
        <w:tab/>
      </w:r>
    </w:p>
    <w:p w14:paraId="5C81044D" w14:textId="77777777" w:rsidR="00B15677" w:rsidRPr="0039551D" w:rsidRDefault="00B15677" w:rsidP="00B15677">
      <w:pPr>
        <w:spacing w:before="120" w:line="360" w:lineRule="auto"/>
        <w:jc w:val="left"/>
        <w:rPr>
          <w:rFonts w:cs="Arial"/>
          <w:color w:val="000000"/>
          <w:sz w:val="20"/>
        </w:rPr>
      </w:pPr>
      <w:r w:rsidRPr="0039551D">
        <w:rPr>
          <w:rFonts w:cs="Arial"/>
          <w:color w:val="000000"/>
          <w:sz w:val="20"/>
        </w:rPr>
        <w:t>Numer rachunku bankowego Wykonawcy, zgodny z rejestrem prowadzonym przez Krajową Administrację Skarbową (KAS):</w:t>
      </w:r>
    </w:p>
    <w:p w14:paraId="5C8EE705" w14:textId="77777777" w:rsidR="008E1B58" w:rsidRDefault="00B15677" w:rsidP="00F255D1">
      <w:pPr>
        <w:spacing w:before="120" w:line="360" w:lineRule="auto"/>
        <w:jc w:val="center"/>
        <w:rPr>
          <w:rFonts w:cs="Arial"/>
          <w:color w:val="000000"/>
          <w:sz w:val="20"/>
        </w:rPr>
      </w:pPr>
      <w:r w:rsidRPr="0039551D">
        <w:rPr>
          <w:rFonts w:cs="Arial"/>
          <w:color w:val="000000"/>
          <w:sz w:val="20"/>
        </w:rPr>
        <w:softHyphen/>
      </w:r>
      <w:r w:rsidRPr="0039551D">
        <w:rPr>
          <w:rFonts w:cs="Arial"/>
          <w:color w:val="000000"/>
          <w:sz w:val="20"/>
        </w:rPr>
        <w:softHyphen/>
        <w:t>__ __    __ __ __ __    __ __ __ __    __ __ __ __    __ __ __ __   __ __ __ __   __ __ __ __</w:t>
      </w:r>
    </w:p>
    <w:p w14:paraId="71419DFA" w14:textId="77777777" w:rsidR="00B15677" w:rsidRDefault="00B15677" w:rsidP="00B15677">
      <w:pPr>
        <w:spacing w:before="120" w:line="360" w:lineRule="auto"/>
        <w:jc w:val="left"/>
        <w:rPr>
          <w:rFonts w:cs="Arial"/>
          <w:sz w:val="20"/>
        </w:rPr>
      </w:pPr>
      <w:r w:rsidRPr="0039551D">
        <w:rPr>
          <w:rFonts w:cs="Arial"/>
          <w:color w:val="000000"/>
          <w:sz w:val="20"/>
        </w:rPr>
        <w:t>Dane właściwego terytorialnie Urzędu Skarbowego, pod który podlega Wykonawca:</w:t>
      </w:r>
      <w:r w:rsidRPr="0039551D">
        <w:rPr>
          <w:rFonts w:cs="Arial"/>
          <w:sz w:val="20"/>
          <w:lang w:val="de-DE"/>
        </w:rPr>
        <w:t xml:space="preserve"> ….</w:t>
      </w:r>
      <w:r w:rsidRPr="0039551D"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14:paraId="7D5686FD" w14:textId="77777777" w:rsidR="00722B81" w:rsidRPr="0039551D" w:rsidRDefault="00722B81" w:rsidP="00B15677">
      <w:pPr>
        <w:spacing w:before="12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………………………………………………………………………………………………………………………….</w:t>
      </w:r>
    </w:p>
    <w:p w14:paraId="7B858BD2" w14:textId="7E2B868F" w:rsidR="004F4619" w:rsidRPr="002B116F" w:rsidRDefault="00B15677" w:rsidP="009878F1">
      <w:pPr>
        <w:tabs>
          <w:tab w:val="left" w:pos="3465"/>
          <w:tab w:val="center" w:pos="7143"/>
        </w:tabs>
        <w:spacing w:before="120" w:line="360" w:lineRule="auto"/>
        <w:jc w:val="center"/>
        <w:rPr>
          <w:rFonts w:cs="Arial"/>
          <w:i/>
          <w:color w:val="000000"/>
          <w:sz w:val="20"/>
        </w:rPr>
      </w:pPr>
      <w:r w:rsidRPr="002B116F">
        <w:rPr>
          <w:rFonts w:cs="Arial"/>
          <w:i/>
          <w:sz w:val="20"/>
        </w:rPr>
        <w:t xml:space="preserve">(pełna nazwa, adres siedziby: </w:t>
      </w:r>
      <w:r w:rsidRPr="002B116F">
        <w:rPr>
          <w:rFonts w:cs="Arial"/>
          <w:i/>
          <w:sz w:val="20"/>
          <w:lang w:val="de-DE"/>
        </w:rPr>
        <w:t>kod pocztowy</w:t>
      </w:r>
      <w:r w:rsidR="003B7871">
        <w:rPr>
          <w:rFonts w:cs="Arial"/>
          <w:i/>
          <w:sz w:val="20"/>
          <w:lang w:val="de-DE"/>
        </w:rPr>
        <w:t>,</w:t>
      </w:r>
      <w:r w:rsidRPr="002B116F">
        <w:rPr>
          <w:rFonts w:cs="Arial"/>
          <w:i/>
          <w:sz w:val="20"/>
        </w:rPr>
        <w:t xml:space="preserve"> </w:t>
      </w:r>
      <w:r w:rsidRPr="002B116F">
        <w:rPr>
          <w:rFonts w:cs="Arial"/>
          <w:i/>
          <w:sz w:val="20"/>
          <w:lang w:val="de-DE"/>
        </w:rPr>
        <w:t>miejscowość, ulica, województwo</w:t>
      </w:r>
      <w:r w:rsidRPr="002B116F">
        <w:rPr>
          <w:rFonts w:cs="Arial"/>
          <w:i/>
          <w:sz w:val="20"/>
        </w:rPr>
        <w:t>)</w:t>
      </w:r>
    </w:p>
    <w:p w14:paraId="4D51F77E" w14:textId="33E51893" w:rsidR="0099369C" w:rsidRDefault="008E1B58" w:rsidP="005B7AA0">
      <w:pPr>
        <w:pStyle w:val="Akapitzlist"/>
        <w:tabs>
          <w:tab w:val="left" w:pos="459"/>
        </w:tabs>
        <w:spacing w:before="240" w:after="120" w:line="360" w:lineRule="auto"/>
        <w:ind w:left="0"/>
        <w:jc w:val="both"/>
        <w:rPr>
          <w:rFonts w:ascii="Arial" w:hAnsi="Arial" w:cs="Arial"/>
          <w:sz w:val="16"/>
          <w:szCs w:val="16"/>
        </w:rPr>
      </w:pPr>
      <w:r w:rsidRPr="0089655A">
        <w:rPr>
          <w:rFonts w:ascii="Arial" w:hAnsi="Arial" w:cs="Arial"/>
          <w:sz w:val="20"/>
        </w:rPr>
        <w:t>Oferuję/my</w:t>
      </w:r>
      <w:r w:rsidR="004C6FA3" w:rsidRPr="0089655A">
        <w:rPr>
          <w:rFonts w:ascii="Arial" w:hAnsi="Arial" w:cs="Arial"/>
          <w:sz w:val="20"/>
        </w:rPr>
        <w:t xml:space="preserve"> wykonanie przedmiotu zamówienia, </w:t>
      </w:r>
      <w:r w:rsidR="002B1EA6" w:rsidRPr="0089655A">
        <w:rPr>
          <w:rFonts w:ascii="Arial" w:hAnsi="Arial" w:cs="Arial"/>
          <w:sz w:val="20"/>
        </w:rPr>
        <w:t>zgodnie z wymogami określonymi w Specyfikacji Warunków Zamówienia</w:t>
      </w:r>
      <w:r w:rsidR="005B7AA0">
        <w:rPr>
          <w:rFonts w:ascii="Arial" w:hAnsi="Arial" w:cs="Arial"/>
          <w:sz w:val="20"/>
        </w:rPr>
        <w:t xml:space="preserve"> oraz </w:t>
      </w:r>
      <w:r w:rsidR="00986EBA">
        <w:rPr>
          <w:rFonts w:ascii="Arial" w:hAnsi="Arial" w:cs="Arial"/>
          <w:sz w:val="20"/>
        </w:rPr>
        <w:t>Opisie przedmiotu Zamówienia</w:t>
      </w:r>
      <w:r w:rsidR="002B1EA6" w:rsidRPr="0089655A">
        <w:rPr>
          <w:rFonts w:ascii="Arial" w:hAnsi="Arial" w:cs="Arial"/>
          <w:sz w:val="20"/>
        </w:rPr>
        <w:t xml:space="preserve">, </w:t>
      </w:r>
      <w:r w:rsidR="004C6FA3" w:rsidRPr="0089655A">
        <w:rPr>
          <w:rFonts w:ascii="Arial" w:hAnsi="Arial" w:cs="Arial"/>
          <w:sz w:val="20"/>
        </w:rPr>
        <w:t>w cenie</w:t>
      </w:r>
      <w:r w:rsidR="002B1EA6" w:rsidRPr="0089655A">
        <w:rPr>
          <w:rFonts w:ascii="Arial" w:hAnsi="Arial" w:cs="Arial"/>
          <w:sz w:val="20"/>
        </w:rPr>
        <w:t xml:space="preserve"> (wartość brutto)</w:t>
      </w:r>
      <w:r w:rsidR="005B7AA0">
        <w:rPr>
          <w:rFonts w:ascii="Arial" w:hAnsi="Arial" w:cs="Arial"/>
          <w:sz w:val="20"/>
        </w:rPr>
        <w:t xml:space="preserve"> obliczonej wg </w:t>
      </w:r>
      <w:r w:rsidR="00722B81" w:rsidRPr="0089655A">
        <w:rPr>
          <w:rFonts w:ascii="Arial" w:hAnsi="Arial" w:cs="Arial"/>
          <w:sz w:val="20"/>
        </w:rPr>
        <w:t xml:space="preserve">zasad opisanych </w:t>
      </w:r>
      <w:r w:rsidR="00986EBA">
        <w:rPr>
          <w:rFonts w:ascii="Arial" w:hAnsi="Arial" w:cs="Arial"/>
          <w:sz w:val="20"/>
        </w:rPr>
        <w:br/>
      </w:r>
      <w:r w:rsidR="00722B81" w:rsidRPr="0089655A">
        <w:rPr>
          <w:rFonts w:ascii="Arial" w:hAnsi="Arial" w:cs="Arial"/>
          <w:sz w:val="20"/>
        </w:rPr>
        <w:t>w SWZ, na p</w:t>
      </w:r>
      <w:r w:rsidR="0089655A" w:rsidRPr="0089655A">
        <w:rPr>
          <w:rFonts w:ascii="Arial" w:hAnsi="Arial" w:cs="Arial"/>
          <w:sz w:val="20"/>
        </w:rPr>
        <w:t>odanej poniżej części postępowania</w:t>
      </w:r>
      <w:r w:rsidR="0089655A" w:rsidRPr="0099369C">
        <w:rPr>
          <w:rFonts w:ascii="Arial" w:hAnsi="Arial" w:cs="Arial"/>
          <w:sz w:val="16"/>
          <w:szCs w:val="16"/>
        </w:rPr>
        <w:t xml:space="preserve">: </w:t>
      </w:r>
    </w:p>
    <w:p w14:paraId="5C906E85" w14:textId="77777777" w:rsidR="005B7AA0" w:rsidRDefault="002B116F" w:rsidP="0089655A">
      <w:pPr>
        <w:pStyle w:val="Akapitzlist"/>
        <w:tabs>
          <w:tab w:val="left" w:pos="459"/>
        </w:tabs>
        <w:spacing w:before="240" w:after="120" w:line="360" w:lineRule="auto"/>
        <w:ind w:left="0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ab/>
      </w:r>
    </w:p>
    <w:p w14:paraId="2BECC4AD" w14:textId="77777777" w:rsidR="0089655A" w:rsidRPr="00081013" w:rsidRDefault="0089655A" w:rsidP="0089655A">
      <w:pPr>
        <w:pStyle w:val="Akapitzlist"/>
        <w:tabs>
          <w:tab w:val="left" w:pos="459"/>
        </w:tabs>
        <w:spacing w:before="240" w:after="120" w:line="360" w:lineRule="auto"/>
        <w:ind w:left="0"/>
        <w:rPr>
          <w:rFonts w:ascii="Arial" w:hAnsi="Arial" w:cs="Arial"/>
          <w:i/>
          <w:color w:val="000000"/>
          <w:sz w:val="12"/>
          <w:szCs w:val="12"/>
        </w:rPr>
      </w:pPr>
      <w:r w:rsidRPr="00081013">
        <w:rPr>
          <w:rFonts w:ascii="Arial" w:hAnsi="Arial" w:cs="Arial"/>
          <w:i/>
          <w:color w:val="000000"/>
          <w:sz w:val="12"/>
          <w:szCs w:val="12"/>
        </w:rPr>
        <w:t>(zaznaczyć x)</w:t>
      </w:r>
    </w:p>
    <w:p w14:paraId="3541EAF4" w14:textId="5C75F943" w:rsidR="0089655A" w:rsidRPr="0089655A" w:rsidRDefault="0089655A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sz w:val="20"/>
        </w:rPr>
      </w:pPr>
      <w:r w:rsidRPr="0089655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655A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89655A">
        <w:rPr>
          <w:rFonts w:ascii="Arial" w:hAnsi="Arial" w:cs="Arial"/>
          <w:b/>
          <w:sz w:val="20"/>
        </w:rPr>
        <w:fldChar w:fldCharType="end"/>
      </w:r>
      <w:r w:rsidRPr="0089655A">
        <w:rPr>
          <w:rFonts w:ascii="Arial" w:hAnsi="Arial" w:cs="Arial"/>
          <w:b/>
          <w:sz w:val="20"/>
        </w:rPr>
        <w:t xml:space="preserve"> </w:t>
      </w:r>
      <w:r w:rsidRPr="0089655A">
        <w:rPr>
          <w:rFonts w:ascii="Arial" w:hAnsi="Arial" w:cs="Arial"/>
          <w:sz w:val="20"/>
        </w:rPr>
        <w:t xml:space="preserve">część 1- </w:t>
      </w:r>
      <w:r w:rsidR="003B7871">
        <w:rPr>
          <w:rFonts w:ascii="Arial" w:hAnsi="Arial" w:cs="Arial"/>
          <w:b/>
          <w:sz w:val="20"/>
        </w:rPr>
        <w:t>Dostawa odzieży roboczej kucharskiej</w:t>
      </w:r>
    </w:p>
    <w:p w14:paraId="3CDF5EC5" w14:textId="61DAA7B0" w:rsidR="0089655A" w:rsidRPr="004E180F" w:rsidRDefault="0089655A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b/>
          <w:sz w:val="20"/>
        </w:rPr>
      </w:pPr>
      <w:r w:rsidRPr="0089655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655A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89655A">
        <w:rPr>
          <w:rFonts w:ascii="Arial" w:hAnsi="Arial" w:cs="Arial"/>
          <w:b/>
          <w:sz w:val="20"/>
        </w:rPr>
        <w:fldChar w:fldCharType="end"/>
      </w:r>
      <w:r w:rsidRPr="0089655A">
        <w:rPr>
          <w:rFonts w:ascii="Arial" w:hAnsi="Arial" w:cs="Arial"/>
          <w:b/>
          <w:sz w:val="20"/>
        </w:rPr>
        <w:t xml:space="preserve"> </w:t>
      </w:r>
      <w:r w:rsidRPr="0089655A">
        <w:rPr>
          <w:rFonts w:ascii="Arial" w:hAnsi="Arial" w:cs="Arial"/>
          <w:sz w:val="20"/>
        </w:rPr>
        <w:t>część 2-</w:t>
      </w:r>
      <w:r w:rsidR="004E180F">
        <w:rPr>
          <w:rFonts w:ascii="Arial" w:hAnsi="Arial" w:cs="Arial"/>
          <w:sz w:val="20"/>
        </w:rPr>
        <w:t xml:space="preserve"> </w:t>
      </w:r>
      <w:r w:rsidR="003B7871">
        <w:rPr>
          <w:rFonts w:ascii="Arial" w:hAnsi="Arial" w:cs="Arial"/>
          <w:b/>
          <w:sz w:val="20"/>
        </w:rPr>
        <w:t>Dostawa obuwia roboczego</w:t>
      </w:r>
    </w:p>
    <w:p w14:paraId="60437405" w14:textId="124E2545" w:rsidR="00081013" w:rsidRDefault="00081013" w:rsidP="00081013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b/>
          <w:sz w:val="20"/>
        </w:rPr>
      </w:pPr>
      <w:r w:rsidRPr="0089655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655A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89655A">
        <w:rPr>
          <w:rFonts w:ascii="Arial" w:hAnsi="Arial" w:cs="Arial"/>
          <w:b/>
          <w:sz w:val="20"/>
        </w:rPr>
        <w:fldChar w:fldCharType="end"/>
      </w:r>
      <w:r w:rsidRPr="0089655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część 3</w:t>
      </w:r>
      <w:r w:rsidRPr="0089655A">
        <w:rPr>
          <w:rFonts w:ascii="Arial" w:hAnsi="Arial" w:cs="Arial"/>
          <w:sz w:val="20"/>
        </w:rPr>
        <w:t xml:space="preserve">- </w:t>
      </w:r>
      <w:r w:rsidR="003B7871" w:rsidRPr="003B7871">
        <w:rPr>
          <w:rFonts w:ascii="Arial" w:hAnsi="Arial" w:cs="Arial"/>
          <w:b/>
          <w:bCs/>
          <w:sz w:val="20"/>
        </w:rPr>
        <w:t>Dostawa</w:t>
      </w:r>
      <w:r w:rsidR="003B7871">
        <w:rPr>
          <w:rFonts w:ascii="Arial" w:hAnsi="Arial" w:cs="Arial"/>
          <w:sz w:val="20"/>
        </w:rPr>
        <w:t xml:space="preserve"> </w:t>
      </w:r>
      <w:r w:rsidR="003B7871">
        <w:rPr>
          <w:rFonts w:ascii="Arial" w:hAnsi="Arial" w:cs="Arial"/>
          <w:b/>
          <w:sz w:val="20"/>
        </w:rPr>
        <w:t>odzieży roboczej i ochronnej</w:t>
      </w:r>
    </w:p>
    <w:p w14:paraId="0D82DCD3" w14:textId="676C49D5" w:rsidR="003B7871" w:rsidRDefault="003B7871" w:rsidP="003B7871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b/>
          <w:sz w:val="20"/>
        </w:rPr>
      </w:pPr>
      <w:r w:rsidRPr="0089655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655A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89655A">
        <w:rPr>
          <w:rFonts w:ascii="Arial" w:hAnsi="Arial" w:cs="Arial"/>
          <w:b/>
          <w:sz w:val="20"/>
        </w:rPr>
        <w:fldChar w:fldCharType="end"/>
      </w:r>
      <w:r w:rsidRPr="0089655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część 4</w:t>
      </w:r>
      <w:r w:rsidRPr="0089655A">
        <w:rPr>
          <w:rFonts w:ascii="Arial" w:hAnsi="Arial" w:cs="Arial"/>
          <w:sz w:val="20"/>
        </w:rPr>
        <w:t xml:space="preserve">- </w:t>
      </w:r>
      <w:r w:rsidRPr="003B7871">
        <w:rPr>
          <w:rFonts w:ascii="Arial" w:hAnsi="Arial" w:cs="Arial"/>
          <w:b/>
          <w:bCs/>
          <w:sz w:val="20"/>
        </w:rPr>
        <w:t>Dostawa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odzieży roboczej personelu medycznego</w:t>
      </w:r>
    </w:p>
    <w:p w14:paraId="057BCBD5" w14:textId="167DC432" w:rsidR="003B7871" w:rsidRDefault="003B7871" w:rsidP="003B7871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b/>
          <w:sz w:val="20"/>
        </w:rPr>
      </w:pPr>
      <w:r w:rsidRPr="0089655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655A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89655A">
        <w:rPr>
          <w:rFonts w:ascii="Arial" w:hAnsi="Arial" w:cs="Arial"/>
          <w:b/>
          <w:sz w:val="20"/>
        </w:rPr>
        <w:fldChar w:fldCharType="end"/>
      </w:r>
      <w:r w:rsidRPr="0089655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część 5</w:t>
      </w:r>
      <w:r w:rsidRPr="0089655A">
        <w:rPr>
          <w:rFonts w:ascii="Arial" w:hAnsi="Arial" w:cs="Arial"/>
          <w:sz w:val="20"/>
        </w:rPr>
        <w:t xml:space="preserve">- </w:t>
      </w:r>
      <w:r w:rsidRPr="003B7871">
        <w:rPr>
          <w:rFonts w:ascii="Arial" w:hAnsi="Arial" w:cs="Arial"/>
          <w:b/>
          <w:bCs/>
          <w:sz w:val="20"/>
        </w:rPr>
        <w:t>Dostawa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odzieży motocyklisty</w:t>
      </w:r>
    </w:p>
    <w:p w14:paraId="68F158FE" w14:textId="77777777" w:rsidR="003B7871" w:rsidRDefault="003B7871" w:rsidP="00081013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b/>
          <w:sz w:val="20"/>
        </w:rPr>
      </w:pPr>
    </w:p>
    <w:p w14:paraId="651E1CE5" w14:textId="77777777" w:rsidR="00471CE3" w:rsidRDefault="00471CE3" w:rsidP="005533DA">
      <w:pPr>
        <w:pStyle w:val="Tekstpodstawowy"/>
        <w:spacing w:before="40" w:line="240" w:lineRule="auto"/>
        <w:rPr>
          <w:rFonts w:cs="Arial"/>
          <w:b/>
          <w:sz w:val="20"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56"/>
        <w:gridCol w:w="3177"/>
        <w:gridCol w:w="2316"/>
        <w:gridCol w:w="992"/>
        <w:gridCol w:w="1134"/>
        <w:gridCol w:w="2126"/>
      </w:tblGrid>
      <w:tr w:rsidR="00471CE3" w14:paraId="015DE300" w14:textId="77777777" w:rsidTr="00081013">
        <w:trPr>
          <w:trHeight w:val="736"/>
        </w:trPr>
        <w:tc>
          <w:tcPr>
            <w:tcW w:w="10201" w:type="dxa"/>
            <w:gridSpan w:val="6"/>
            <w:shd w:val="clear" w:color="auto" w:fill="D5DCE4" w:themeFill="text2" w:themeFillTint="33"/>
          </w:tcPr>
          <w:p w14:paraId="4F476797" w14:textId="36639104" w:rsidR="00471CE3" w:rsidRPr="003E3871" w:rsidRDefault="00471CE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F0C85">
              <w:rPr>
                <w:rFonts w:cs="Arial"/>
                <w:b/>
                <w:color w:val="000000"/>
                <w:sz w:val="20"/>
              </w:rPr>
              <w:t>Część 1</w:t>
            </w:r>
            <w:r>
              <w:rPr>
                <w:rFonts w:cs="Arial"/>
                <w:b/>
                <w:color w:val="000000"/>
                <w:sz w:val="20"/>
              </w:rPr>
              <w:t xml:space="preserve">- </w:t>
            </w:r>
            <w:r w:rsidR="003B7871">
              <w:rPr>
                <w:rFonts w:cs="Arial"/>
                <w:b/>
                <w:color w:val="000000"/>
                <w:sz w:val="20"/>
              </w:rPr>
              <w:t xml:space="preserve">Dostawa </w:t>
            </w:r>
            <w:r w:rsidR="003B7871">
              <w:rPr>
                <w:rFonts w:cs="Arial"/>
                <w:b/>
                <w:sz w:val="20"/>
              </w:rPr>
              <w:t>odzieży roboczej kucharskiej</w:t>
            </w:r>
          </w:p>
        </w:tc>
      </w:tr>
      <w:tr w:rsidR="00471CE3" w14:paraId="13096B92" w14:textId="77777777" w:rsidTr="004100A9">
        <w:tc>
          <w:tcPr>
            <w:tcW w:w="10201" w:type="dxa"/>
            <w:gridSpan w:val="6"/>
          </w:tcPr>
          <w:p w14:paraId="09DA33FF" w14:textId="77777777" w:rsidR="00471CE3" w:rsidRPr="00471CE3" w:rsidRDefault="00471CE3" w:rsidP="00471CE3">
            <w:pPr>
              <w:widowControl/>
              <w:spacing w:before="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E3758D">
              <w:rPr>
                <w:rFonts w:cs="Arial"/>
                <w:b/>
                <w:color w:val="000000"/>
                <w:sz w:val="20"/>
              </w:rPr>
              <w:t>ŁĄCZNA CENA OFERTOWA: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E3758D">
              <w:rPr>
                <w:rFonts w:eastAsia="Calibri" w:cs="Arial"/>
                <w:color w:val="000000"/>
                <w:sz w:val="20"/>
                <w:lang w:eastAsia="en-US"/>
              </w:rPr>
              <w:t>Niniejszym oferuję realizację przedmiotu zamówienia za ŁĄCZNĄ CENĘ OFERTOWĄ</w:t>
            </w:r>
          </w:p>
        </w:tc>
      </w:tr>
      <w:tr w:rsidR="00424997" w14:paraId="32AC96DB" w14:textId="77777777" w:rsidTr="00E54264">
        <w:trPr>
          <w:trHeight w:val="1078"/>
        </w:trPr>
        <w:tc>
          <w:tcPr>
            <w:tcW w:w="456" w:type="dxa"/>
          </w:tcPr>
          <w:p w14:paraId="6B708C47" w14:textId="77777777" w:rsidR="00424997" w:rsidRPr="003E3871" w:rsidRDefault="00424997" w:rsidP="00E54264">
            <w:pPr>
              <w:pStyle w:val="Tekstpodstawowy"/>
              <w:spacing w:before="60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3177" w:type="dxa"/>
          </w:tcPr>
          <w:p w14:paraId="57C265E2" w14:textId="77777777" w:rsidR="00424997" w:rsidRPr="003E3871" w:rsidRDefault="00424997" w:rsidP="00E54264">
            <w:pPr>
              <w:pStyle w:val="Tekstpodstawowy"/>
              <w:spacing w:before="60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BD7164">
              <w:rPr>
                <w:rFonts w:cs="Arial"/>
                <w:b/>
                <w:bCs/>
                <w:szCs w:val="18"/>
              </w:rPr>
              <w:t>Przedmiot zamówienia</w:t>
            </w:r>
          </w:p>
        </w:tc>
        <w:tc>
          <w:tcPr>
            <w:tcW w:w="2316" w:type="dxa"/>
          </w:tcPr>
          <w:p w14:paraId="31747800" w14:textId="77777777" w:rsidR="00424997" w:rsidRPr="003E3871" w:rsidRDefault="00424997" w:rsidP="00E54264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netto w PLN </w:t>
            </w:r>
            <w:r>
              <w:rPr>
                <w:rFonts w:cs="Arial"/>
                <w:b/>
                <w:sz w:val="16"/>
                <w:szCs w:val="16"/>
              </w:rPr>
              <w:br/>
              <w:t xml:space="preserve">(łączna wartość </w:t>
            </w:r>
            <w:r w:rsidR="004E180F">
              <w:rPr>
                <w:rFonts w:cs="Arial"/>
                <w:b/>
                <w:sz w:val="16"/>
                <w:szCs w:val="16"/>
              </w:rPr>
              <w:t>netto oferty wynikająca z zał. 3</w:t>
            </w:r>
            <w:r>
              <w:rPr>
                <w:rFonts w:cs="Arial"/>
                <w:b/>
                <w:sz w:val="16"/>
                <w:szCs w:val="16"/>
              </w:rPr>
              <w:t>.1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5C2C63C0" w14:textId="77777777" w:rsidR="00424997" w:rsidRDefault="00424997" w:rsidP="00E54264">
            <w:pPr>
              <w:pStyle w:val="Tekstpodstawowy"/>
              <w:spacing w:before="36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134" w:type="dxa"/>
          </w:tcPr>
          <w:p w14:paraId="2DFBAF18" w14:textId="77777777" w:rsidR="00424997" w:rsidRPr="003E3871" w:rsidRDefault="00424997" w:rsidP="00E54264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Wartość </w:t>
            </w:r>
            <w:r>
              <w:rPr>
                <w:rFonts w:cs="Arial"/>
                <w:b/>
                <w:sz w:val="16"/>
                <w:szCs w:val="16"/>
              </w:rPr>
              <w:br/>
              <w:t>podatku</w:t>
            </w:r>
            <w:r w:rsidRPr="003E3871">
              <w:rPr>
                <w:rFonts w:cs="Arial"/>
                <w:b/>
                <w:sz w:val="16"/>
                <w:szCs w:val="16"/>
              </w:rPr>
              <w:t xml:space="preserve"> VAT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</w:t>
            </w:r>
            <w:r>
              <w:rPr>
                <w:rFonts w:cs="Arial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2126" w:type="dxa"/>
          </w:tcPr>
          <w:p w14:paraId="582586AE" w14:textId="77777777" w:rsidR="00424997" w:rsidRPr="003E3871" w:rsidRDefault="00424997" w:rsidP="00E54264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brutto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 PLN</w:t>
            </w:r>
            <w:r w:rsidR="004100A9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łączna wartość b</w:t>
            </w:r>
            <w:r w:rsidR="004E180F">
              <w:rPr>
                <w:rFonts w:cs="Arial"/>
                <w:b/>
                <w:bCs/>
                <w:sz w:val="16"/>
                <w:szCs w:val="16"/>
              </w:rPr>
              <w:t>rutto oferty wynikająca z zał. 3</w:t>
            </w:r>
            <w:r>
              <w:rPr>
                <w:rFonts w:cs="Arial"/>
                <w:b/>
                <w:bCs/>
                <w:sz w:val="16"/>
                <w:szCs w:val="16"/>
              </w:rPr>
              <w:t>.1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424997" w14:paraId="760414C7" w14:textId="77777777" w:rsidTr="004100A9">
        <w:tc>
          <w:tcPr>
            <w:tcW w:w="456" w:type="dxa"/>
            <w:shd w:val="clear" w:color="auto" w:fill="D5DCE4" w:themeFill="text2" w:themeFillTint="33"/>
          </w:tcPr>
          <w:p w14:paraId="22241AA4" w14:textId="77777777" w:rsidR="00424997" w:rsidRPr="003E3871" w:rsidRDefault="00424997" w:rsidP="003E3871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3177" w:type="dxa"/>
            <w:shd w:val="clear" w:color="auto" w:fill="D5DCE4" w:themeFill="text2" w:themeFillTint="33"/>
          </w:tcPr>
          <w:p w14:paraId="5E1EB934" w14:textId="77777777" w:rsidR="00424997" w:rsidRPr="003E3871" w:rsidRDefault="00424997" w:rsidP="00424997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2316" w:type="dxa"/>
            <w:shd w:val="clear" w:color="auto" w:fill="D5DCE4" w:themeFill="text2" w:themeFillTint="33"/>
          </w:tcPr>
          <w:p w14:paraId="5BB3DF7F" w14:textId="77777777" w:rsidR="00424997" w:rsidRPr="003E3871" w:rsidRDefault="00424997" w:rsidP="00424997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1E9202A6" w14:textId="77777777" w:rsidR="00424997" w:rsidRPr="003E3871" w:rsidRDefault="00424997" w:rsidP="003E3871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627C6947" w14:textId="77777777" w:rsidR="00424997" w:rsidRPr="003E3871" w:rsidRDefault="00424997" w:rsidP="003E3871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59DFB3DD" w14:textId="77777777" w:rsidR="00424997" w:rsidRPr="003E3871" w:rsidRDefault="00424997" w:rsidP="003E3871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</w:t>
            </w:r>
          </w:p>
        </w:tc>
      </w:tr>
      <w:tr w:rsidR="00424997" w14:paraId="791774B6" w14:textId="77777777" w:rsidTr="00FB033C">
        <w:trPr>
          <w:trHeight w:val="722"/>
        </w:trPr>
        <w:tc>
          <w:tcPr>
            <w:tcW w:w="456" w:type="dxa"/>
          </w:tcPr>
          <w:p w14:paraId="159DFAED" w14:textId="77777777" w:rsidR="00424997" w:rsidRPr="003E3871" w:rsidRDefault="00424997" w:rsidP="00471CE3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</w:t>
            </w:r>
          </w:p>
        </w:tc>
        <w:tc>
          <w:tcPr>
            <w:tcW w:w="3177" w:type="dxa"/>
          </w:tcPr>
          <w:p w14:paraId="68B00779" w14:textId="3B57C2B8" w:rsidR="00424997" w:rsidRPr="00471CE3" w:rsidRDefault="004E180F" w:rsidP="002A72F5">
            <w:pPr>
              <w:pStyle w:val="Tekstpodstawowy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 xml:space="preserve">Dostawa </w:t>
            </w:r>
            <w:r w:rsidR="003B7871">
              <w:rPr>
                <w:rFonts w:cs="Arial"/>
                <w:bCs/>
                <w:szCs w:val="18"/>
              </w:rPr>
              <w:t>odzieży roboczej kucharskiej</w:t>
            </w:r>
            <w:r w:rsidR="00FB033C">
              <w:rPr>
                <w:rFonts w:cs="Arial"/>
                <w:bCs/>
                <w:szCs w:val="18"/>
              </w:rPr>
              <w:t xml:space="preserve"> </w:t>
            </w:r>
            <w:r w:rsidR="009B4FDD">
              <w:rPr>
                <w:rFonts w:cs="Arial"/>
                <w:bCs/>
                <w:szCs w:val="18"/>
              </w:rPr>
              <w:br/>
            </w:r>
            <w:r w:rsidR="00FB033C">
              <w:rPr>
                <w:rFonts w:cs="Arial"/>
                <w:bCs/>
                <w:szCs w:val="18"/>
              </w:rPr>
              <w:t>(zamówieni</w:t>
            </w:r>
            <w:r w:rsidR="009B4FDD">
              <w:rPr>
                <w:rFonts w:cs="Arial"/>
                <w:bCs/>
                <w:szCs w:val="18"/>
              </w:rPr>
              <w:t>e</w:t>
            </w:r>
            <w:r w:rsidR="00FB033C">
              <w:rPr>
                <w:rFonts w:cs="Arial"/>
                <w:bCs/>
                <w:szCs w:val="18"/>
              </w:rPr>
              <w:t xml:space="preserve"> podstawowe)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441BA1B2" w14:textId="77777777" w:rsidR="00424997" w:rsidRPr="00471CE3" w:rsidRDefault="00424997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317035A" w14:textId="77777777" w:rsidR="00424997" w:rsidRPr="00471CE3" w:rsidRDefault="00424997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4E87DCB" w14:textId="77777777" w:rsidR="00424997" w:rsidRPr="00471CE3" w:rsidRDefault="00424997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62EB660" w14:textId="77777777" w:rsidR="00424997" w:rsidRPr="00471CE3" w:rsidRDefault="004100A9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</w:t>
            </w:r>
            <w:r w:rsidR="00424997">
              <w:rPr>
                <w:rFonts w:cs="Arial"/>
                <w:sz w:val="16"/>
                <w:szCs w:val="16"/>
              </w:rPr>
              <w:t>………………… zł</w:t>
            </w:r>
          </w:p>
        </w:tc>
      </w:tr>
      <w:tr w:rsidR="00FB033C" w14:paraId="25283F07" w14:textId="77777777" w:rsidTr="004100A9">
        <w:tc>
          <w:tcPr>
            <w:tcW w:w="456" w:type="dxa"/>
          </w:tcPr>
          <w:p w14:paraId="13E5636E" w14:textId="77777777" w:rsidR="00FB033C" w:rsidRDefault="00FB033C" w:rsidP="00471CE3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</w:t>
            </w:r>
          </w:p>
        </w:tc>
        <w:tc>
          <w:tcPr>
            <w:tcW w:w="3177" w:type="dxa"/>
          </w:tcPr>
          <w:p w14:paraId="6224296F" w14:textId="076D4B29" w:rsidR="00FB033C" w:rsidRDefault="004E180F" w:rsidP="002A72F5">
            <w:pPr>
              <w:pStyle w:val="Tekstpodstawowy"/>
              <w:spacing w:before="12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Dostawa </w:t>
            </w:r>
            <w:r w:rsidR="003B7871">
              <w:rPr>
                <w:rFonts w:cs="Arial"/>
                <w:bCs/>
                <w:szCs w:val="18"/>
              </w:rPr>
              <w:t>odzieży roboczej kucharskiej</w:t>
            </w:r>
            <w:r w:rsidR="00A10FE0">
              <w:rPr>
                <w:rFonts w:cs="Arial"/>
                <w:bCs/>
                <w:szCs w:val="18"/>
              </w:rPr>
              <w:br/>
              <w:t>(prawo opcji</w:t>
            </w:r>
            <w:r w:rsidR="00FB033C">
              <w:rPr>
                <w:rFonts w:cs="Arial"/>
                <w:bCs/>
                <w:szCs w:val="18"/>
              </w:rPr>
              <w:t>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20566330" w14:textId="77777777" w:rsidR="00FB033C" w:rsidRDefault="00FB033C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2D27F670" w14:textId="77777777" w:rsidR="00FB033C" w:rsidRDefault="00FB033C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12603E5" w14:textId="77777777" w:rsidR="00FB033C" w:rsidRDefault="00FB033C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A7066E5" w14:textId="77777777" w:rsidR="00FB033C" w:rsidRDefault="00FB033C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471CE3" w14:paraId="65F5A8FA" w14:textId="77777777" w:rsidTr="006C1C7E">
        <w:trPr>
          <w:trHeight w:val="766"/>
        </w:trPr>
        <w:tc>
          <w:tcPr>
            <w:tcW w:w="8075" w:type="dxa"/>
            <w:gridSpan w:val="5"/>
            <w:shd w:val="clear" w:color="auto" w:fill="D0CECE" w:themeFill="background2" w:themeFillShade="E6"/>
          </w:tcPr>
          <w:p w14:paraId="1406AF3C" w14:textId="77777777" w:rsidR="00471CE3" w:rsidRPr="003E3871" w:rsidRDefault="00471CE3" w:rsidP="00471CE3">
            <w:pPr>
              <w:pStyle w:val="Tekstpodstawowy"/>
              <w:numPr>
                <w:ilvl w:val="0"/>
                <w:numId w:val="60"/>
              </w:numPr>
              <w:spacing w:before="40" w:line="240" w:lineRule="auto"/>
              <w:rPr>
                <w:rFonts w:cs="Arial"/>
                <w:b/>
                <w:sz w:val="16"/>
                <w:szCs w:val="16"/>
              </w:rPr>
            </w:pPr>
            <w:r w:rsidRPr="007A6FA7">
              <w:rPr>
                <w:rFonts w:cs="Arial"/>
                <w:b/>
                <w:color w:val="000000"/>
                <w:sz w:val="16"/>
                <w:szCs w:val="16"/>
              </w:rPr>
              <w:t xml:space="preserve">ŁĄCZNA </w:t>
            </w:r>
            <w:r w:rsidR="00FB033C">
              <w:rPr>
                <w:rFonts w:cs="Arial"/>
                <w:b/>
                <w:color w:val="000000"/>
                <w:sz w:val="16"/>
                <w:szCs w:val="16"/>
              </w:rPr>
              <w:t>WARTOŚĆ BRUTTO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603D6">
              <w:rPr>
                <w:rFonts w:cs="Arial"/>
                <w:color w:val="000000"/>
                <w:sz w:val="16"/>
                <w:szCs w:val="16"/>
              </w:rPr>
              <w:t xml:space="preserve">(dla zamówienia podstawowego i prawa opcji) 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stanowi całkowite wynagrodzenie Wykonawcy, uwzględniające wszystkie koszty związane z realizacją przedmiotu z</w:t>
            </w:r>
            <w:r>
              <w:rPr>
                <w:rFonts w:cs="Arial"/>
                <w:color w:val="000000"/>
                <w:sz w:val="16"/>
                <w:szCs w:val="16"/>
              </w:rPr>
              <w:t>amówienia zgodnie z niniejszą S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WZ.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F7D5368" w14:textId="77777777" w:rsidR="00471CE3" w:rsidRPr="003E3871" w:rsidRDefault="00471CE3" w:rsidP="0008101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………………</w:t>
            </w:r>
            <w:r w:rsidR="004100A9">
              <w:rPr>
                <w:rFonts w:cs="Arial"/>
                <w:b/>
                <w:sz w:val="16"/>
                <w:szCs w:val="16"/>
              </w:rPr>
              <w:t>…………</w:t>
            </w:r>
            <w:r w:rsidR="00FB033C">
              <w:rPr>
                <w:rFonts w:cs="Arial"/>
                <w:b/>
                <w:sz w:val="16"/>
                <w:szCs w:val="16"/>
              </w:rPr>
              <w:t>.</w:t>
            </w:r>
            <w:r w:rsidR="004100A9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 zł</w:t>
            </w:r>
          </w:p>
        </w:tc>
      </w:tr>
      <w:tr w:rsidR="004A2396" w14:paraId="6AA6D39D" w14:textId="77777777" w:rsidTr="006C1C7E">
        <w:trPr>
          <w:trHeight w:val="1517"/>
        </w:trPr>
        <w:tc>
          <w:tcPr>
            <w:tcW w:w="10201" w:type="dxa"/>
            <w:gridSpan w:val="6"/>
            <w:shd w:val="clear" w:color="auto" w:fill="auto"/>
          </w:tcPr>
          <w:p w14:paraId="1C6063C0" w14:textId="1A73C3EE" w:rsidR="004A2396" w:rsidRDefault="004A2396" w:rsidP="006C1C7E">
            <w:pPr>
              <w:pStyle w:val="Tekstpodstawowy"/>
              <w:spacing w:before="40" w:after="0" w:line="240" w:lineRule="auto"/>
              <w:ind w:left="720"/>
              <w:rPr>
                <w:rFonts w:cs="Arial"/>
                <w:b/>
                <w:color w:val="000000"/>
                <w:sz w:val="20"/>
              </w:rPr>
            </w:pPr>
            <w:r w:rsidRPr="004A2396">
              <w:rPr>
                <w:rFonts w:cs="Arial"/>
                <w:b/>
                <w:color w:val="000000"/>
                <w:sz w:val="20"/>
              </w:rPr>
              <w:t xml:space="preserve">TERMIN </w:t>
            </w:r>
            <w:r w:rsidR="003B7871">
              <w:rPr>
                <w:rFonts w:cs="Arial"/>
                <w:b/>
                <w:color w:val="000000"/>
                <w:sz w:val="20"/>
              </w:rPr>
              <w:t>GWARANCJI</w:t>
            </w:r>
            <w:r w:rsidRPr="004A2396">
              <w:rPr>
                <w:rFonts w:cs="Arial"/>
                <w:b/>
                <w:color w:val="000000"/>
                <w:sz w:val="20"/>
              </w:rPr>
              <w:t xml:space="preserve"> DLA ZAMÓWIENIA PODSTAWOWEGO I PRAWA OPCJI*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</w:p>
          <w:p w14:paraId="38DF89ED" w14:textId="77777777" w:rsidR="004A2396" w:rsidRPr="004A2396" w:rsidRDefault="004A2396" w:rsidP="006C1C7E">
            <w:pPr>
              <w:pStyle w:val="Tekstpodstawowy"/>
              <w:spacing w:before="40" w:after="40" w:line="240" w:lineRule="auto"/>
              <w:ind w:left="720"/>
              <w:rPr>
                <w:rFonts w:cs="Arial"/>
                <w:i/>
                <w:color w:val="000000"/>
                <w:sz w:val="16"/>
                <w:szCs w:val="16"/>
              </w:rPr>
            </w:pPr>
            <w:r w:rsidRPr="004A2396">
              <w:rPr>
                <w:rFonts w:cs="Arial"/>
                <w:i/>
                <w:color w:val="000000"/>
                <w:sz w:val="16"/>
                <w:szCs w:val="16"/>
              </w:rPr>
              <w:t>(zaznaczyć x)</w:t>
            </w:r>
          </w:p>
          <w:p w14:paraId="72BB2661" w14:textId="1E69B21B" w:rsidR="004A2396" w:rsidRDefault="004A2396" w:rsidP="00466D9D">
            <w:pPr>
              <w:pStyle w:val="Tekstpodstawowy"/>
              <w:spacing w:before="40" w:line="240" w:lineRule="auto"/>
              <w:ind w:left="1004" w:hanging="284"/>
              <w:rPr>
                <w:rFonts w:cs="Arial"/>
                <w:color w:val="000000"/>
                <w:szCs w:val="18"/>
              </w:rPr>
            </w:pPr>
            <w:r w:rsidRPr="006C1C7E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7E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  <w:szCs w:val="18"/>
              </w:rPr>
            </w:r>
            <w:r w:rsidR="00000000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6C1C7E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6C1C7E"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="00466D9D">
              <w:rPr>
                <w:rFonts w:cs="Arial"/>
                <w:b/>
                <w:color w:val="000000"/>
                <w:szCs w:val="18"/>
              </w:rPr>
              <w:t>24 miesiące</w:t>
            </w:r>
            <w:r w:rsidR="00466D9D">
              <w:rPr>
                <w:rFonts w:cs="Arial"/>
                <w:color w:val="000000"/>
                <w:szCs w:val="18"/>
              </w:rPr>
              <w:t xml:space="preserve"> </w:t>
            </w:r>
            <w:r w:rsidR="006C1C7E" w:rsidRPr="006C1C7E">
              <w:rPr>
                <w:rFonts w:cs="Arial"/>
                <w:color w:val="000000"/>
                <w:szCs w:val="18"/>
              </w:rPr>
              <w:t>od d</w:t>
            </w:r>
            <w:r w:rsidR="00466D9D">
              <w:rPr>
                <w:rFonts w:cs="Arial"/>
                <w:color w:val="000000"/>
                <w:szCs w:val="18"/>
              </w:rPr>
              <w:t>aty odbioru towaru. tj. od daty podpisania Protokołu Odbioru Dostawy bez zastrzeżeń</w:t>
            </w:r>
            <w:r w:rsidR="006C1C7E" w:rsidRPr="006C1C7E">
              <w:rPr>
                <w:rFonts w:cs="Arial"/>
                <w:color w:val="000000"/>
                <w:szCs w:val="18"/>
              </w:rPr>
              <w:t xml:space="preserve"> </w:t>
            </w:r>
            <w:r w:rsidR="00466D9D">
              <w:rPr>
                <w:rFonts w:cs="Arial"/>
                <w:color w:val="000000"/>
                <w:szCs w:val="18"/>
              </w:rPr>
              <w:br/>
            </w:r>
            <w:r w:rsidR="006C1C7E" w:rsidRPr="006C1C7E">
              <w:rPr>
                <w:rFonts w:cs="Arial"/>
                <w:color w:val="000000"/>
                <w:szCs w:val="18"/>
              </w:rPr>
              <w:t>(dla zamówienia podstawowego</w:t>
            </w:r>
            <w:r w:rsidR="00466D9D">
              <w:rPr>
                <w:rFonts w:cs="Arial"/>
                <w:color w:val="000000"/>
                <w:szCs w:val="18"/>
              </w:rPr>
              <w:t xml:space="preserve"> oraz prawa opcji</w:t>
            </w:r>
            <w:r w:rsidR="006C1C7E" w:rsidRPr="006C1C7E">
              <w:rPr>
                <w:rFonts w:cs="Arial"/>
                <w:color w:val="000000"/>
                <w:szCs w:val="18"/>
              </w:rPr>
              <w:t>)</w:t>
            </w:r>
            <w:r w:rsidR="00466D9D">
              <w:rPr>
                <w:rFonts w:cs="Arial"/>
                <w:color w:val="000000"/>
                <w:szCs w:val="18"/>
              </w:rPr>
              <w:t>;</w:t>
            </w:r>
            <w:r w:rsidR="006C1C7E" w:rsidRPr="006C1C7E">
              <w:rPr>
                <w:rFonts w:cs="Arial"/>
                <w:color w:val="000000"/>
                <w:szCs w:val="18"/>
              </w:rPr>
              <w:t xml:space="preserve"> </w:t>
            </w:r>
          </w:p>
          <w:p w14:paraId="17CCD524" w14:textId="57E27892" w:rsidR="00466D9D" w:rsidRPr="00466D9D" w:rsidRDefault="00466D9D" w:rsidP="00466D9D">
            <w:pPr>
              <w:spacing w:before="40" w:after="120" w:line="240" w:lineRule="auto"/>
              <w:ind w:left="1004" w:hanging="284"/>
              <w:rPr>
                <w:rFonts w:cs="Arial"/>
                <w:szCs w:val="18"/>
              </w:rPr>
            </w:pPr>
            <w:r w:rsidRPr="00466D9D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9D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  <w:szCs w:val="18"/>
              </w:rPr>
            </w:r>
            <w:r w:rsidR="00000000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466D9D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466D9D">
              <w:rPr>
                <w:rFonts w:cs="Arial"/>
                <w:b/>
                <w:color w:val="000000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Cs w:val="18"/>
              </w:rPr>
              <w:t>30</w:t>
            </w:r>
            <w:r w:rsidRPr="00466D9D">
              <w:rPr>
                <w:rFonts w:cs="Arial"/>
                <w:b/>
                <w:color w:val="000000"/>
                <w:szCs w:val="18"/>
              </w:rPr>
              <w:t xml:space="preserve"> miesięc</w:t>
            </w:r>
            <w:r>
              <w:rPr>
                <w:rFonts w:cs="Arial"/>
                <w:b/>
                <w:color w:val="000000"/>
                <w:szCs w:val="18"/>
              </w:rPr>
              <w:t>y</w:t>
            </w:r>
            <w:r w:rsidRPr="00466D9D">
              <w:rPr>
                <w:rFonts w:cs="Arial"/>
                <w:color w:val="000000"/>
                <w:szCs w:val="18"/>
              </w:rPr>
              <w:t xml:space="preserve"> od daty odbioru towaru. tj. od daty podpisania Protokołu Odbioru Dostawy bez zastrzeżeń </w:t>
            </w:r>
            <w:r w:rsidRPr="00466D9D">
              <w:rPr>
                <w:rFonts w:cs="Arial"/>
                <w:color w:val="000000"/>
                <w:szCs w:val="18"/>
              </w:rPr>
              <w:br/>
              <w:t xml:space="preserve">(dla zamówienia podstawowego oraz prawa opcji); </w:t>
            </w:r>
          </w:p>
          <w:p w14:paraId="25453249" w14:textId="01AC3B91" w:rsidR="004A2396" w:rsidRPr="00466D9D" w:rsidRDefault="00466D9D" w:rsidP="00466D9D">
            <w:pPr>
              <w:spacing w:before="40" w:after="120" w:line="240" w:lineRule="auto"/>
              <w:ind w:left="1004" w:hanging="284"/>
              <w:rPr>
                <w:rFonts w:cs="Arial"/>
                <w:szCs w:val="18"/>
              </w:rPr>
            </w:pPr>
            <w:r w:rsidRPr="00466D9D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9D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  <w:szCs w:val="18"/>
              </w:rPr>
            </w:r>
            <w:r w:rsidR="00000000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466D9D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466D9D">
              <w:rPr>
                <w:rFonts w:cs="Arial"/>
                <w:b/>
                <w:color w:val="000000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Cs w:val="18"/>
              </w:rPr>
              <w:t>36</w:t>
            </w:r>
            <w:r w:rsidRPr="00466D9D">
              <w:rPr>
                <w:rFonts w:cs="Arial"/>
                <w:b/>
                <w:color w:val="000000"/>
                <w:szCs w:val="18"/>
              </w:rPr>
              <w:t xml:space="preserve"> miesięc</w:t>
            </w:r>
            <w:r>
              <w:rPr>
                <w:rFonts w:cs="Arial"/>
                <w:b/>
                <w:color w:val="000000"/>
                <w:szCs w:val="18"/>
              </w:rPr>
              <w:t>y</w:t>
            </w:r>
            <w:r w:rsidRPr="00466D9D">
              <w:rPr>
                <w:rFonts w:cs="Arial"/>
                <w:color w:val="000000"/>
                <w:szCs w:val="18"/>
              </w:rPr>
              <w:t xml:space="preserve"> od daty odbioru towaru. tj. od daty podpisania Protokołu Odbioru Dostawy bez zastrzeżeń </w:t>
            </w:r>
            <w:r w:rsidRPr="00466D9D">
              <w:rPr>
                <w:rFonts w:cs="Arial"/>
                <w:color w:val="000000"/>
                <w:szCs w:val="18"/>
              </w:rPr>
              <w:br/>
              <w:t xml:space="preserve">(dla zamówienia podstawowego oraz prawa opcji); </w:t>
            </w:r>
          </w:p>
        </w:tc>
      </w:tr>
    </w:tbl>
    <w:p w14:paraId="1D11179D" w14:textId="3D5F6384" w:rsidR="00081013" w:rsidRPr="004A2396" w:rsidRDefault="004A2396" w:rsidP="009B4FDD">
      <w:pPr>
        <w:spacing w:after="240" w:line="360" w:lineRule="auto"/>
        <w:rPr>
          <w:i/>
        </w:rPr>
      </w:pPr>
      <w:r>
        <w:rPr>
          <w:rFonts w:cs="Arial"/>
          <w:b/>
          <w:sz w:val="20"/>
        </w:rPr>
        <w:t>*</w:t>
      </w:r>
      <w:bookmarkStart w:id="0" w:name="_Hlk198291612"/>
      <w:r w:rsidRPr="00B57228">
        <w:rPr>
          <w:i/>
        </w:rPr>
        <w:t>Należy zaznaczyć wybrany prze</w:t>
      </w:r>
      <w:r>
        <w:rPr>
          <w:i/>
        </w:rPr>
        <w:t xml:space="preserve">z Wykonawcę termin </w:t>
      </w:r>
      <w:r w:rsidR="00466D9D">
        <w:rPr>
          <w:i/>
        </w:rPr>
        <w:t>gwarancji</w:t>
      </w:r>
      <w:r>
        <w:rPr>
          <w:i/>
        </w:rPr>
        <w:t>. Nie</w:t>
      </w:r>
      <w:r w:rsidRPr="00B57228">
        <w:rPr>
          <w:i/>
        </w:rPr>
        <w:t xml:space="preserve">zaznaczenie żadnej pozycji będzie oznaczało, że Wykonawca zrealizuje </w:t>
      </w:r>
      <w:r>
        <w:rPr>
          <w:i/>
        </w:rPr>
        <w:t xml:space="preserve">dostawę przedmiotu zamówienia </w:t>
      </w:r>
      <w:r w:rsidR="00466D9D">
        <w:rPr>
          <w:i/>
        </w:rPr>
        <w:t>z</w:t>
      </w:r>
      <w:r>
        <w:rPr>
          <w:i/>
        </w:rPr>
        <w:t xml:space="preserve"> </w:t>
      </w:r>
      <w:r w:rsidR="00466D9D" w:rsidRPr="00B57228">
        <w:rPr>
          <w:i/>
        </w:rPr>
        <w:t>termin</w:t>
      </w:r>
      <w:r w:rsidR="00466D9D">
        <w:rPr>
          <w:i/>
        </w:rPr>
        <w:t xml:space="preserve">em minimalnym </w:t>
      </w:r>
      <w:r>
        <w:rPr>
          <w:i/>
        </w:rPr>
        <w:t xml:space="preserve">przewidzianym przez Zamawiającego, wynoszącym </w:t>
      </w:r>
      <w:r w:rsidR="006B3FC2">
        <w:rPr>
          <w:i/>
        </w:rPr>
        <w:t>2</w:t>
      </w:r>
      <w:r w:rsidR="007F0FE7">
        <w:rPr>
          <w:i/>
        </w:rPr>
        <w:t>4</w:t>
      </w:r>
      <w:r>
        <w:rPr>
          <w:i/>
        </w:rPr>
        <w:t xml:space="preserve"> </w:t>
      </w:r>
      <w:r w:rsidR="007F0FE7">
        <w:rPr>
          <w:i/>
        </w:rPr>
        <w:t>miesiące</w:t>
      </w:r>
      <w:r w:rsidR="006B3FC2">
        <w:rPr>
          <w:i/>
        </w:rPr>
        <w:t xml:space="preserve"> od daty podpisania protokołu odbioru towaru bez zastrzeżeń </w:t>
      </w:r>
      <w:r>
        <w:rPr>
          <w:i/>
        </w:rPr>
        <w:t xml:space="preserve"> i przyzna 0 pkt w kryterium termin </w:t>
      </w:r>
      <w:r w:rsidR="009B4FDD">
        <w:rPr>
          <w:i/>
        </w:rPr>
        <w:t>gwarancji</w:t>
      </w:r>
      <w:r>
        <w:rPr>
          <w:i/>
        </w:rPr>
        <w:t>.</w:t>
      </w:r>
      <w:r w:rsidRPr="00B57228">
        <w:rPr>
          <w:i/>
        </w:rPr>
        <w:t xml:space="preserve"> 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56"/>
        <w:gridCol w:w="3177"/>
        <w:gridCol w:w="2316"/>
        <w:gridCol w:w="992"/>
        <w:gridCol w:w="1134"/>
        <w:gridCol w:w="2126"/>
      </w:tblGrid>
      <w:tr w:rsidR="004100A9" w:rsidRPr="003E3871" w14:paraId="70E6F8C9" w14:textId="77777777" w:rsidTr="00081013">
        <w:trPr>
          <w:trHeight w:val="778"/>
        </w:trPr>
        <w:tc>
          <w:tcPr>
            <w:tcW w:w="10201" w:type="dxa"/>
            <w:gridSpan w:val="6"/>
            <w:shd w:val="clear" w:color="auto" w:fill="D5DCE4" w:themeFill="text2" w:themeFillTint="33"/>
          </w:tcPr>
          <w:bookmarkEnd w:id="0"/>
          <w:p w14:paraId="33C392E4" w14:textId="48EB676E" w:rsidR="004100A9" w:rsidRPr="003E3871" w:rsidRDefault="004100A9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Część 2- </w:t>
            </w:r>
            <w:r w:rsidR="009B4FDD" w:rsidRPr="009B4FDD">
              <w:rPr>
                <w:rFonts w:cs="Arial"/>
                <w:b/>
                <w:color w:val="000000"/>
                <w:sz w:val="20"/>
              </w:rPr>
              <w:t>Dostawa obuwia roboczego</w:t>
            </w:r>
          </w:p>
        </w:tc>
      </w:tr>
      <w:tr w:rsidR="004100A9" w:rsidRPr="00471CE3" w14:paraId="11578837" w14:textId="77777777" w:rsidTr="00081013">
        <w:tc>
          <w:tcPr>
            <w:tcW w:w="10201" w:type="dxa"/>
            <w:gridSpan w:val="6"/>
          </w:tcPr>
          <w:p w14:paraId="67E32D8E" w14:textId="77777777" w:rsidR="004100A9" w:rsidRPr="00471CE3" w:rsidRDefault="004100A9" w:rsidP="00081013">
            <w:pPr>
              <w:widowControl/>
              <w:spacing w:before="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E3758D">
              <w:rPr>
                <w:rFonts w:cs="Arial"/>
                <w:b/>
                <w:color w:val="000000"/>
                <w:sz w:val="20"/>
              </w:rPr>
              <w:t>ŁĄCZNA CENA OFERTOWA: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E3758D">
              <w:rPr>
                <w:rFonts w:eastAsia="Calibri" w:cs="Arial"/>
                <w:color w:val="000000"/>
                <w:sz w:val="20"/>
                <w:lang w:eastAsia="en-US"/>
              </w:rPr>
              <w:t>Niniejszym oferuję realizację przedmiotu zamówienia za ŁĄCZNĄ CENĘ OFERTOWĄ</w:t>
            </w:r>
          </w:p>
        </w:tc>
      </w:tr>
      <w:tr w:rsidR="004100A9" w:rsidRPr="003E3871" w14:paraId="589BA069" w14:textId="77777777" w:rsidTr="006D1C40">
        <w:trPr>
          <w:trHeight w:val="1165"/>
        </w:trPr>
        <w:tc>
          <w:tcPr>
            <w:tcW w:w="456" w:type="dxa"/>
          </w:tcPr>
          <w:p w14:paraId="66116179" w14:textId="77777777" w:rsidR="004100A9" w:rsidRPr="003E3871" w:rsidRDefault="004100A9" w:rsidP="00E54264">
            <w:pPr>
              <w:pStyle w:val="Tekstpodstawowy"/>
              <w:spacing w:before="60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3177" w:type="dxa"/>
          </w:tcPr>
          <w:p w14:paraId="43D54157" w14:textId="77777777" w:rsidR="004100A9" w:rsidRPr="003E3871" w:rsidRDefault="004100A9" w:rsidP="00E54264">
            <w:pPr>
              <w:pStyle w:val="Tekstpodstawowy"/>
              <w:spacing w:before="60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BD7164">
              <w:rPr>
                <w:rFonts w:cs="Arial"/>
                <w:b/>
                <w:bCs/>
                <w:szCs w:val="18"/>
              </w:rPr>
              <w:t>Przedmiot zamówienia</w:t>
            </w:r>
          </w:p>
        </w:tc>
        <w:tc>
          <w:tcPr>
            <w:tcW w:w="2316" w:type="dxa"/>
          </w:tcPr>
          <w:p w14:paraId="7ABBE894" w14:textId="77777777" w:rsidR="004100A9" w:rsidRDefault="004100A9" w:rsidP="006D1C40">
            <w:pPr>
              <w:pStyle w:val="Tekstpodstawowy"/>
              <w:spacing w:before="36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netto w PLN </w:t>
            </w:r>
            <w:r>
              <w:rPr>
                <w:rFonts w:cs="Arial"/>
                <w:b/>
                <w:sz w:val="16"/>
                <w:szCs w:val="16"/>
              </w:rPr>
              <w:br/>
              <w:t xml:space="preserve">(łączna wartość </w:t>
            </w:r>
            <w:r w:rsidR="004E180F">
              <w:rPr>
                <w:rFonts w:cs="Arial"/>
                <w:b/>
                <w:sz w:val="16"/>
                <w:szCs w:val="16"/>
              </w:rPr>
              <w:t>netto oferty wynikająca z zał. 3</w:t>
            </w:r>
            <w:r>
              <w:rPr>
                <w:rFonts w:cs="Arial"/>
                <w:b/>
                <w:sz w:val="16"/>
                <w:szCs w:val="16"/>
              </w:rPr>
              <w:t>.2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  <w:p w14:paraId="15D66EB4" w14:textId="77777777" w:rsidR="004100A9" w:rsidRPr="003E3871" w:rsidRDefault="004100A9" w:rsidP="00E54264">
            <w:pPr>
              <w:pStyle w:val="Tekstpodstawowy"/>
              <w:spacing w:before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E61A975" w14:textId="77777777" w:rsidR="004100A9" w:rsidRDefault="004100A9" w:rsidP="00E54264">
            <w:pPr>
              <w:pStyle w:val="Tekstpodstawowy"/>
              <w:spacing w:before="36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134" w:type="dxa"/>
          </w:tcPr>
          <w:p w14:paraId="63AEE4F0" w14:textId="77777777" w:rsidR="004100A9" w:rsidRPr="003E3871" w:rsidRDefault="004100A9" w:rsidP="00E54264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Wartość </w:t>
            </w:r>
            <w:r>
              <w:rPr>
                <w:rFonts w:cs="Arial"/>
                <w:b/>
                <w:sz w:val="16"/>
                <w:szCs w:val="16"/>
              </w:rPr>
              <w:br/>
              <w:t>podatku</w:t>
            </w:r>
            <w:r w:rsidRPr="003E3871">
              <w:rPr>
                <w:rFonts w:cs="Arial"/>
                <w:b/>
                <w:sz w:val="16"/>
                <w:szCs w:val="16"/>
              </w:rPr>
              <w:t xml:space="preserve"> VAT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</w:t>
            </w:r>
            <w:r>
              <w:rPr>
                <w:rFonts w:cs="Arial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2126" w:type="dxa"/>
          </w:tcPr>
          <w:p w14:paraId="3C886BC8" w14:textId="77777777" w:rsidR="004100A9" w:rsidRPr="003E3871" w:rsidRDefault="004100A9" w:rsidP="00E54264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brutto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 PLN</w:t>
            </w:r>
            <w:r>
              <w:rPr>
                <w:rFonts w:cs="Arial"/>
                <w:b/>
                <w:sz w:val="16"/>
                <w:szCs w:val="16"/>
              </w:rPr>
              <w:br/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łączna wartość brutto oferty </w:t>
            </w:r>
            <w:r w:rsidR="004E180F">
              <w:rPr>
                <w:rFonts w:cs="Arial"/>
                <w:b/>
                <w:bCs/>
                <w:sz w:val="16"/>
                <w:szCs w:val="16"/>
              </w:rPr>
              <w:t>wynikająca z zał. 3</w:t>
            </w:r>
            <w:r>
              <w:rPr>
                <w:rFonts w:cs="Arial"/>
                <w:b/>
                <w:bCs/>
                <w:sz w:val="16"/>
                <w:szCs w:val="16"/>
              </w:rPr>
              <w:t>.2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4100A9" w:rsidRPr="003E3871" w14:paraId="6705EB5B" w14:textId="77777777" w:rsidTr="00081013">
        <w:tc>
          <w:tcPr>
            <w:tcW w:w="456" w:type="dxa"/>
            <w:shd w:val="clear" w:color="auto" w:fill="D5DCE4" w:themeFill="text2" w:themeFillTint="33"/>
          </w:tcPr>
          <w:p w14:paraId="6565C44B" w14:textId="77777777" w:rsidR="004100A9" w:rsidRPr="003E3871" w:rsidRDefault="004100A9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3177" w:type="dxa"/>
            <w:shd w:val="clear" w:color="auto" w:fill="D5DCE4" w:themeFill="text2" w:themeFillTint="33"/>
          </w:tcPr>
          <w:p w14:paraId="0C285D85" w14:textId="77777777" w:rsidR="004100A9" w:rsidRPr="003E3871" w:rsidRDefault="004100A9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2316" w:type="dxa"/>
            <w:shd w:val="clear" w:color="auto" w:fill="D5DCE4" w:themeFill="text2" w:themeFillTint="33"/>
          </w:tcPr>
          <w:p w14:paraId="03987CDB" w14:textId="77777777" w:rsidR="004100A9" w:rsidRPr="003E3871" w:rsidRDefault="004100A9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0BFA8041" w14:textId="77777777" w:rsidR="004100A9" w:rsidRPr="003E3871" w:rsidRDefault="004100A9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2416F4EA" w14:textId="77777777" w:rsidR="004100A9" w:rsidRPr="003E3871" w:rsidRDefault="004100A9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1FBE6A6F" w14:textId="77777777" w:rsidR="004100A9" w:rsidRPr="003E3871" w:rsidRDefault="004100A9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</w:t>
            </w:r>
          </w:p>
        </w:tc>
      </w:tr>
      <w:tr w:rsidR="004100A9" w:rsidRPr="00471CE3" w14:paraId="60CAC15A" w14:textId="77777777" w:rsidTr="005B7AA0">
        <w:trPr>
          <w:trHeight w:val="584"/>
        </w:trPr>
        <w:tc>
          <w:tcPr>
            <w:tcW w:w="456" w:type="dxa"/>
          </w:tcPr>
          <w:p w14:paraId="6922E363" w14:textId="77777777" w:rsidR="004100A9" w:rsidRPr="003E3871" w:rsidRDefault="004100A9" w:rsidP="00081013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</w:t>
            </w:r>
          </w:p>
        </w:tc>
        <w:tc>
          <w:tcPr>
            <w:tcW w:w="3177" w:type="dxa"/>
          </w:tcPr>
          <w:p w14:paraId="7A7A4B4A" w14:textId="35E52B82" w:rsidR="004100A9" w:rsidRPr="004E180F" w:rsidRDefault="004100A9" w:rsidP="004E180F">
            <w:pPr>
              <w:pStyle w:val="Tekstpodstawowy"/>
              <w:spacing w:before="12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Dostawa</w:t>
            </w:r>
            <w:r w:rsidR="009B4FDD" w:rsidRPr="009B4FDD">
              <w:rPr>
                <w:rFonts w:cs="Arial"/>
                <w:bCs/>
                <w:szCs w:val="18"/>
              </w:rPr>
              <w:t xml:space="preserve"> obuwia roboczego</w:t>
            </w:r>
            <w:r w:rsidR="004E180F">
              <w:rPr>
                <w:rFonts w:cs="Arial"/>
                <w:bCs/>
                <w:szCs w:val="18"/>
              </w:rPr>
              <w:t xml:space="preserve">        </w:t>
            </w:r>
            <w:r w:rsidR="00FB033C">
              <w:rPr>
                <w:rFonts w:cs="Arial"/>
                <w:bCs/>
                <w:szCs w:val="18"/>
              </w:rPr>
              <w:t>(zamówienie podstawowe)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40A75F87" w14:textId="77777777" w:rsidR="004100A9" w:rsidRPr="00471CE3" w:rsidRDefault="004100A9" w:rsidP="005B7AA0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0088B71" w14:textId="77777777" w:rsidR="004100A9" w:rsidRPr="00471CE3" w:rsidRDefault="004100A9" w:rsidP="005B7AA0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2DA603F" w14:textId="77777777" w:rsidR="004100A9" w:rsidRPr="00471CE3" w:rsidRDefault="004100A9" w:rsidP="005B7AA0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EAAFD78" w14:textId="77777777" w:rsidR="004100A9" w:rsidRPr="00471CE3" w:rsidRDefault="004100A9" w:rsidP="005B7AA0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FB033C" w:rsidRPr="00471CE3" w14:paraId="49396584" w14:textId="77777777" w:rsidTr="005B7AA0">
        <w:trPr>
          <w:trHeight w:val="642"/>
        </w:trPr>
        <w:tc>
          <w:tcPr>
            <w:tcW w:w="456" w:type="dxa"/>
          </w:tcPr>
          <w:p w14:paraId="5D6894F3" w14:textId="77777777" w:rsidR="00FB033C" w:rsidRDefault="00FB033C" w:rsidP="00081013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</w:t>
            </w:r>
          </w:p>
        </w:tc>
        <w:tc>
          <w:tcPr>
            <w:tcW w:w="3177" w:type="dxa"/>
          </w:tcPr>
          <w:p w14:paraId="102726C4" w14:textId="3FA00A95" w:rsidR="00FB033C" w:rsidRDefault="00081013" w:rsidP="00081013">
            <w:pPr>
              <w:pStyle w:val="Tekstpodstawowy"/>
              <w:spacing w:before="12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Dosta</w:t>
            </w:r>
            <w:r w:rsidR="004E180F">
              <w:rPr>
                <w:rFonts w:cs="Arial"/>
                <w:bCs/>
                <w:szCs w:val="18"/>
              </w:rPr>
              <w:t xml:space="preserve">wa </w:t>
            </w:r>
            <w:r w:rsidR="009B4FDD" w:rsidRPr="009B4FDD">
              <w:rPr>
                <w:rFonts w:cs="Arial"/>
                <w:bCs/>
                <w:szCs w:val="18"/>
              </w:rPr>
              <w:t>obuwia roboczego</w:t>
            </w:r>
            <w:r w:rsidR="004E180F" w:rsidRPr="004E180F">
              <w:rPr>
                <w:rFonts w:cs="Arial"/>
                <w:bCs/>
                <w:szCs w:val="18"/>
              </w:rPr>
              <w:t xml:space="preserve">    </w:t>
            </w:r>
            <w:r w:rsidR="00A10FE0">
              <w:rPr>
                <w:rFonts w:cs="Arial"/>
                <w:bCs/>
                <w:szCs w:val="18"/>
              </w:rPr>
              <w:br/>
              <w:t>(prawo opcji</w:t>
            </w:r>
            <w:r w:rsidR="00FB033C">
              <w:rPr>
                <w:rFonts w:cs="Arial"/>
                <w:bCs/>
                <w:szCs w:val="18"/>
              </w:rPr>
              <w:t>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4906E3AD" w14:textId="77777777" w:rsidR="00FB033C" w:rsidRDefault="00FB033C" w:rsidP="005B7AA0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28593FB6" w14:textId="77777777" w:rsidR="00FB033C" w:rsidRDefault="00FB033C" w:rsidP="005B7AA0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2EDF71F" w14:textId="77777777" w:rsidR="00FB033C" w:rsidRDefault="00FB033C" w:rsidP="005B7AA0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E2E171B" w14:textId="77777777" w:rsidR="00FB033C" w:rsidRDefault="00FB033C" w:rsidP="005B7AA0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4100A9" w:rsidRPr="003E3871" w14:paraId="24BA4F0A" w14:textId="77777777" w:rsidTr="00081013">
        <w:trPr>
          <w:trHeight w:val="879"/>
        </w:trPr>
        <w:tc>
          <w:tcPr>
            <w:tcW w:w="8075" w:type="dxa"/>
            <w:gridSpan w:val="5"/>
            <w:shd w:val="clear" w:color="auto" w:fill="D0CECE" w:themeFill="background2" w:themeFillShade="E6"/>
          </w:tcPr>
          <w:p w14:paraId="39F8495A" w14:textId="77777777" w:rsidR="004100A9" w:rsidRPr="003E3871" w:rsidRDefault="004100A9" w:rsidP="004100A9">
            <w:pPr>
              <w:pStyle w:val="Tekstpodstawowy"/>
              <w:numPr>
                <w:ilvl w:val="0"/>
                <w:numId w:val="60"/>
              </w:numPr>
              <w:spacing w:before="40" w:line="240" w:lineRule="auto"/>
              <w:rPr>
                <w:rFonts w:cs="Arial"/>
                <w:b/>
                <w:sz w:val="16"/>
                <w:szCs w:val="16"/>
              </w:rPr>
            </w:pPr>
            <w:r w:rsidRPr="007A6FA7">
              <w:rPr>
                <w:rFonts w:cs="Arial"/>
                <w:b/>
                <w:color w:val="000000"/>
                <w:sz w:val="16"/>
                <w:szCs w:val="16"/>
              </w:rPr>
              <w:lastRenderedPageBreak/>
              <w:t xml:space="preserve">ŁĄCZNA </w:t>
            </w:r>
            <w:r w:rsidR="00FB033C">
              <w:rPr>
                <w:rFonts w:cs="Arial"/>
                <w:b/>
                <w:color w:val="000000"/>
                <w:sz w:val="16"/>
                <w:szCs w:val="16"/>
              </w:rPr>
              <w:t>WARTOŚĆ BRUTTO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(dla zamówienia podstawowego i prawa opcji) 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 xml:space="preserve">stanowi całkowite </w:t>
            </w:r>
            <w:r w:rsidRPr="0069209F">
              <w:rPr>
                <w:rFonts w:cs="Arial"/>
                <w:color w:val="000000"/>
                <w:sz w:val="16"/>
                <w:szCs w:val="16"/>
                <w:shd w:val="clear" w:color="auto" w:fill="D0CECE" w:themeFill="background2" w:themeFillShade="E6"/>
              </w:rPr>
              <w:t>wynagrodzenie Wykonawcy, uwzględniające wszystkie koszty związane z realizacją przedmiotu zamówienia zgodnie z niniejszą SWZ.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522D7B8" w14:textId="77777777" w:rsidR="004100A9" w:rsidRPr="003E3871" w:rsidRDefault="004100A9" w:rsidP="0008101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…………………………</w:t>
            </w:r>
            <w:r w:rsidR="00FB033C">
              <w:rPr>
                <w:rFonts w:cs="Arial"/>
                <w:b/>
                <w:sz w:val="16"/>
                <w:szCs w:val="16"/>
              </w:rPr>
              <w:t>.</w:t>
            </w:r>
            <w:r>
              <w:rPr>
                <w:rFonts w:cs="Arial"/>
                <w:b/>
                <w:sz w:val="16"/>
                <w:szCs w:val="16"/>
              </w:rPr>
              <w:t xml:space="preserve">  zł</w:t>
            </w:r>
          </w:p>
        </w:tc>
      </w:tr>
      <w:tr w:rsidR="006C1C7E" w:rsidRPr="003E3871" w14:paraId="48EC0391" w14:textId="77777777" w:rsidTr="006C1C7E">
        <w:trPr>
          <w:trHeight w:val="879"/>
        </w:trPr>
        <w:tc>
          <w:tcPr>
            <w:tcW w:w="10201" w:type="dxa"/>
            <w:gridSpan w:val="6"/>
            <w:shd w:val="clear" w:color="auto" w:fill="auto"/>
          </w:tcPr>
          <w:p w14:paraId="591135C9" w14:textId="77777777" w:rsidR="009B4FDD" w:rsidRDefault="009B4FDD" w:rsidP="009B4FDD">
            <w:pPr>
              <w:pStyle w:val="Tekstpodstawowy"/>
              <w:spacing w:before="40" w:after="0" w:line="240" w:lineRule="auto"/>
              <w:ind w:left="720"/>
              <w:rPr>
                <w:rFonts w:cs="Arial"/>
                <w:b/>
                <w:color w:val="000000"/>
                <w:sz w:val="20"/>
              </w:rPr>
            </w:pPr>
            <w:r w:rsidRPr="004A2396">
              <w:rPr>
                <w:rFonts w:cs="Arial"/>
                <w:b/>
                <w:color w:val="000000"/>
                <w:sz w:val="20"/>
              </w:rPr>
              <w:t xml:space="preserve">TERMIN </w:t>
            </w:r>
            <w:r>
              <w:rPr>
                <w:rFonts w:cs="Arial"/>
                <w:b/>
                <w:color w:val="000000"/>
                <w:sz w:val="20"/>
              </w:rPr>
              <w:t>GWARANCJI</w:t>
            </w:r>
            <w:r w:rsidRPr="004A2396">
              <w:rPr>
                <w:rFonts w:cs="Arial"/>
                <w:b/>
                <w:color w:val="000000"/>
                <w:sz w:val="20"/>
              </w:rPr>
              <w:t xml:space="preserve"> DLA ZAMÓWIENIA PODSTAWOWEGO I PRAWA OPCJI*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</w:p>
          <w:p w14:paraId="044952AA" w14:textId="77777777" w:rsidR="009B4FDD" w:rsidRPr="004A2396" w:rsidRDefault="009B4FDD" w:rsidP="009B4FDD">
            <w:pPr>
              <w:pStyle w:val="Tekstpodstawowy"/>
              <w:spacing w:before="40" w:after="40" w:line="240" w:lineRule="auto"/>
              <w:ind w:left="720"/>
              <w:rPr>
                <w:rFonts w:cs="Arial"/>
                <w:i/>
                <w:color w:val="000000"/>
                <w:sz w:val="16"/>
                <w:szCs w:val="16"/>
              </w:rPr>
            </w:pPr>
            <w:r w:rsidRPr="004A2396">
              <w:rPr>
                <w:rFonts w:cs="Arial"/>
                <w:i/>
                <w:color w:val="000000"/>
                <w:sz w:val="16"/>
                <w:szCs w:val="16"/>
              </w:rPr>
              <w:t>(zaznaczyć x)</w:t>
            </w:r>
          </w:p>
          <w:p w14:paraId="0BF4F3CA" w14:textId="76EC975D" w:rsidR="009B4FDD" w:rsidRDefault="009B4FDD" w:rsidP="009B4FDD">
            <w:pPr>
              <w:pStyle w:val="Tekstpodstawowy"/>
              <w:spacing w:before="40" w:line="240" w:lineRule="auto"/>
              <w:ind w:left="1004" w:hanging="284"/>
              <w:rPr>
                <w:rFonts w:cs="Arial"/>
                <w:color w:val="000000"/>
                <w:szCs w:val="18"/>
              </w:rPr>
            </w:pPr>
            <w:r w:rsidRPr="006C1C7E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7E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  <w:szCs w:val="18"/>
              </w:rPr>
            </w:r>
            <w:r w:rsidR="00000000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6C1C7E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6C1C7E">
              <w:rPr>
                <w:rFonts w:cs="Arial"/>
                <w:b/>
                <w:color w:val="000000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Cs w:val="18"/>
              </w:rPr>
              <w:t>24 miesiące</w:t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 w:rsidRPr="006C1C7E">
              <w:rPr>
                <w:rFonts w:cs="Arial"/>
                <w:color w:val="000000"/>
                <w:szCs w:val="18"/>
              </w:rPr>
              <w:t>od d</w:t>
            </w:r>
            <w:r>
              <w:rPr>
                <w:rFonts w:cs="Arial"/>
                <w:color w:val="000000"/>
                <w:szCs w:val="18"/>
              </w:rPr>
              <w:t>aty odbioru towaru. tj. od daty podpisania Protokołu Odbioru Dostawy bez zastrzeżeń</w:t>
            </w:r>
            <w:r w:rsidRPr="006C1C7E">
              <w:rPr>
                <w:rFonts w:cs="Arial"/>
                <w:color w:val="000000"/>
                <w:szCs w:val="18"/>
              </w:rPr>
              <w:t xml:space="preserve"> </w:t>
            </w:r>
            <w:r>
              <w:rPr>
                <w:rFonts w:cs="Arial"/>
                <w:color w:val="000000"/>
                <w:szCs w:val="18"/>
              </w:rPr>
              <w:br/>
            </w:r>
            <w:r w:rsidRPr="006C1C7E">
              <w:rPr>
                <w:rFonts w:cs="Arial"/>
                <w:color w:val="000000"/>
                <w:szCs w:val="18"/>
              </w:rPr>
              <w:t>(dla zamówienia podstawowego</w:t>
            </w:r>
            <w:r>
              <w:rPr>
                <w:rFonts w:cs="Arial"/>
                <w:color w:val="000000"/>
                <w:szCs w:val="18"/>
              </w:rPr>
              <w:t xml:space="preserve"> oraz prawa opcji</w:t>
            </w:r>
            <w:r w:rsidRPr="006C1C7E">
              <w:rPr>
                <w:rFonts w:cs="Arial"/>
                <w:color w:val="000000"/>
                <w:szCs w:val="18"/>
              </w:rPr>
              <w:t>)</w:t>
            </w:r>
            <w:r>
              <w:rPr>
                <w:rFonts w:cs="Arial"/>
                <w:color w:val="000000"/>
                <w:szCs w:val="18"/>
              </w:rPr>
              <w:t>;</w:t>
            </w:r>
            <w:r w:rsidRPr="006C1C7E">
              <w:rPr>
                <w:rFonts w:cs="Arial"/>
                <w:color w:val="000000"/>
                <w:szCs w:val="18"/>
              </w:rPr>
              <w:t xml:space="preserve"> </w:t>
            </w:r>
          </w:p>
          <w:p w14:paraId="4F39506B" w14:textId="6D77D46D" w:rsidR="009B4FDD" w:rsidRPr="00466D9D" w:rsidRDefault="009B4FDD" w:rsidP="009B4FDD">
            <w:pPr>
              <w:spacing w:before="40" w:after="120" w:line="240" w:lineRule="auto"/>
              <w:ind w:left="1004" w:hanging="284"/>
              <w:rPr>
                <w:rFonts w:cs="Arial"/>
                <w:szCs w:val="18"/>
              </w:rPr>
            </w:pPr>
            <w:r w:rsidRPr="00466D9D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9D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  <w:szCs w:val="18"/>
              </w:rPr>
            </w:r>
            <w:r w:rsidR="00000000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466D9D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466D9D">
              <w:rPr>
                <w:rFonts w:cs="Arial"/>
                <w:b/>
                <w:color w:val="000000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Cs w:val="18"/>
              </w:rPr>
              <w:t>30</w:t>
            </w:r>
            <w:r w:rsidRPr="00466D9D">
              <w:rPr>
                <w:rFonts w:cs="Arial"/>
                <w:b/>
                <w:color w:val="000000"/>
                <w:szCs w:val="18"/>
              </w:rPr>
              <w:t xml:space="preserve"> miesięc</w:t>
            </w:r>
            <w:r>
              <w:rPr>
                <w:rFonts w:cs="Arial"/>
                <w:b/>
                <w:color w:val="000000"/>
                <w:szCs w:val="18"/>
              </w:rPr>
              <w:t>y</w:t>
            </w:r>
            <w:r w:rsidRPr="00466D9D">
              <w:rPr>
                <w:rFonts w:cs="Arial"/>
                <w:color w:val="000000"/>
                <w:szCs w:val="18"/>
              </w:rPr>
              <w:t xml:space="preserve"> od daty odbioru towaru. tj. od daty podpisania Protokołu Odbioru Dostawy bez zastrzeżeń </w:t>
            </w:r>
            <w:r w:rsidRPr="00466D9D">
              <w:rPr>
                <w:rFonts w:cs="Arial"/>
                <w:color w:val="000000"/>
                <w:szCs w:val="18"/>
              </w:rPr>
              <w:br/>
              <w:t xml:space="preserve">(dla zamówienia podstawowego oraz prawa opcji); </w:t>
            </w:r>
          </w:p>
          <w:p w14:paraId="33A480C0" w14:textId="48EE1BDD" w:rsidR="006C1C7E" w:rsidRDefault="009B4FDD" w:rsidP="009B4FDD">
            <w:pPr>
              <w:pStyle w:val="Tekstpodstawowy"/>
              <w:spacing w:before="120" w:line="240" w:lineRule="auto"/>
              <w:ind w:left="1004" w:hanging="284"/>
              <w:rPr>
                <w:rFonts w:cs="Arial"/>
                <w:b/>
                <w:sz w:val="16"/>
                <w:szCs w:val="16"/>
              </w:rPr>
            </w:pPr>
            <w:r w:rsidRPr="00466D9D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9D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  <w:szCs w:val="18"/>
              </w:rPr>
            </w:r>
            <w:r w:rsidR="00000000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466D9D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466D9D">
              <w:rPr>
                <w:rFonts w:cs="Arial"/>
                <w:b/>
                <w:color w:val="000000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Cs w:val="18"/>
              </w:rPr>
              <w:t>36</w:t>
            </w:r>
            <w:r w:rsidRPr="00466D9D">
              <w:rPr>
                <w:rFonts w:cs="Arial"/>
                <w:b/>
                <w:color w:val="000000"/>
                <w:szCs w:val="18"/>
              </w:rPr>
              <w:t xml:space="preserve"> miesięc</w:t>
            </w:r>
            <w:r>
              <w:rPr>
                <w:rFonts w:cs="Arial"/>
                <w:b/>
                <w:color w:val="000000"/>
                <w:szCs w:val="18"/>
              </w:rPr>
              <w:t>y</w:t>
            </w:r>
            <w:r w:rsidRPr="00466D9D">
              <w:rPr>
                <w:rFonts w:cs="Arial"/>
                <w:color w:val="000000"/>
                <w:szCs w:val="18"/>
              </w:rPr>
              <w:t xml:space="preserve"> od daty odbioru towaru. tj. od daty podpisania Protokołu Odbioru Dostawy bez zastrzeżeń </w:t>
            </w:r>
            <w:r w:rsidRPr="00466D9D">
              <w:rPr>
                <w:rFonts w:cs="Arial"/>
                <w:color w:val="000000"/>
                <w:szCs w:val="18"/>
              </w:rPr>
              <w:br/>
              <w:t>(dla zamówienia podstawowego oraz prawa opcji);</w:t>
            </w:r>
          </w:p>
        </w:tc>
      </w:tr>
    </w:tbl>
    <w:p w14:paraId="2151A5E6" w14:textId="1F3B3CE6" w:rsidR="00F1798A" w:rsidRPr="006C1C7E" w:rsidRDefault="006C1C7E" w:rsidP="006C1C7E">
      <w:pPr>
        <w:spacing w:after="240" w:line="360" w:lineRule="auto"/>
        <w:rPr>
          <w:i/>
        </w:rPr>
      </w:pPr>
      <w:r>
        <w:rPr>
          <w:rFonts w:cs="Arial"/>
          <w:b/>
          <w:sz w:val="20"/>
        </w:rPr>
        <w:t>*</w:t>
      </w:r>
      <w:r w:rsidR="009B4FDD" w:rsidRPr="009B4FDD">
        <w:rPr>
          <w:i/>
        </w:rPr>
        <w:t xml:space="preserve"> </w:t>
      </w:r>
      <w:r w:rsidR="006B3FC2" w:rsidRPr="006B3FC2">
        <w:rPr>
          <w:i/>
        </w:rPr>
        <w:t>Należy zaznaczyć wybrany przez Wykonawcę termin gwarancji. Niezaznaczenie żadnej pozycji będzie oznaczało, że Wykonawca zrealizuje dostawę przedmiotu zamówienia z terminem minimalnym przewidzianym przez Zamawiającego, wynoszącym 2</w:t>
      </w:r>
      <w:r w:rsidR="007F0FE7">
        <w:rPr>
          <w:i/>
        </w:rPr>
        <w:t>4</w:t>
      </w:r>
      <w:r w:rsidR="006B3FC2" w:rsidRPr="006B3FC2">
        <w:rPr>
          <w:i/>
        </w:rPr>
        <w:t xml:space="preserve"> </w:t>
      </w:r>
      <w:r w:rsidR="007F0FE7" w:rsidRPr="006B3FC2">
        <w:rPr>
          <w:i/>
        </w:rPr>
        <w:t>miesiąc</w:t>
      </w:r>
      <w:r w:rsidR="007F0FE7">
        <w:rPr>
          <w:i/>
        </w:rPr>
        <w:t>e</w:t>
      </w:r>
      <w:r w:rsidR="006B3FC2" w:rsidRPr="006B3FC2">
        <w:rPr>
          <w:i/>
        </w:rPr>
        <w:t xml:space="preserve"> od daty podpisania protokołu odbioru towaru bez zastrzeżeń  i przyzna 0 pkt w kryterium termin gwarancji.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56"/>
        <w:gridCol w:w="3177"/>
        <w:gridCol w:w="2316"/>
        <w:gridCol w:w="992"/>
        <w:gridCol w:w="1134"/>
        <w:gridCol w:w="2126"/>
      </w:tblGrid>
      <w:tr w:rsidR="00081013" w:rsidRPr="003E3871" w14:paraId="076FA5B8" w14:textId="77777777" w:rsidTr="00F1798A">
        <w:trPr>
          <w:trHeight w:val="769"/>
        </w:trPr>
        <w:tc>
          <w:tcPr>
            <w:tcW w:w="10201" w:type="dxa"/>
            <w:gridSpan w:val="6"/>
            <w:shd w:val="clear" w:color="auto" w:fill="D5DCE4" w:themeFill="text2" w:themeFillTint="33"/>
          </w:tcPr>
          <w:p w14:paraId="54562253" w14:textId="538E779F" w:rsidR="00081013" w:rsidRPr="003E3871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bookmarkStart w:id="1" w:name="_Hlk198291875"/>
            <w:r>
              <w:rPr>
                <w:rFonts w:cs="Arial"/>
                <w:b/>
                <w:color w:val="000000"/>
                <w:sz w:val="20"/>
              </w:rPr>
              <w:t xml:space="preserve">Część 3- </w:t>
            </w:r>
            <w:r w:rsidR="009B4FDD" w:rsidRPr="009B4FDD">
              <w:rPr>
                <w:rFonts w:cs="Arial"/>
                <w:b/>
                <w:color w:val="000000"/>
                <w:sz w:val="20"/>
              </w:rPr>
              <w:t>Dostawa odzieży roboczej i ochronnej</w:t>
            </w:r>
          </w:p>
        </w:tc>
      </w:tr>
      <w:tr w:rsidR="00081013" w:rsidRPr="00471CE3" w14:paraId="516458CA" w14:textId="77777777" w:rsidTr="00081013">
        <w:tc>
          <w:tcPr>
            <w:tcW w:w="10201" w:type="dxa"/>
            <w:gridSpan w:val="6"/>
          </w:tcPr>
          <w:p w14:paraId="613535F8" w14:textId="77777777" w:rsidR="00081013" w:rsidRPr="00471CE3" w:rsidRDefault="00081013" w:rsidP="00081013">
            <w:pPr>
              <w:widowControl/>
              <w:spacing w:before="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E3758D">
              <w:rPr>
                <w:rFonts w:cs="Arial"/>
                <w:b/>
                <w:color w:val="000000"/>
                <w:sz w:val="20"/>
              </w:rPr>
              <w:t>ŁĄCZNA CENA OFERTOWA: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E3758D">
              <w:rPr>
                <w:rFonts w:eastAsia="Calibri" w:cs="Arial"/>
                <w:color w:val="000000"/>
                <w:sz w:val="20"/>
                <w:lang w:eastAsia="en-US"/>
              </w:rPr>
              <w:t>Niniejszym oferuję realizację przedmiotu zamówienia za ŁĄCZNĄ CENĘ OFERTOWĄ</w:t>
            </w:r>
          </w:p>
        </w:tc>
      </w:tr>
      <w:tr w:rsidR="00081013" w:rsidRPr="003E3871" w14:paraId="740D8F5B" w14:textId="77777777" w:rsidTr="006D1C40">
        <w:trPr>
          <w:trHeight w:val="1139"/>
        </w:trPr>
        <w:tc>
          <w:tcPr>
            <w:tcW w:w="456" w:type="dxa"/>
          </w:tcPr>
          <w:p w14:paraId="11AF143A" w14:textId="77777777" w:rsidR="00081013" w:rsidRPr="003E3871" w:rsidRDefault="00081013" w:rsidP="006D1C40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3177" w:type="dxa"/>
          </w:tcPr>
          <w:p w14:paraId="04A7BC8E" w14:textId="77777777" w:rsidR="00081013" w:rsidRPr="003E3871" w:rsidRDefault="00081013" w:rsidP="006D1C40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BD7164">
              <w:rPr>
                <w:rFonts w:cs="Arial"/>
                <w:b/>
                <w:bCs/>
                <w:szCs w:val="18"/>
              </w:rPr>
              <w:t>Przedmiot zamówienia</w:t>
            </w:r>
          </w:p>
        </w:tc>
        <w:tc>
          <w:tcPr>
            <w:tcW w:w="2316" w:type="dxa"/>
          </w:tcPr>
          <w:p w14:paraId="44CBAF9A" w14:textId="77777777" w:rsidR="00081013" w:rsidRPr="003E3871" w:rsidRDefault="00081013" w:rsidP="006D1C40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netto w PLN </w:t>
            </w:r>
            <w:r>
              <w:rPr>
                <w:rFonts w:cs="Arial"/>
                <w:b/>
                <w:sz w:val="16"/>
                <w:szCs w:val="16"/>
              </w:rPr>
              <w:br/>
              <w:t>(łączna wartość ne</w:t>
            </w:r>
            <w:r w:rsidR="005B7AA0">
              <w:rPr>
                <w:rFonts w:cs="Arial"/>
                <w:b/>
                <w:sz w:val="16"/>
                <w:szCs w:val="16"/>
              </w:rPr>
              <w:t>tto oferty wynikająca z zał. 3</w:t>
            </w:r>
            <w:r w:rsidR="00F1798A">
              <w:rPr>
                <w:rFonts w:cs="Arial"/>
                <w:b/>
                <w:sz w:val="16"/>
                <w:szCs w:val="16"/>
              </w:rPr>
              <w:t>.3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551C8C79" w14:textId="77777777" w:rsidR="00081013" w:rsidRDefault="00081013" w:rsidP="006D1C40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134" w:type="dxa"/>
          </w:tcPr>
          <w:p w14:paraId="4345DC84" w14:textId="77777777" w:rsidR="00081013" w:rsidRPr="003E3871" w:rsidRDefault="00081013" w:rsidP="006D1C40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Wartość </w:t>
            </w:r>
            <w:r>
              <w:rPr>
                <w:rFonts w:cs="Arial"/>
                <w:b/>
                <w:sz w:val="16"/>
                <w:szCs w:val="16"/>
              </w:rPr>
              <w:br/>
              <w:t>podatku</w:t>
            </w:r>
            <w:r w:rsidRPr="003E3871">
              <w:rPr>
                <w:rFonts w:cs="Arial"/>
                <w:b/>
                <w:sz w:val="16"/>
                <w:szCs w:val="16"/>
              </w:rPr>
              <w:t xml:space="preserve"> VAT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</w:t>
            </w:r>
            <w:r>
              <w:rPr>
                <w:rFonts w:cs="Arial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2126" w:type="dxa"/>
          </w:tcPr>
          <w:p w14:paraId="5884A728" w14:textId="77777777" w:rsidR="00081013" w:rsidRPr="003E3871" w:rsidRDefault="00081013" w:rsidP="006D1C40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brutto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 PLN</w:t>
            </w:r>
            <w:r>
              <w:rPr>
                <w:rFonts w:cs="Arial"/>
                <w:b/>
                <w:sz w:val="16"/>
                <w:szCs w:val="16"/>
              </w:rPr>
              <w:br/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łączna wartość bru</w:t>
            </w:r>
            <w:r w:rsidR="005B7AA0">
              <w:rPr>
                <w:rFonts w:cs="Arial"/>
                <w:b/>
                <w:bCs/>
                <w:sz w:val="16"/>
                <w:szCs w:val="16"/>
              </w:rPr>
              <w:t>tto oferty wynikająca z zał. 3</w:t>
            </w:r>
            <w:r w:rsidR="00F1798A">
              <w:rPr>
                <w:rFonts w:cs="Arial"/>
                <w:b/>
                <w:bCs/>
                <w:sz w:val="16"/>
                <w:szCs w:val="16"/>
              </w:rPr>
              <w:t>.3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081013" w:rsidRPr="003E3871" w14:paraId="59F54899" w14:textId="77777777" w:rsidTr="00081013">
        <w:tc>
          <w:tcPr>
            <w:tcW w:w="456" w:type="dxa"/>
            <w:shd w:val="clear" w:color="auto" w:fill="D5DCE4" w:themeFill="text2" w:themeFillTint="33"/>
          </w:tcPr>
          <w:p w14:paraId="4741907E" w14:textId="77777777" w:rsidR="00081013" w:rsidRPr="003E3871" w:rsidRDefault="00081013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3177" w:type="dxa"/>
            <w:shd w:val="clear" w:color="auto" w:fill="D5DCE4" w:themeFill="text2" w:themeFillTint="33"/>
          </w:tcPr>
          <w:p w14:paraId="3951041F" w14:textId="77777777" w:rsidR="00081013" w:rsidRPr="003E3871" w:rsidRDefault="00081013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2316" w:type="dxa"/>
            <w:shd w:val="clear" w:color="auto" w:fill="D5DCE4" w:themeFill="text2" w:themeFillTint="33"/>
          </w:tcPr>
          <w:p w14:paraId="7417E4A3" w14:textId="77777777" w:rsidR="00081013" w:rsidRPr="003E3871" w:rsidRDefault="00081013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53AB3714" w14:textId="77777777" w:rsidR="00081013" w:rsidRPr="003E3871" w:rsidRDefault="00081013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6A6CC976" w14:textId="77777777" w:rsidR="00081013" w:rsidRPr="003E3871" w:rsidRDefault="00081013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6A79B3D8" w14:textId="77777777" w:rsidR="00081013" w:rsidRPr="003E3871" w:rsidRDefault="00081013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</w:t>
            </w:r>
          </w:p>
        </w:tc>
      </w:tr>
      <w:tr w:rsidR="00081013" w:rsidRPr="00471CE3" w14:paraId="13B54218" w14:textId="77777777" w:rsidTr="00081013">
        <w:trPr>
          <w:trHeight w:val="722"/>
        </w:trPr>
        <w:tc>
          <w:tcPr>
            <w:tcW w:w="456" w:type="dxa"/>
          </w:tcPr>
          <w:p w14:paraId="31EEFB56" w14:textId="77777777" w:rsidR="00081013" w:rsidRPr="003E3871" w:rsidRDefault="00081013" w:rsidP="00081013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</w:t>
            </w:r>
          </w:p>
        </w:tc>
        <w:tc>
          <w:tcPr>
            <w:tcW w:w="3177" w:type="dxa"/>
          </w:tcPr>
          <w:p w14:paraId="382CDF58" w14:textId="285B17BD" w:rsidR="00081013" w:rsidRPr="00471CE3" w:rsidRDefault="005B7AA0" w:rsidP="00081013">
            <w:pPr>
              <w:pStyle w:val="Tekstpodstawowy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 xml:space="preserve">Dostawa </w:t>
            </w:r>
            <w:r w:rsidR="009B4FDD" w:rsidRPr="009B4FDD">
              <w:rPr>
                <w:rFonts w:cs="Arial"/>
                <w:bCs/>
                <w:szCs w:val="18"/>
              </w:rPr>
              <w:t xml:space="preserve">odzieży roboczej </w:t>
            </w:r>
            <w:r w:rsidR="009B4FDD">
              <w:rPr>
                <w:rFonts w:cs="Arial"/>
                <w:bCs/>
                <w:szCs w:val="18"/>
              </w:rPr>
              <w:br/>
            </w:r>
            <w:r w:rsidR="009B4FDD" w:rsidRPr="009B4FDD">
              <w:rPr>
                <w:rFonts w:cs="Arial"/>
                <w:bCs/>
                <w:szCs w:val="18"/>
              </w:rPr>
              <w:t>i ochronnej</w:t>
            </w:r>
            <w:r>
              <w:rPr>
                <w:rFonts w:cs="Arial"/>
                <w:bCs/>
                <w:szCs w:val="18"/>
              </w:rPr>
              <w:t xml:space="preserve">       </w:t>
            </w:r>
            <w:r w:rsidR="00081013">
              <w:rPr>
                <w:rFonts w:cs="Arial"/>
                <w:bCs/>
                <w:szCs w:val="18"/>
              </w:rPr>
              <w:t xml:space="preserve"> </w:t>
            </w:r>
            <w:r w:rsidR="009B4FDD">
              <w:rPr>
                <w:rFonts w:cs="Arial"/>
                <w:bCs/>
                <w:szCs w:val="18"/>
              </w:rPr>
              <w:br/>
            </w:r>
            <w:r w:rsidR="00081013">
              <w:rPr>
                <w:rFonts w:cs="Arial"/>
                <w:bCs/>
                <w:szCs w:val="18"/>
              </w:rPr>
              <w:t>(zamówieni</w:t>
            </w:r>
            <w:r w:rsidR="009B4FDD">
              <w:rPr>
                <w:rFonts w:cs="Arial"/>
                <w:bCs/>
                <w:szCs w:val="18"/>
              </w:rPr>
              <w:t>e</w:t>
            </w:r>
            <w:r w:rsidR="00081013">
              <w:rPr>
                <w:rFonts w:cs="Arial"/>
                <w:bCs/>
                <w:szCs w:val="18"/>
              </w:rPr>
              <w:t xml:space="preserve"> podstawowe)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2C81094A" w14:textId="77777777" w:rsidR="00081013" w:rsidRPr="00471CE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D4E18F2" w14:textId="77777777" w:rsidR="00081013" w:rsidRPr="00471CE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81FFD8A" w14:textId="77777777" w:rsidR="00081013" w:rsidRPr="00471CE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E4E7A44" w14:textId="77777777" w:rsidR="00081013" w:rsidRPr="00471CE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081013" w14:paraId="774237F3" w14:textId="77777777" w:rsidTr="00081013">
        <w:tc>
          <w:tcPr>
            <w:tcW w:w="456" w:type="dxa"/>
          </w:tcPr>
          <w:p w14:paraId="2BB55FD2" w14:textId="77777777" w:rsidR="00081013" w:rsidRDefault="00081013" w:rsidP="00081013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</w:t>
            </w:r>
          </w:p>
        </w:tc>
        <w:tc>
          <w:tcPr>
            <w:tcW w:w="3177" w:type="dxa"/>
          </w:tcPr>
          <w:p w14:paraId="6829D19B" w14:textId="49AA6EB3" w:rsidR="00081013" w:rsidRDefault="005B7AA0" w:rsidP="00081013">
            <w:pPr>
              <w:pStyle w:val="Tekstpodstawowy"/>
              <w:spacing w:before="12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Dostawa </w:t>
            </w:r>
            <w:r w:rsidRPr="005B7AA0">
              <w:rPr>
                <w:rFonts w:cs="Arial"/>
                <w:bCs/>
                <w:szCs w:val="18"/>
              </w:rPr>
              <w:t xml:space="preserve"> </w:t>
            </w:r>
            <w:r w:rsidR="009B4FDD" w:rsidRPr="009B4FDD">
              <w:rPr>
                <w:rFonts w:cs="Arial"/>
                <w:bCs/>
                <w:szCs w:val="18"/>
              </w:rPr>
              <w:t>odzieży roboczej</w:t>
            </w:r>
            <w:r w:rsidR="009B4FDD">
              <w:rPr>
                <w:rFonts w:cs="Arial"/>
                <w:bCs/>
                <w:szCs w:val="18"/>
              </w:rPr>
              <w:br/>
            </w:r>
            <w:r w:rsidR="009B4FDD" w:rsidRPr="009B4FDD">
              <w:rPr>
                <w:rFonts w:cs="Arial"/>
                <w:bCs/>
                <w:szCs w:val="18"/>
              </w:rPr>
              <w:t xml:space="preserve"> i ochronnej        </w:t>
            </w:r>
            <w:r w:rsidRPr="005B7AA0">
              <w:rPr>
                <w:rFonts w:cs="Arial"/>
                <w:bCs/>
                <w:szCs w:val="18"/>
              </w:rPr>
              <w:t xml:space="preserve">     </w:t>
            </w:r>
            <w:r w:rsidR="00A10FE0">
              <w:rPr>
                <w:rFonts w:cs="Arial"/>
                <w:bCs/>
                <w:szCs w:val="18"/>
              </w:rPr>
              <w:br/>
              <w:t>(prawo opcji</w:t>
            </w:r>
            <w:r w:rsidR="00081013">
              <w:rPr>
                <w:rFonts w:cs="Arial"/>
                <w:bCs/>
                <w:szCs w:val="18"/>
              </w:rPr>
              <w:t>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275B0ABE" w14:textId="77777777" w:rsidR="0008101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AB7CFEC" w14:textId="77777777" w:rsidR="0008101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8B073B7" w14:textId="77777777" w:rsidR="0008101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4540B4D" w14:textId="77777777" w:rsidR="0008101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081013" w:rsidRPr="003E3871" w14:paraId="5A9E356C" w14:textId="77777777" w:rsidTr="00081013">
        <w:trPr>
          <w:trHeight w:val="931"/>
        </w:trPr>
        <w:tc>
          <w:tcPr>
            <w:tcW w:w="8075" w:type="dxa"/>
            <w:gridSpan w:val="5"/>
            <w:shd w:val="clear" w:color="auto" w:fill="D0CECE" w:themeFill="background2" w:themeFillShade="E6"/>
          </w:tcPr>
          <w:p w14:paraId="42696135" w14:textId="77777777" w:rsidR="00081013" w:rsidRPr="003E3871" w:rsidRDefault="00081013" w:rsidP="00081013">
            <w:pPr>
              <w:pStyle w:val="Tekstpodstawowy"/>
              <w:numPr>
                <w:ilvl w:val="0"/>
                <w:numId w:val="60"/>
              </w:numPr>
              <w:spacing w:before="40" w:line="240" w:lineRule="auto"/>
              <w:rPr>
                <w:rFonts w:cs="Arial"/>
                <w:b/>
                <w:sz w:val="16"/>
                <w:szCs w:val="16"/>
              </w:rPr>
            </w:pPr>
            <w:r w:rsidRPr="007A6FA7">
              <w:rPr>
                <w:rFonts w:cs="Arial"/>
                <w:b/>
                <w:color w:val="000000"/>
                <w:sz w:val="16"/>
                <w:szCs w:val="16"/>
              </w:rPr>
              <w:t xml:space="preserve">ŁĄCZNA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WARTOŚĆ BRUTTO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(dla zamówienia podstawowego i prawa opcji) 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stanowi całkowite wynagrodzenie Wykonawcy, uwzględniające wszystkie koszty związane z realizacją przedmiotu z</w:t>
            </w:r>
            <w:r>
              <w:rPr>
                <w:rFonts w:cs="Arial"/>
                <w:color w:val="000000"/>
                <w:sz w:val="16"/>
                <w:szCs w:val="16"/>
              </w:rPr>
              <w:t>amówienia zgodnie z niniejszą S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WZ.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FC318E0" w14:textId="77777777" w:rsidR="00081013" w:rsidRPr="003E3871" w:rsidRDefault="00081013" w:rsidP="0008101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………………………….  zł</w:t>
            </w:r>
          </w:p>
        </w:tc>
      </w:tr>
      <w:tr w:rsidR="006C1C7E" w:rsidRPr="003E3871" w14:paraId="34978A96" w14:textId="77777777" w:rsidTr="006C1C7E">
        <w:trPr>
          <w:trHeight w:val="931"/>
        </w:trPr>
        <w:tc>
          <w:tcPr>
            <w:tcW w:w="10201" w:type="dxa"/>
            <w:gridSpan w:val="6"/>
            <w:shd w:val="clear" w:color="auto" w:fill="auto"/>
          </w:tcPr>
          <w:p w14:paraId="31A663C5" w14:textId="77777777" w:rsidR="009B4FDD" w:rsidRDefault="009B4FDD" w:rsidP="009B4FDD">
            <w:pPr>
              <w:pStyle w:val="Tekstpodstawowy"/>
              <w:spacing w:before="40" w:after="0" w:line="240" w:lineRule="auto"/>
              <w:ind w:left="720"/>
              <w:rPr>
                <w:rFonts w:cs="Arial"/>
                <w:b/>
                <w:color w:val="000000"/>
                <w:sz w:val="20"/>
              </w:rPr>
            </w:pPr>
            <w:r w:rsidRPr="004A2396">
              <w:rPr>
                <w:rFonts w:cs="Arial"/>
                <w:b/>
                <w:color w:val="000000"/>
                <w:sz w:val="20"/>
              </w:rPr>
              <w:t xml:space="preserve">TERMIN </w:t>
            </w:r>
            <w:r>
              <w:rPr>
                <w:rFonts w:cs="Arial"/>
                <w:b/>
                <w:color w:val="000000"/>
                <w:sz w:val="20"/>
              </w:rPr>
              <w:t>GWARANCJI</w:t>
            </w:r>
            <w:r w:rsidRPr="004A2396">
              <w:rPr>
                <w:rFonts w:cs="Arial"/>
                <w:b/>
                <w:color w:val="000000"/>
                <w:sz w:val="20"/>
              </w:rPr>
              <w:t xml:space="preserve"> DLA ZAMÓWIENIA PODSTAWOWEGO I PRAWA OPCJI*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</w:p>
          <w:p w14:paraId="574E5056" w14:textId="77777777" w:rsidR="009B4FDD" w:rsidRPr="004A2396" w:rsidRDefault="009B4FDD" w:rsidP="009B4FDD">
            <w:pPr>
              <w:pStyle w:val="Tekstpodstawowy"/>
              <w:spacing w:before="40" w:after="40" w:line="240" w:lineRule="auto"/>
              <w:ind w:left="720"/>
              <w:rPr>
                <w:rFonts w:cs="Arial"/>
                <w:i/>
                <w:color w:val="000000"/>
                <w:sz w:val="16"/>
                <w:szCs w:val="16"/>
              </w:rPr>
            </w:pPr>
            <w:r w:rsidRPr="004A2396">
              <w:rPr>
                <w:rFonts w:cs="Arial"/>
                <w:i/>
                <w:color w:val="000000"/>
                <w:sz w:val="16"/>
                <w:szCs w:val="16"/>
              </w:rPr>
              <w:t>(zaznaczyć x)</w:t>
            </w:r>
          </w:p>
          <w:p w14:paraId="726CCFED" w14:textId="642DB4B0" w:rsidR="009B4FDD" w:rsidRDefault="009B4FDD" w:rsidP="009B4FDD">
            <w:pPr>
              <w:pStyle w:val="Tekstpodstawowy"/>
              <w:spacing w:before="40" w:line="240" w:lineRule="auto"/>
              <w:ind w:left="1004" w:hanging="284"/>
              <w:rPr>
                <w:rFonts w:cs="Arial"/>
                <w:color w:val="000000"/>
                <w:szCs w:val="18"/>
              </w:rPr>
            </w:pPr>
            <w:r w:rsidRPr="006C1C7E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7E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  <w:szCs w:val="18"/>
              </w:rPr>
            </w:r>
            <w:r w:rsidR="00000000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6C1C7E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6C1C7E">
              <w:rPr>
                <w:rFonts w:cs="Arial"/>
                <w:b/>
                <w:color w:val="000000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Cs w:val="18"/>
              </w:rPr>
              <w:t>24 miesiące</w:t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 w:rsidRPr="006C1C7E">
              <w:rPr>
                <w:rFonts w:cs="Arial"/>
                <w:color w:val="000000"/>
                <w:szCs w:val="18"/>
              </w:rPr>
              <w:t>od d</w:t>
            </w:r>
            <w:r>
              <w:rPr>
                <w:rFonts w:cs="Arial"/>
                <w:color w:val="000000"/>
                <w:szCs w:val="18"/>
              </w:rPr>
              <w:t>aty odbioru towaru. tj. od daty podpisania Protokołu Odbioru Dostawy bez zastrzeżeń</w:t>
            </w:r>
            <w:r w:rsidRPr="006C1C7E">
              <w:rPr>
                <w:rFonts w:cs="Arial"/>
                <w:color w:val="000000"/>
                <w:szCs w:val="18"/>
              </w:rPr>
              <w:t xml:space="preserve"> </w:t>
            </w:r>
            <w:r>
              <w:rPr>
                <w:rFonts w:cs="Arial"/>
                <w:color w:val="000000"/>
                <w:szCs w:val="18"/>
              </w:rPr>
              <w:br/>
            </w:r>
            <w:r w:rsidRPr="006C1C7E">
              <w:rPr>
                <w:rFonts w:cs="Arial"/>
                <w:color w:val="000000"/>
                <w:szCs w:val="18"/>
              </w:rPr>
              <w:t>(dla zamówienia podstawowego</w:t>
            </w:r>
            <w:r>
              <w:rPr>
                <w:rFonts w:cs="Arial"/>
                <w:color w:val="000000"/>
                <w:szCs w:val="18"/>
              </w:rPr>
              <w:t xml:space="preserve"> oraz prawa opcji</w:t>
            </w:r>
            <w:r w:rsidRPr="006C1C7E">
              <w:rPr>
                <w:rFonts w:cs="Arial"/>
                <w:color w:val="000000"/>
                <w:szCs w:val="18"/>
              </w:rPr>
              <w:t>)</w:t>
            </w:r>
            <w:r>
              <w:rPr>
                <w:rFonts w:cs="Arial"/>
                <w:color w:val="000000"/>
                <w:szCs w:val="18"/>
              </w:rPr>
              <w:t>;</w:t>
            </w:r>
            <w:r w:rsidRPr="006C1C7E">
              <w:rPr>
                <w:rFonts w:cs="Arial"/>
                <w:color w:val="000000"/>
                <w:szCs w:val="18"/>
              </w:rPr>
              <w:t xml:space="preserve"> </w:t>
            </w:r>
          </w:p>
          <w:p w14:paraId="5371AB63" w14:textId="48799DDA" w:rsidR="009B4FDD" w:rsidRPr="00466D9D" w:rsidRDefault="009B4FDD" w:rsidP="009B4FDD">
            <w:pPr>
              <w:spacing w:before="40" w:after="120" w:line="240" w:lineRule="auto"/>
              <w:ind w:left="1004" w:hanging="284"/>
              <w:rPr>
                <w:rFonts w:cs="Arial"/>
                <w:szCs w:val="18"/>
              </w:rPr>
            </w:pPr>
            <w:r w:rsidRPr="00466D9D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9D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  <w:szCs w:val="18"/>
              </w:rPr>
            </w:r>
            <w:r w:rsidR="00000000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466D9D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466D9D">
              <w:rPr>
                <w:rFonts w:cs="Arial"/>
                <w:b/>
                <w:color w:val="000000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Cs w:val="18"/>
              </w:rPr>
              <w:t>30</w:t>
            </w:r>
            <w:r w:rsidRPr="00466D9D">
              <w:rPr>
                <w:rFonts w:cs="Arial"/>
                <w:b/>
                <w:color w:val="000000"/>
                <w:szCs w:val="18"/>
              </w:rPr>
              <w:t xml:space="preserve"> miesięc</w:t>
            </w:r>
            <w:r>
              <w:rPr>
                <w:rFonts w:cs="Arial"/>
                <w:b/>
                <w:color w:val="000000"/>
                <w:szCs w:val="18"/>
              </w:rPr>
              <w:t>y</w:t>
            </w:r>
            <w:r w:rsidRPr="00466D9D">
              <w:rPr>
                <w:rFonts w:cs="Arial"/>
                <w:color w:val="000000"/>
                <w:szCs w:val="18"/>
              </w:rPr>
              <w:t xml:space="preserve"> od daty odbioru towaru. tj. od daty podpisania Protokołu Odbioru Dostawy bez zastrzeżeń </w:t>
            </w:r>
            <w:r w:rsidRPr="00466D9D">
              <w:rPr>
                <w:rFonts w:cs="Arial"/>
                <w:color w:val="000000"/>
                <w:szCs w:val="18"/>
              </w:rPr>
              <w:br/>
              <w:t xml:space="preserve">(dla zamówienia podstawowego oraz prawa opcji); </w:t>
            </w:r>
          </w:p>
          <w:p w14:paraId="0684ED7D" w14:textId="233BE238" w:rsidR="006C1C7E" w:rsidRDefault="009B4FDD" w:rsidP="009B4FDD">
            <w:pPr>
              <w:pStyle w:val="Tekstpodstawowy"/>
              <w:spacing w:before="0" w:line="240" w:lineRule="auto"/>
              <w:ind w:left="1004" w:hanging="284"/>
              <w:rPr>
                <w:rFonts w:cs="Arial"/>
                <w:b/>
                <w:sz w:val="16"/>
                <w:szCs w:val="16"/>
              </w:rPr>
            </w:pPr>
            <w:r w:rsidRPr="00466D9D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9D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  <w:szCs w:val="18"/>
              </w:rPr>
            </w:r>
            <w:r w:rsidR="00000000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466D9D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466D9D">
              <w:rPr>
                <w:rFonts w:cs="Arial"/>
                <w:b/>
                <w:color w:val="000000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Cs w:val="18"/>
              </w:rPr>
              <w:t>36</w:t>
            </w:r>
            <w:r w:rsidRPr="00466D9D">
              <w:rPr>
                <w:rFonts w:cs="Arial"/>
                <w:b/>
                <w:color w:val="000000"/>
                <w:szCs w:val="18"/>
              </w:rPr>
              <w:t xml:space="preserve"> miesięc</w:t>
            </w:r>
            <w:r>
              <w:rPr>
                <w:rFonts w:cs="Arial"/>
                <w:b/>
                <w:color w:val="000000"/>
                <w:szCs w:val="18"/>
              </w:rPr>
              <w:t>y</w:t>
            </w:r>
            <w:r w:rsidRPr="00466D9D">
              <w:rPr>
                <w:rFonts w:cs="Arial"/>
                <w:color w:val="000000"/>
                <w:szCs w:val="18"/>
              </w:rPr>
              <w:t xml:space="preserve"> od daty odbioru towaru. tj. od daty podpisania Protokołu Odbioru Dostawy bez zastrzeżeń </w:t>
            </w:r>
            <w:r w:rsidRPr="00466D9D">
              <w:rPr>
                <w:rFonts w:cs="Arial"/>
                <w:color w:val="000000"/>
                <w:szCs w:val="18"/>
              </w:rPr>
              <w:br/>
              <w:t>(dla zamówienia podstawowego oraz prawa opcji);</w:t>
            </w:r>
          </w:p>
        </w:tc>
      </w:tr>
    </w:tbl>
    <w:p w14:paraId="7BF3F230" w14:textId="701FA623" w:rsidR="009B4FDD" w:rsidRPr="004A2396" w:rsidRDefault="006C1C7E" w:rsidP="009B4FDD">
      <w:pPr>
        <w:spacing w:after="240" w:line="360" w:lineRule="auto"/>
        <w:rPr>
          <w:i/>
        </w:rPr>
      </w:pPr>
      <w:bookmarkStart w:id="2" w:name="_Hlk198291988"/>
      <w:bookmarkEnd w:id="1"/>
      <w:r>
        <w:rPr>
          <w:rFonts w:cs="Arial"/>
          <w:b/>
          <w:sz w:val="20"/>
        </w:rPr>
        <w:t>*</w:t>
      </w:r>
      <w:r w:rsidR="009B4FDD" w:rsidRPr="009B4FDD">
        <w:rPr>
          <w:i/>
        </w:rPr>
        <w:t xml:space="preserve"> </w:t>
      </w:r>
      <w:r w:rsidR="009B4FDD" w:rsidRPr="00B57228">
        <w:rPr>
          <w:i/>
        </w:rPr>
        <w:t xml:space="preserve">Należy </w:t>
      </w:r>
      <w:r w:rsidR="006B3FC2" w:rsidRPr="006B3FC2">
        <w:rPr>
          <w:i/>
        </w:rPr>
        <w:t>zaznaczyć wybrany przez Wykonawcę termin gwarancji. Niezaznaczenie żadnej pozycji będzie oznaczało, że Wykonawca zrealizuje dostawę przedmiotu zamówienia z terminem minimalnym przewidzianym przez Zamawiającego, wynoszącym 2</w:t>
      </w:r>
      <w:r w:rsidR="007F0FE7">
        <w:rPr>
          <w:i/>
        </w:rPr>
        <w:t>4</w:t>
      </w:r>
      <w:r w:rsidR="006B3FC2" w:rsidRPr="006B3FC2">
        <w:rPr>
          <w:i/>
        </w:rPr>
        <w:t xml:space="preserve"> </w:t>
      </w:r>
      <w:r w:rsidR="007F0FE7" w:rsidRPr="006B3FC2">
        <w:rPr>
          <w:i/>
        </w:rPr>
        <w:t>miesiąc</w:t>
      </w:r>
      <w:r w:rsidR="007F0FE7">
        <w:rPr>
          <w:i/>
        </w:rPr>
        <w:t>e</w:t>
      </w:r>
      <w:r w:rsidR="006B3FC2" w:rsidRPr="006B3FC2">
        <w:rPr>
          <w:i/>
        </w:rPr>
        <w:t xml:space="preserve"> od daty podpisania protokołu odbioru towaru bez zastrzeżeń  i przyzna 0 pkt w kryterium termin gwarancji.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56"/>
        <w:gridCol w:w="3177"/>
        <w:gridCol w:w="2316"/>
        <w:gridCol w:w="992"/>
        <w:gridCol w:w="1134"/>
        <w:gridCol w:w="2126"/>
      </w:tblGrid>
      <w:tr w:rsidR="009B4FDD" w:rsidRPr="003E3871" w14:paraId="5CA0E14C" w14:textId="77777777" w:rsidTr="00C3272B">
        <w:trPr>
          <w:trHeight w:val="769"/>
        </w:trPr>
        <w:tc>
          <w:tcPr>
            <w:tcW w:w="10201" w:type="dxa"/>
            <w:gridSpan w:val="6"/>
            <w:shd w:val="clear" w:color="auto" w:fill="D5DCE4" w:themeFill="text2" w:themeFillTint="33"/>
          </w:tcPr>
          <w:p w14:paraId="09C16DE0" w14:textId="65E19CCF" w:rsidR="009B4FDD" w:rsidRPr="003E3871" w:rsidRDefault="009B4FDD" w:rsidP="00C3272B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bookmarkStart w:id="3" w:name="_Hlk198291957"/>
            <w:bookmarkEnd w:id="2"/>
            <w:r>
              <w:rPr>
                <w:rFonts w:cs="Arial"/>
                <w:b/>
                <w:color w:val="000000"/>
                <w:sz w:val="20"/>
              </w:rPr>
              <w:lastRenderedPageBreak/>
              <w:t xml:space="preserve">Część 4- </w:t>
            </w:r>
            <w:r w:rsidRPr="009B4FDD">
              <w:rPr>
                <w:rFonts w:cs="Arial"/>
                <w:b/>
                <w:color w:val="000000"/>
                <w:sz w:val="20"/>
              </w:rPr>
              <w:t>Dostawa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9B4FDD">
              <w:rPr>
                <w:rFonts w:cs="Arial"/>
                <w:b/>
                <w:color w:val="000000"/>
                <w:sz w:val="20"/>
              </w:rPr>
              <w:t>odzieży roboczej personelu medycznego</w:t>
            </w:r>
          </w:p>
        </w:tc>
      </w:tr>
      <w:tr w:rsidR="009B4FDD" w:rsidRPr="00471CE3" w14:paraId="6C39B602" w14:textId="77777777" w:rsidTr="00C3272B">
        <w:tc>
          <w:tcPr>
            <w:tcW w:w="10201" w:type="dxa"/>
            <w:gridSpan w:val="6"/>
          </w:tcPr>
          <w:p w14:paraId="22EFFFEC" w14:textId="77777777" w:rsidR="009B4FDD" w:rsidRPr="00471CE3" w:rsidRDefault="009B4FDD" w:rsidP="00C3272B">
            <w:pPr>
              <w:widowControl/>
              <w:spacing w:before="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E3758D">
              <w:rPr>
                <w:rFonts w:cs="Arial"/>
                <w:b/>
                <w:color w:val="000000"/>
                <w:sz w:val="20"/>
              </w:rPr>
              <w:t>ŁĄCZNA CENA OFERTOWA: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E3758D">
              <w:rPr>
                <w:rFonts w:eastAsia="Calibri" w:cs="Arial"/>
                <w:color w:val="000000"/>
                <w:sz w:val="20"/>
                <w:lang w:eastAsia="en-US"/>
              </w:rPr>
              <w:t>Niniejszym oferuję realizację przedmiotu zamówienia za ŁĄCZNĄ CENĘ OFERTOWĄ</w:t>
            </w:r>
          </w:p>
        </w:tc>
      </w:tr>
      <w:tr w:rsidR="009B4FDD" w:rsidRPr="003E3871" w14:paraId="23ECA89B" w14:textId="77777777" w:rsidTr="006D1C40">
        <w:trPr>
          <w:trHeight w:val="1101"/>
        </w:trPr>
        <w:tc>
          <w:tcPr>
            <w:tcW w:w="456" w:type="dxa"/>
          </w:tcPr>
          <w:p w14:paraId="7D084A2F" w14:textId="77777777" w:rsidR="009B4FDD" w:rsidRPr="003E3871" w:rsidRDefault="009B4FDD" w:rsidP="006D1C40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3177" w:type="dxa"/>
          </w:tcPr>
          <w:p w14:paraId="4212D6CC" w14:textId="77777777" w:rsidR="009B4FDD" w:rsidRPr="003E3871" w:rsidRDefault="009B4FDD" w:rsidP="006D1C40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BD7164">
              <w:rPr>
                <w:rFonts w:cs="Arial"/>
                <w:b/>
                <w:bCs/>
                <w:szCs w:val="18"/>
              </w:rPr>
              <w:t>Przedmiot zamówienia</w:t>
            </w:r>
          </w:p>
        </w:tc>
        <w:tc>
          <w:tcPr>
            <w:tcW w:w="2316" w:type="dxa"/>
          </w:tcPr>
          <w:p w14:paraId="60560D4A" w14:textId="3F2604CA" w:rsidR="009B4FDD" w:rsidRPr="003E3871" w:rsidRDefault="009B4FDD" w:rsidP="006D1C40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netto w PLN </w:t>
            </w:r>
            <w:r>
              <w:rPr>
                <w:rFonts w:cs="Arial"/>
                <w:b/>
                <w:sz w:val="16"/>
                <w:szCs w:val="16"/>
              </w:rPr>
              <w:br/>
              <w:t>(łączna wartość netto oferty wynikająca z zał. 3.</w:t>
            </w:r>
            <w:r w:rsidR="00244A1C">
              <w:rPr>
                <w:rFonts w:cs="Arial"/>
                <w:b/>
                <w:sz w:val="16"/>
                <w:szCs w:val="16"/>
              </w:rPr>
              <w:t>4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6048C30C" w14:textId="77777777" w:rsidR="009B4FDD" w:rsidRDefault="009B4FDD" w:rsidP="006D1C40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134" w:type="dxa"/>
          </w:tcPr>
          <w:p w14:paraId="626F842A" w14:textId="77777777" w:rsidR="009B4FDD" w:rsidRPr="003E3871" w:rsidRDefault="009B4FDD" w:rsidP="006D1C40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Wartość </w:t>
            </w:r>
            <w:r>
              <w:rPr>
                <w:rFonts w:cs="Arial"/>
                <w:b/>
                <w:sz w:val="16"/>
                <w:szCs w:val="16"/>
              </w:rPr>
              <w:br/>
              <w:t>podatku</w:t>
            </w:r>
            <w:r w:rsidRPr="003E3871">
              <w:rPr>
                <w:rFonts w:cs="Arial"/>
                <w:b/>
                <w:sz w:val="16"/>
                <w:szCs w:val="16"/>
              </w:rPr>
              <w:t xml:space="preserve"> VAT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</w:t>
            </w:r>
            <w:r>
              <w:rPr>
                <w:rFonts w:cs="Arial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2126" w:type="dxa"/>
          </w:tcPr>
          <w:p w14:paraId="666DF8BF" w14:textId="5681E6DF" w:rsidR="009B4FDD" w:rsidRPr="003E3871" w:rsidRDefault="009B4FDD" w:rsidP="006D1C40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brutto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 PLN</w:t>
            </w:r>
            <w:r>
              <w:rPr>
                <w:rFonts w:cs="Arial"/>
                <w:b/>
                <w:sz w:val="16"/>
                <w:szCs w:val="16"/>
              </w:rPr>
              <w:br/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łączna wartość brutto oferty wynikająca z zał. 3.</w:t>
            </w:r>
            <w:r w:rsidR="00FC4CA1">
              <w:rPr>
                <w:rFonts w:cs="Arial"/>
                <w:b/>
                <w:bCs/>
                <w:sz w:val="16"/>
                <w:szCs w:val="16"/>
              </w:rPr>
              <w:t>4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9B4FDD" w:rsidRPr="003E3871" w14:paraId="2F497CEA" w14:textId="77777777" w:rsidTr="00C3272B">
        <w:tc>
          <w:tcPr>
            <w:tcW w:w="456" w:type="dxa"/>
            <w:shd w:val="clear" w:color="auto" w:fill="D5DCE4" w:themeFill="text2" w:themeFillTint="33"/>
          </w:tcPr>
          <w:p w14:paraId="490D0764" w14:textId="77777777" w:rsidR="009B4FDD" w:rsidRPr="003E3871" w:rsidRDefault="009B4FDD" w:rsidP="00C3272B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3177" w:type="dxa"/>
            <w:shd w:val="clear" w:color="auto" w:fill="D5DCE4" w:themeFill="text2" w:themeFillTint="33"/>
          </w:tcPr>
          <w:p w14:paraId="13E1734E" w14:textId="77777777" w:rsidR="009B4FDD" w:rsidRPr="003E3871" w:rsidRDefault="009B4FDD" w:rsidP="00C3272B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2316" w:type="dxa"/>
            <w:shd w:val="clear" w:color="auto" w:fill="D5DCE4" w:themeFill="text2" w:themeFillTint="33"/>
          </w:tcPr>
          <w:p w14:paraId="4B1120FF" w14:textId="77777777" w:rsidR="009B4FDD" w:rsidRPr="003E3871" w:rsidRDefault="009B4FDD" w:rsidP="00C3272B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6B2BB02C" w14:textId="77777777" w:rsidR="009B4FDD" w:rsidRPr="003E3871" w:rsidRDefault="009B4FDD" w:rsidP="00C3272B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06128A83" w14:textId="77777777" w:rsidR="009B4FDD" w:rsidRPr="003E3871" w:rsidRDefault="009B4FDD" w:rsidP="00C3272B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10588741" w14:textId="77777777" w:rsidR="009B4FDD" w:rsidRPr="003E3871" w:rsidRDefault="009B4FDD" w:rsidP="00C3272B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</w:t>
            </w:r>
          </w:p>
        </w:tc>
      </w:tr>
      <w:tr w:rsidR="009B4FDD" w:rsidRPr="00471CE3" w14:paraId="5FBB32A6" w14:textId="77777777" w:rsidTr="00C3272B">
        <w:trPr>
          <w:trHeight w:val="722"/>
        </w:trPr>
        <w:tc>
          <w:tcPr>
            <w:tcW w:w="456" w:type="dxa"/>
          </w:tcPr>
          <w:p w14:paraId="3149EE9B" w14:textId="77777777" w:rsidR="009B4FDD" w:rsidRPr="003E3871" w:rsidRDefault="009B4FDD" w:rsidP="00C3272B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</w:t>
            </w:r>
          </w:p>
        </w:tc>
        <w:tc>
          <w:tcPr>
            <w:tcW w:w="3177" w:type="dxa"/>
          </w:tcPr>
          <w:p w14:paraId="7C5382BA" w14:textId="06AA9359" w:rsidR="009B4FDD" w:rsidRPr="00471CE3" w:rsidRDefault="009B4FDD" w:rsidP="00C3272B">
            <w:pPr>
              <w:pStyle w:val="Tekstpodstawowy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 xml:space="preserve">Dostawa </w:t>
            </w:r>
            <w:r w:rsidRPr="009B4FDD">
              <w:rPr>
                <w:rFonts w:cs="Arial"/>
                <w:bCs/>
                <w:szCs w:val="18"/>
              </w:rPr>
              <w:t xml:space="preserve">odzieży roboczej </w:t>
            </w:r>
            <w:r>
              <w:rPr>
                <w:rFonts w:cs="Arial"/>
                <w:bCs/>
                <w:szCs w:val="18"/>
              </w:rPr>
              <w:br/>
              <w:t xml:space="preserve">personelu medycznego       </w:t>
            </w:r>
            <w:r>
              <w:rPr>
                <w:rFonts w:cs="Arial"/>
                <w:bCs/>
                <w:szCs w:val="18"/>
              </w:rPr>
              <w:br/>
              <w:t>(zamówienie podstawowe)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2ACB1248" w14:textId="77777777" w:rsidR="009B4FDD" w:rsidRPr="00471CE3" w:rsidRDefault="009B4FDD" w:rsidP="00C3272B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B891F9C" w14:textId="77777777" w:rsidR="009B4FDD" w:rsidRPr="00471CE3" w:rsidRDefault="009B4FDD" w:rsidP="00C3272B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68E7A23" w14:textId="77777777" w:rsidR="009B4FDD" w:rsidRPr="00471CE3" w:rsidRDefault="009B4FDD" w:rsidP="00C3272B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2F08216" w14:textId="77777777" w:rsidR="009B4FDD" w:rsidRPr="00471CE3" w:rsidRDefault="009B4FDD" w:rsidP="00C3272B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9B4FDD" w14:paraId="1317B087" w14:textId="77777777" w:rsidTr="00C3272B">
        <w:tc>
          <w:tcPr>
            <w:tcW w:w="456" w:type="dxa"/>
          </w:tcPr>
          <w:p w14:paraId="2B92EE0A" w14:textId="77777777" w:rsidR="009B4FDD" w:rsidRDefault="009B4FDD" w:rsidP="00C3272B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</w:t>
            </w:r>
          </w:p>
        </w:tc>
        <w:tc>
          <w:tcPr>
            <w:tcW w:w="3177" w:type="dxa"/>
          </w:tcPr>
          <w:p w14:paraId="3EC2B70C" w14:textId="2FB2CF26" w:rsidR="009B4FDD" w:rsidRDefault="009B4FDD" w:rsidP="00C3272B">
            <w:pPr>
              <w:pStyle w:val="Tekstpodstawowy"/>
              <w:spacing w:before="12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Dostawa </w:t>
            </w:r>
            <w:r w:rsidRPr="005B7AA0">
              <w:rPr>
                <w:rFonts w:cs="Arial"/>
                <w:bCs/>
                <w:szCs w:val="18"/>
              </w:rPr>
              <w:t xml:space="preserve"> </w:t>
            </w:r>
            <w:r w:rsidRPr="009B4FDD">
              <w:rPr>
                <w:rFonts w:cs="Arial"/>
                <w:bCs/>
                <w:szCs w:val="18"/>
              </w:rPr>
              <w:t>odzieży roboczej</w:t>
            </w:r>
            <w:r>
              <w:rPr>
                <w:rFonts w:cs="Arial"/>
                <w:bCs/>
                <w:szCs w:val="18"/>
              </w:rPr>
              <w:br/>
            </w:r>
            <w:r w:rsidRPr="009B4FDD">
              <w:rPr>
                <w:rFonts w:cs="Arial"/>
                <w:bCs/>
                <w:szCs w:val="18"/>
              </w:rPr>
              <w:t xml:space="preserve"> </w:t>
            </w:r>
            <w:r w:rsidR="00E54264">
              <w:rPr>
                <w:rFonts w:cs="Arial"/>
                <w:bCs/>
                <w:szCs w:val="18"/>
              </w:rPr>
              <w:t>personelu medycznego</w:t>
            </w:r>
            <w:r w:rsidRPr="009B4FDD">
              <w:rPr>
                <w:rFonts w:cs="Arial"/>
                <w:bCs/>
                <w:szCs w:val="18"/>
              </w:rPr>
              <w:t xml:space="preserve">        </w:t>
            </w:r>
            <w:r w:rsidRPr="005B7AA0">
              <w:rPr>
                <w:rFonts w:cs="Arial"/>
                <w:bCs/>
                <w:szCs w:val="18"/>
              </w:rPr>
              <w:t xml:space="preserve">     </w:t>
            </w:r>
            <w:r>
              <w:rPr>
                <w:rFonts w:cs="Arial"/>
                <w:bCs/>
                <w:szCs w:val="18"/>
              </w:rPr>
              <w:br/>
              <w:t>(prawo opcji)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4EF510CA" w14:textId="77777777" w:rsidR="009B4FDD" w:rsidRDefault="009B4FDD" w:rsidP="00C3272B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2A91EF86" w14:textId="77777777" w:rsidR="009B4FDD" w:rsidRDefault="009B4FDD" w:rsidP="00C3272B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B9EAEDD" w14:textId="77777777" w:rsidR="009B4FDD" w:rsidRDefault="009B4FDD" w:rsidP="00C3272B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1A71D31" w14:textId="77777777" w:rsidR="009B4FDD" w:rsidRDefault="009B4FDD" w:rsidP="00C3272B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9B4FDD" w:rsidRPr="003E3871" w14:paraId="0761B56F" w14:textId="77777777" w:rsidTr="00C3272B">
        <w:trPr>
          <w:trHeight w:val="931"/>
        </w:trPr>
        <w:tc>
          <w:tcPr>
            <w:tcW w:w="8075" w:type="dxa"/>
            <w:gridSpan w:val="5"/>
            <w:shd w:val="clear" w:color="auto" w:fill="D0CECE" w:themeFill="background2" w:themeFillShade="E6"/>
          </w:tcPr>
          <w:p w14:paraId="0EDBE8B6" w14:textId="77777777" w:rsidR="009B4FDD" w:rsidRPr="003E3871" w:rsidRDefault="009B4FDD" w:rsidP="00C3272B">
            <w:pPr>
              <w:pStyle w:val="Tekstpodstawowy"/>
              <w:numPr>
                <w:ilvl w:val="0"/>
                <w:numId w:val="60"/>
              </w:numPr>
              <w:spacing w:before="40" w:line="240" w:lineRule="auto"/>
              <w:rPr>
                <w:rFonts w:cs="Arial"/>
                <w:b/>
                <w:sz w:val="16"/>
                <w:szCs w:val="16"/>
              </w:rPr>
            </w:pPr>
            <w:r w:rsidRPr="007A6FA7">
              <w:rPr>
                <w:rFonts w:cs="Arial"/>
                <w:b/>
                <w:color w:val="000000"/>
                <w:sz w:val="16"/>
                <w:szCs w:val="16"/>
              </w:rPr>
              <w:t xml:space="preserve">ŁĄCZNA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WARTOŚĆ BRUTTO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(dla zamówienia podstawowego i prawa opcji) 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stanowi całkowite wynagrodzenie Wykonawcy, uwzględniające wszystkie koszty związane z realizacją przedmiotu z</w:t>
            </w:r>
            <w:r>
              <w:rPr>
                <w:rFonts w:cs="Arial"/>
                <w:color w:val="000000"/>
                <w:sz w:val="16"/>
                <w:szCs w:val="16"/>
              </w:rPr>
              <w:t>amówienia zgodnie z niniejszą S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WZ.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57B5467" w14:textId="77777777" w:rsidR="009B4FDD" w:rsidRPr="003E3871" w:rsidRDefault="009B4FDD" w:rsidP="00C3272B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………………………….  zł</w:t>
            </w:r>
          </w:p>
        </w:tc>
      </w:tr>
      <w:tr w:rsidR="009B4FDD" w14:paraId="32A90293" w14:textId="77777777" w:rsidTr="00C3272B">
        <w:trPr>
          <w:trHeight w:val="931"/>
        </w:trPr>
        <w:tc>
          <w:tcPr>
            <w:tcW w:w="10201" w:type="dxa"/>
            <w:gridSpan w:val="6"/>
            <w:shd w:val="clear" w:color="auto" w:fill="auto"/>
          </w:tcPr>
          <w:p w14:paraId="4A7A17C6" w14:textId="77777777" w:rsidR="009B4FDD" w:rsidRDefault="009B4FDD" w:rsidP="00C3272B">
            <w:pPr>
              <w:pStyle w:val="Tekstpodstawowy"/>
              <w:spacing w:before="40" w:after="0" w:line="240" w:lineRule="auto"/>
              <w:ind w:left="720"/>
              <w:rPr>
                <w:rFonts w:cs="Arial"/>
                <w:b/>
                <w:color w:val="000000"/>
                <w:sz w:val="20"/>
              </w:rPr>
            </w:pPr>
            <w:r w:rsidRPr="004A2396">
              <w:rPr>
                <w:rFonts w:cs="Arial"/>
                <w:b/>
                <w:color w:val="000000"/>
                <w:sz w:val="20"/>
              </w:rPr>
              <w:t xml:space="preserve">TERMIN </w:t>
            </w:r>
            <w:r>
              <w:rPr>
                <w:rFonts w:cs="Arial"/>
                <w:b/>
                <w:color w:val="000000"/>
                <w:sz w:val="20"/>
              </w:rPr>
              <w:t>GWARANCJI</w:t>
            </w:r>
            <w:r w:rsidRPr="004A2396">
              <w:rPr>
                <w:rFonts w:cs="Arial"/>
                <w:b/>
                <w:color w:val="000000"/>
                <w:sz w:val="20"/>
              </w:rPr>
              <w:t xml:space="preserve"> DLA ZAMÓWIENIA PODSTAWOWEGO I PRAWA OPCJI*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</w:p>
          <w:p w14:paraId="48EEE677" w14:textId="77777777" w:rsidR="009B4FDD" w:rsidRPr="004A2396" w:rsidRDefault="009B4FDD" w:rsidP="00C3272B">
            <w:pPr>
              <w:pStyle w:val="Tekstpodstawowy"/>
              <w:spacing w:before="40" w:after="40" w:line="240" w:lineRule="auto"/>
              <w:ind w:left="720"/>
              <w:rPr>
                <w:rFonts w:cs="Arial"/>
                <w:i/>
                <w:color w:val="000000"/>
                <w:sz w:val="16"/>
                <w:szCs w:val="16"/>
              </w:rPr>
            </w:pPr>
            <w:r w:rsidRPr="004A2396">
              <w:rPr>
                <w:rFonts w:cs="Arial"/>
                <w:i/>
                <w:color w:val="000000"/>
                <w:sz w:val="16"/>
                <w:szCs w:val="16"/>
              </w:rPr>
              <w:t>(zaznaczyć x)</w:t>
            </w:r>
          </w:p>
          <w:p w14:paraId="100C2D6A" w14:textId="0F8CC304" w:rsidR="009B4FDD" w:rsidRDefault="009B4FDD" w:rsidP="00C3272B">
            <w:pPr>
              <w:pStyle w:val="Tekstpodstawowy"/>
              <w:spacing w:before="40" w:line="240" w:lineRule="auto"/>
              <w:ind w:left="1004" w:hanging="284"/>
              <w:rPr>
                <w:rFonts w:cs="Arial"/>
                <w:color w:val="000000"/>
                <w:szCs w:val="18"/>
              </w:rPr>
            </w:pPr>
            <w:r w:rsidRPr="006C1C7E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7E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  <w:szCs w:val="18"/>
              </w:rPr>
            </w:r>
            <w:r w:rsidR="00000000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6C1C7E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6C1C7E">
              <w:rPr>
                <w:rFonts w:cs="Arial"/>
                <w:b/>
                <w:color w:val="000000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Cs w:val="18"/>
              </w:rPr>
              <w:t>24 miesiące</w:t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 w:rsidRPr="006C1C7E">
              <w:rPr>
                <w:rFonts w:cs="Arial"/>
                <w:color w:val="000000"/>
                <w:szCs w:val="18"/>
              </w:rPr>
              <w:t>od d</w:t>
            </w:r>
            <w:r>
              <w:rPr>
                <w:rFonts w:cs="Arial"/>
                <w:color w:val="000000"/>
                <w:szCs w:val="18"/>
              </w:rPr>
              <w:t>aty odbioru towaru. tj. od daty podpisania Protokołu Odbioru Dostawy bez zastrzeżeń</w:t>
            </w:r>
            <w:r w:rsidRPr="006C1C7E">
              <w:rPr>
                <w:rFonts w:cs="Arial"/>
                <w:color w:val="000000"/>
                <w:szCs w:val="18"/>
              </w:rPr>
              <w:t xml:space="preserve"> </w:t>
            </w:r>
            <w:r>
              <w:rPr>
                <w:rFonts w:cs="Arial"/>
                <w:color w:val="000000"/>
                <w:szCs w:val="18"/>
              </w:rPr>
              <w:br/>
            </w:r>
            <w:r w:rsidRPr="006C1C7E">
              <w:rPr>
                <w:rFonts w:cs="Arial"/>
                <w:color w:val="000000"/>
                <w:szCs w:val="18"/>
              </w:rPr>
              <w:t>(dla zamówienia podstawowego</w:t>
            </w:r>
            <w:r>
              <w:rPr>
                <w:rFonts w:cs="Arial"/>
                <w:color w:val="000000"/>
                <w:szCs w:val="18"/>
              </w:rPr>
              <w:t xml:space="preserve"> oraz prawa opcji</w:t>
            </w:r>
            <w:r w:rsidRPr="006C1C7E">
              <w:rPr>
                <w:rFonts w:cs="Arial"/>
                <w:color w:val="000000"/>
                <w:szCs w:val="18"/>
              </w:rPr>
              <w:t>)</w:t>
            </w:r>
            <w:r>
              <w:rPr>
                <w:rFonts w:cs="Arial"/>
                <w:color w:val="000000"/>
                <w:szCs w:val="18"/>
              </w:rPr>
              <w:t>;</w:t>
            </w:r>
            <w:r w:rsidRPr="006C1C7E">
              <w:rPr>
                <w:rFonts w:cs="Arial"/>
                <w:color w:val="000000"/>
                <w:szCs w:val="18"/>
              </w:rPr>
              <w:t xml:space="preserve"> </w:t>
            </w:r>
          </w:p>
          <w:p w14:paraId="3E36E83E" w14:textId="262218D7" w:rsidR="009B4FDD" w:rsidRPr="00466D9D" w:rsidRDefault="009B4FDD" w:rsidP="00C3272B">
            <w:pPr>
              <w:spacing w:before="40" w:after="120" w:line="240" w:lineRule="auto"/>
              <w:ind w:left="1004" w:hanging="284"/>
              <w:rPr>
                <w:rFonts w:cs="Arial"/>
                <w:szCs w:val="18"/>
              </w:rPr>
            </w:pPr>
            <w:r w:rsidRPr="00466D9D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9D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  <w:szCs w:val="18"/>
              </w:rPr>
            </w:r>
            <w:r w:rsidR="00000000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466D9D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466D9D">
              <w:rPr>
                <w:rFonts w:cs="Arial"/>
                <w:b/>
                <w:color w:val="000000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Cs w:val="18"/>
              </w:rPr>
              <w:t>30</w:t>
            </w:r>
            <w:r w:rsidRPr="00466D9D">
              <w:rPr>
                <w:rFonts w:cs="Arial"/>
                <w:b/>
                <w:color w:val="000000"/>
                <w:szCs w:val="18"/>
              </w:rPr>
              <w:t xml:space="preserve"> miesięc</w:t>
            </w:r>
            <w:r>
              <w:rPr>
                <w:rFonts w:cs="Arial"/>
                <w:b/>
                <w:color w:val="000000"/>
                <w:szCs w:val="18"/>
              </w:rPr>
              <w:t>y</w:t>
            </w:r>
            <w:r w:rsidRPr="00466D9D">
              <w:rPr>
                <w:rFonts w:cs="Arial"/>
                <w:color w:val="000000"/>
                <w:szCs w:val="18"/>
              </w:rPr>
              <w:t xml:space="preserve"> od daty odbioru towaru. tj. od daty podpisania Protokołu Odbioru Dostawy bez zastrzeżeń </w:t>
            </w:r>
            <w:r w:rsidRPr="00466D9D">
              <w:rPr>
                <w:rFonts w:cs="Arial"/>
                <w:color w:val="000000"/>
                <w:szCs w:val="18"/>
              </w:rPr>
              <w:br/>
              <w:t xml:space="preserve">(dla zamówienia podstawowego oraz prawa opcji); </w:t>
            </w:r>
          </w:p>
          <w:p w14:paraId="5B7856DB" w14:textId="7B56CCDD" w:rsidR="009B4FDD" w:rsidRDefault="009B4FDD" w:rsidP="00C3272B">
            <w:pPr>
              <w:pStyle w:val="Tekstpodstawowy"/>
              <w:spacing w:before="0" w:line="240" w:lineRule="auto"/>
              <w:ind w:left="1004" w:hanging="284"/>
              <w:rPr>
                <w:rFonts w:cs="Arial"/>
                <w:b/>
                <w:sz w:val="16"/>
                <w:szCs w:val="16"/>
              </w:rPr>
            </w:pPr>
            <w:r w:rsidRPr="00466D9D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9D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  <w:szCs w:val="18"/>
              </w:rPr>
            </w:r>
            <w:r w:rsidR="00000000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466D9D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466D9D">
              <w:rPr>
                <w:rFonts w:cs="Arial"/>
                <w:b/>
                <w:color w:val="000000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Cs w:val="18"/>
              </w:rPr>
              <w:t>36</w:t>
            </w:r>
            <w:r w:rsidRPr="00466D9D">
              <w:rPr>
                <w:rFonts w:cs="Arial"/>
                <w:b/>
                <w:color w:val="000000"/>
                <w:szCs w:val="18"/>
              </w:rPr>
              <w:t xml:space="preserve"> miesięc</w:t>
            </w:r>
            <w:r>
              <w:rPr>
                <w:rFonts w:cs="Arial"/>
                <w:b/>
                <w:color w:val="000000"/>
                <w:szCs w:val="18"/>
              </w:rPr>
              <w:t>y</w:t>
            </w:r>
            <w:r w:rsidRPr="00466D9D">
              <w:rPr>
                <w:rFonts w:cs="Arial"/>
                <w:color w:val="000000"/>
                <w:szCs w:val="18"/>
              </w:rPr>
              <w:t xml:space="preserve"> od daty odbioru towaru. tj. od daty podpisania Protokołu Odbioru Dostawy bez zastrzeżeń </w:t>
            </w:r>
            <w:r w:rsidRPr="00466D9D">
              <w:rPr>
                <w:rFonts w:cs="Arial"/>
                <w:color w:val="000000"/>
                <w:szCs w:val="18"/>
              </w:rPr>
              <w:br/>
              <w:t>(dla zamówienia podstawowego oraz prawa opcji);</w:t>
            </w:r>
          </w:p>
        </w:tc>
      </w:tr>
    </w:tbl>
    <w:bookmarkEnd w:id="3"/>
    <w:p w14:paraId="34AC5C7B" w14:textId="22A34C19" w:rsidR="006C1C7E" w:rsidRDefault="00E54264" w:rsidP="006C1C7E">
      <w:pPr>
        <w:spacing w:after="240" w:line="360" w:lineRule="auto"/>
        <w:rPr>
          <w:i/>
        </w:rPr>
      </w:pPr>
      <w:r>
        <w:rPr>
          <w:rFonts w:cs="Arial"/>
          <w:b/>
          <w:sz w:val="20"/>
        </w:rPr>
        <w:t>*</w:t>
      </w:r>
      <w:r w:rsidRPr="009B4FDD">
        <w:rPr>
          <w:i/>
        </w:rPr>
        <w:t xml:space="preserve"> </w:t>
      </w:r>
      <w:r w:rsidRPr="00B57228">
        <w:rPr>
          <w:i/>
        </w:rPr>
        <w:t>Należy</w:t>
      </w:r>
      <w:r w:rsidR="006B3FC2" w:rsidRPr="006B3FC2">
        <w:rPr>
          <w:i/>
        </w:rPr>
        <w:t xml:space="preserve"> zaznaczyć wybrany przez Wykonawcę termin gwarancji. Niezaznaczenie żadnej pozycji będzie oznaczało, że Wykonawca zrealizuje dostawę przedmiotu zamówienia z terminem minimalnym przewidzianym przez Zamawiającego, wynoszącym 2</w:t>
      </w:r>
      <w:r w:rsidR="007F0FE7">
        <w:rPr>
          <w:i/>
        </w:rPr>
        <w:t>4</w:t>
      </w:r>
      <w:r w:rsidR="006B3FC2" w:rsidRPr="006B3FC2">
        <w:rPr>
          <w:i/>
        </w:rPr>
        <w:t xml:space="preserve"> </w:t>
      </w:r>
      <w:r w:rsidR="007F0FE7" w:rsidRPr="006B3FC2">
        <w:rPr>
          <w:i/>
        </w:rPr>
        <w:t>miesiąc</w:t>
      </w:r>
      <w:r w:rsidR="007F0FE7">
        <w:rPr>
          <w:i/>
        </w:rPr>
        <w:t>e</w:t>
      </w:r>
      <w:r w:rsidR="006B3FC2" w:rsidRPr="006B3FC2">
        <w:rPr>
          <w:i/>
        </w:rPr>
        <w:t xml:space="preserve"> od daty podpisania protokołu odbioru towaru bez zastrzeżeń  i przyzna 0 pkt w kryterium termin gwarancji.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56"/>
        <w:gridCol w:w="3177"/>
        <w:gridCol w:w="2316"/>
        <w:gridCol w:w="992"/>
        <w:gridCol w:w="1134"/>
        <w:gridCol w:w="2126"/>
      </w:tblGrid>
      <w:tr w:rsidR="00E54264" w:rsidRPr="003E3871" w14:paraId="670424E6" w14:textId="77777777" w:rsidTr="00C3272B">
        <w:trPr>
          <w:trHeight w:val="769"/>
        </w:trPr>
        <w:tc>
          <w:tcPr>
            <w:tcW w:w="10201" w:type="dxa"/>
            <w:gridSpan w:val="6"/>
            <w:shd w:val="clear" w:color="auto" w:fill="D5DCE4" w:themeFill="text2" w:themeFillTint="33"/>
          </w:tcPr>
          <w:p w14:paraId="13BD7A29" w14:textId="05AF4F11" w:rsidR="00E54264" w:rsidRPr="003E3871" w:rsidRDefault="00E54264" w:rsidP="00C3272B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Część 5- </w:t>
            </w:r>
            <w:r w:rsidRPr="009B4FDD">
              <w:rPr>
                <w:rFonts w:cs="Arial"/>
                <w:b/>
                <w:color w:val="000000"/>
                <w:sz w:val="20"/>
              </w:rPr>
              <w:t>Dostawa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9B4FDD">
              <w:rPr>
                <w:rFonts w:cs="Arial"/>
                <w:b/>
                <w:color w:val="000000"/>
                <w:sz w:val="20"/>
              </w:rPr>
              <w:t xml:space="preserve">odzieży </w:t>
            </w:r>
            <w:r>
              <w:rPr>
                <w:rFonts w:cs="Arial"/>
                <w:b/>
                <w:color w:val="000000"/>
                <w:sz w:val="20"/>
              </w:rPr>
              <w:t>motocyklisty</w:t>
            </w:r>
          </w:p>
        </w:tc>
      </w:tr>
      <w:tr w:rsidR="00E54264" w:rsidRPr="00471CE3" w14:paraId="512EC272" w14:textId="77777777" w:rsidTr="00C3272B">
        <w:tc>
          <w:tcPr>
            <w:tcW w:w="10201" w:type="dxa"/>
            <w:gridSpan w:val="6"/>
          </w:tcPr>
          <w:p w14:paraId="250879A0" w14:textId="77777777" w:rsidR="00E54264" w:rsidRPr="00471CE3" w:rsidRDefault="00E54264" w:rsidP="00C3272B">
            <w:pPr>
              <w:widowControl/>
              <w:spacing w:before="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E3758D">
              <w:rPr>
                <w:rFonts w:cs="Arial"/>
                <w:b/>
                <w:color w:val="000000"/>
                <w:sz w:val="20"/>
              </w:rPr>
              <w:t>ŁĄCZNA CENA OFERTOWA: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E3758D">
              <w:rPr>
                <w:rFonts w:eastAsia="Calibri" w:cs="Arial"/>
                <w:color w:val="000000"/>
                <w:sz w:val="20"/>
                <w:lang w:eastAsia="en-US"/>
              </w:rPr>
              <w:t>Niniejszym oferuję realizację przedmiotu zamówienia za ŁĄCZNĄ CENĘ OFERTOWĄ</w:t>
            </w:r>
          </w:p>
        </w:tc>
      </w:tr>
      <w:tr w:rsidR="00E54264" w:rsidRPr="003E3871" w14:paraId="44739FEC" w14:textId="77777777" w:rsidTr="006D1C40">
        <w:trPr>
          <w:trHeight w:val="1089"/>
        </w:trPr>
        <w:tc>
          <w:tcPr>
            <w:tcW w:w="456" w:type="dxa"/>
          </w:tcPr>
          <w:p w14:paraId="09E668A8" w14:textId="77777777" w:rsidR="00E54264" w:rsidRPr="003E3871" w:rsidRDefault="00E54264" w:rsidP="006D1C40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3177" w:type="dxa"/>
          </w:tcPr>
          <w:p w14:paraId="6749B551" w14:textId="77777777" w:rsidR="00E54264" w:rsidRPr="003E3871" w:rsidRDefault="00E54264" w:rsidP="006D1C40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BD7164">
              <w:rPr>
                <w:rFonts w:cs="Arial"/>
                <w:b/>
                <w:bCs/>
                <w:szCs w:val="18"/>
              </w:rPr>
              <w:t>Przedmiot zamówienia</w:t>
            </w:r>
          </w:p>
        </w:tc>
        <w:tc>
          <w:tcPr>
            <w:tcW w:w="2316" w:type="dxa"/>
          </w:tcPr>
          <w:p w14:paraId="3C189040" w14:textId="0304196D" w:rsidR="00E54264" w:rsidRPr="003E3871" w:rsidRDefault="00E54264" w:rsidP="006D1C40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netto w PLN </w:t>
            </w:r>
            <w:r>
              <w:rPr>
                <w:rFonts w:cs="Arial"/>
                <w:b/>
                <w:sz w:val="16"/>
                <w:szCs w:val="16"/>
              </w:rPr>
              <w:br/>
              <w:t>(łączna wartość netto oferty wynikająca z zał. 3.</w:t>
            </w:r>
            <w:r w:rsidR="00244A1C">
              <w:rPr>
                <w:rFonts w:cs="Arial"/>
                <w:b/>
                <w:sz w:val="16"/>
                <w:szCs w:val="16"/>
              </w:rPr>
              <w:t>5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1562A8D1" w14:textId="77777777" w:rsidR="00E54264" w:rsidRDefault="00E54264" w:rsidP="006D1C40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134" w:type="dxa"/>
          </w:tcPr>
          <w:p w14:paraId="04F30AEF" w14:textId="77777777" w:rsidR="00E54264" w:rsidRPr="003E3871" w:rsidRDefault="00E54264" w:rsidP="006D1C40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Wartość </w:t>
            </w:r>
            <w:r>
              <w:rPr>
                <w:rFonts w:cs="Arial"/>
                <w:b/>
                <w:sz w:val="16"/>
                <w:szCs w:val="16"/>
              </w:rPr>
              <w:br/>
              <w:t>podatku</w:t>
            </w:r>
            <w:r w:rsidRPr="003E3871">
              <w:rPr>
                <w:rFonts w:cs="Arial"/>
                <w:b/>
                <w:sz w:val="16"/>
                <w:szCs w:val="16"/>
              </w:rPr>
              <w:t xml:space="preserve"> VAT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</w:t>
            </w:r>
            <w:r>
              <w:rPr>
                <w:rFonts w:cs="Arial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2126" w:type="dxa"/>
          </w:tcPr>
          <w:p w14:paraId="7554775A" w14:textId="22CC7478" w:rsidR="00E54264" w:rsidRPr="003E3871" w:rsidRDefault="00E54264" w:rsidP="006D1C40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brutto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 PLN</w:t>
            </w:r>
            <w:r>
              <w:rPr>
                <w:rFonts w:cs="Arial"/>
                <w:b/>
                <w:sz w:val="16"/>
                <w:szCs w:val="16"/>
              </w:rPr>
              <w:br/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łączna wartość brutto oferty wynikająca z zał. 3.</w:t>
            </w:r>
            <w:r w:rsidR="00FC4CA1">
              <w:rPr>
                <w:rFonts w:cs="Arial"/>
                <w:b/>
                <w:bCs/>
                <w:sz w:val="16"/>
                <w:szCs w:val="16"/>
              </w:rPr>
              <w:t>5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E54264" w:rsidRPr="003E3871" w14:paraId="1DAAD609" w14:textId="77777777" w:rsidTr="00C3272B">
        <w:tc>
          <w:tcPr>
            <w:tcW w:w="456" w:type="dxa"/>
            <w:shd w:val="clear" w:color="auto" w:fill="D5DCE4" w:themeFill="text2" w:themeFillTint="33"/>
          </w:tcPr>
          <w:p w14:paraId="22CAEDB0" w14:textId="77777777" w:rsidR="00E54264" w:rsidRPr="003E3871" w:rsidRDefault="00E54264" w:rsidP="00C3272B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3177" w:type="dxa"/>
            <w:shd w:val="clear" w:color="auto" w:fill="D5DCE4" w:themeFill="text2" w:themeFillTint="33"/>
          </w:tcPr>
          <w:p w14:paraId="5E0D4151" w14:textId="77777777" w:rsidR="00E54264" w:rsidRPr="003E3871" w:rsidRDefault="00E54264" w:rsidP="00C3272B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2316" w:type="dxa"/>
            <w:shd w:val="clear" w:color="auto" w:fill="D5DCE4" w:themeFill="text2" w:themeFillTint="33"/>
          </w:tcPr>
          <w:p w14:paraId="3D8FAC19" w14:textId="77777777" w:rsidR="00E54264" w:rsidRPr="003E3871" w:rsidRDefault="00E54264" w:rsidP="00C3272B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4BCA1598" w14:textId="77777777" w:rsidR="00E54264" w:rsidRPr="003E3871" w:rsidRDefault="00E54264" w:rsidP="00C3272B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22AB523F" w14:textId="77777777" w:rsidR="00E54264" w:rsidRPr="003E3871" w:rsidRDefault="00E54264" w:rsidP="00C3272B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217EEF30" w14:textId="77777777" w:rsidR="00E54264" w:rsidRPr="003E3871" w:rsidRDefault="00E54264" w:rsidP="00C3272B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</w:t>
            </w:r>
          </w:p>
        </w:tc>
      </w:tr>
      <w:tr w:rsidR="00E54264" w:rsidRPr="00471CE3" w14:paraId="455004B0" w14:textId="77777777" w:rsidTr="00C3272B">
        <w:trPr>
          <w:trHeight w:val="722"/>
        </w:trPr>
        <w:tc>
          <w:tcPr>
            <w:tcW w:w="456" w:type="dxa"/>
          </w:tcPr>
          <w:p w14:paraId="3DE1E9B1" w14:textId="77777777" w:rsidR="00E54264" w:rsidRPr="003E3871" w:rsidRDefault="00E54264" w:rsidP="00C3272B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</w:t>
            </w:r>
          </w:p>
        </w:tc>
        <w:tc>
          <w:tcPr>
            <w:tcW w:w="3177" w:type="dxa"/>
          </w:tcPr>
          <w:p w14:paraId="1ECEFDA6" w14:textId="77777777" w:rsidR="00E54264" w:rsidRPr="00471CE3" w:rsidRDefault="00E54264" w:rsidP="00C3272B">
            <w:pPr>
              <w:pStyle w:val="Tekstpodstawowy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 xml:space="preserve">Dostawa </w:t>
            </w:r>
            <w:r w:rsidRPr="009B4FDD">
              <w:rPr>
                <w:rFonts w:cs="Arial"/>
                <w:bCs/>
                <w:szCs w:val="18"/>
              </w:rPr>
              <w:t xml:space="preserve">odzieży roboczej </w:t>
            </w:r>
            <w:r>
              <w:rPr>
                <w:rFonts w:cs="Arial"/>
                <w:bCs/>
                <w:szCs w:val="18"/>
              </w:rPr>
              <w:br/>
              <w:t xml:space="preserve">personelu medycznego       </w:t>
            </w:r>
            <w:r>
              <w:rPr>
                <w:rFonts w:cs="Arial"/>
                <w:bCs/>
                <w:szCs w:val="18"/>
              </w:rPr>
              <w:br/>
              <w:t>(zamówienie podstawowe)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05E594B0" w14:textId="77777777" w:rsidR="00E54264" w:rsidRPr="00471CE3" w:rsidRDefault="00E54264" w:rsidP="00C3272B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385CD13" w14:textId="77777777" w:rsidR="00E54264" w:rsidRPr="00471CE3" w:rsidRDefault="00E54264" w:rsidP="00C3272B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F192107" w14:textId="77777777" w:rsidR="00E54264" w:rsidRPr="00471CE3" w:rsidRDefault="00E54264" w:rsidP="00C3272B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214DC31" w14:textId="77777777" w:rsidR="00E54264" w:rsidRPr="00471CE3" w:rsidRDefault="00E54264" w:rsidP="00C3272B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E54264" w14:paraId="35444877" w14:textId="77777777" w:rsidTr="00C3272B">
        <w:tc>
          <w:tcPr>
            <w:tcW w:w="456" w:type="dxa"/>
          </w:tcPr>
          <w:p w14:paraId="29D0B951" w14:textId="77777777" w:rsidR="00E54264" w:rsidRDefault="00E54264" w:rsidP="00C3272B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</w:t>
            </w:r>
          </w:p>
        </w:tc>
        <w:tc>
          <w:tcPr>
            <w:tcW w:w="3177" w:type="dxa"/>
          </w:tcPr>
          <w:p w14:paraId="4762290C" w14:textId="77777777" w:rsidR="00E54264" w:rsidRDefault="00E54264" w:rsidP="00C3272B">
            <w:pPr>
              <w:pStyle w:val="Tekstpodstawowy"/>
              <w:spacing w:before="12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Dostawa </w:t>
            </w:r>
            <w:r w:rsidRPr="005B7AA0">
              <w:rPr>
                <w:rFonts w:cs="Arial"/>
                <w:bCs/>
                <w:szCs w:val="18"/>
              </w:rPr>
              <w:t xml:space="preserve"> </w:t>
            </w:r>
            <w:r w:rsidRPr="009B4FDD">
              <w:rPr>
                <w:rFonts w:cs="Arial"/>
                <w:bCs/>
                <w:szCs w:val="18"/>
              </w:rPr>
              <w:t>odzieży roboczej</w:t>
            </w:r>
            <w:r>
              <w:rPr>
                <w:rFonts w:cs="Arial"/>
                <w:bCs/>
                <w:szCs w:val="18"/>
              </w:rPr>
              <w:br/>
            </w:r>
            <w:r w:rsidRPr="009B4FDD">
              <w:rPr>
                <w:rFonts w:cs="Arial"/>
                <w:bCs/>
                <w:szCs w:val="18"/>
              </w:rPr>
              <w:t xml:space="preserve"> </w:t>
            </w:r>
            <w:r>
              <w:rPr>
                <w:rFonts w:cs="Arial"/>
                <w:bCs/>
                <w:szCs w:val="18"/>
              </w:rPr>
              <w:t>personelu medycznego</w:t>
            </w:r>
            <w:r w:rsidRPr="009B4FDD">
              <w:rPr>
                <w:rFonts w:cs="Arial"/>
                <w:bCs/>
                <w:szCs w:val="18"/>
              </w:rPr>
              <w:t xml:space="preserve">        </w:t>
            </w:r>
            <w:r w:rsidRPr="005B7AA0">
              <w:rPr>
                <w:rFonts w:cs="Arial"/>
                <w:bCs/>
                <w:szCs w:val="18"/>
              </w:rPr>
              <w:t xml:space="preserve">     </w:t>
            </w:r>
            <w:r>
              <w:rPr>
                <w:rFonts w:cs="Arial"/>
                <w:bCs/>
                <w:szCs w:val="18"/>
              </w:rPr>
              <w:br/>
              <w:t>(prawo opcji)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1BCD9C49" w14:textId="77777777" w:rsidR="00E54264" w:rsidRDefault="00E54264" w:rsidP="00C3272B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9F157B7" w14:textId="77777777" w:rsidR="00E54264" w:rsidRDefault="00E54264" w:rsidP="00C3272B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ABECDFC" w14:textId="77777777" w:rsidR="00E54264" w:rsidRDefault="00E54264" w:rsidP="00C3272B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4F139D5" w14:textId="77777777" w:rsidR="00E54264" w:rsidRDefault="00E54264" w:rsidP="00C3272B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E54264" w:rsidRPr="003E3871" w14:paraId="2E37580F" w14:textId="77777777" w:rsidTr="00C3272B">
        <w:trPr>
          <w:trHeight w:val="931"/>
        </w:trPr>
        <w:tc>
          <w:tcPr>
            <w:tcW w:w="8075" w:type="dxa"/>
            <w:gridSpan w:val="5"/>
            <w:shd w:val="clear" w:color="auto" w:fill="D0CECE" w:themeFill="background2" w:themeFillShade="E6"/>
          </w:tcPr>
          <w:p w14:paraId="179CDDE4" w14:textId="77777777" w:rsidR="00E54264" w:rsidRPr="003E3871" w:rsidRDefault="00E54264" w:rsidP="00C3272B">
            <w:pPr>
              <w:pStyle w:val="Tekstpodstawowy"/>
              <w:numPr>
                <w:ilvl w:val="0"/>
                <w:numId w:val="60"/>
              </w:numPr>
              <w:spacing w:before="40" w:line="240" w:lineRule="auto"/>
              <w:rPr>
                <w:rFonts w:cs="Arial"/>
                <w:b/>
                <w:sz w:val="16"/>
                <w:szCs w:val="16"/>
              </w:rPr>
            </w:pPr>
            <w:r w:rsidRPr="007A6FA7">
              <w:rPr>
                <w:rFonts w:cs="Arial"/>
                <w:b/>
                <w:color w:val="000000"/>
                <w:sz w:val="16"/>
                <w:szCs w:val="16"/>
              </w:rPr>
              <w:lastRenderedPageBreak/>
              <w:t xml:space="preserve">ŁĄCZNA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WARTOŚĆ BRUTTO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(dla zamówienia podstawowego i prawa opcji) 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stanowi całkowite wynagrodzenie Wykonawcy, uwzględniające wszystkie koszty związane z realizacją przedmiotu z</w:t>
            </w:r>
            <w:r>
              <w:rPr>
                <w:rFonts w:cs="Arial"/>
                <w:color w:val="000000"/>
                <w:sz w:val="16"/>
                <w:szCs w:val="16"/>
              </w:rPr>
              <w:t>amówienia zgodnie z niniejszą S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WZ.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7F93370" w14:textId="77777777" w:rsidR="00E54264" w:rsidRPr="003E3871" w:rsidRDefault="00E54264" w:rsidP="00C3272B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………………………….  zł</w:t>
            </w:r>
          </w:p>
        </w:tc>
      </w:tr>
      <w:tr w:rsidR="00E54264" w14:paraId="27B3503D" w14:textId="77777777" w:rsidTr="00C3272B">
        <w:trPr>
          <w:trHeight w:val="931"/>
        </w:trPr>
        <w:tc>
          <w:tcPr>
            <w:tcW w:w="10201" w:type="dxa"/>
            <w:gridSpan w:val="6"/>
            <w:shd w:val="clear" w:color="auto" w:fill="auto"/>
          </w:tcPr>
          <w:p w14:paraId="1C3A0168" w14:textId="77777777" w:rsidR="00E54264" w:rsidRDefault="00E54264" w:rsidP="00C3272B">
            <w:pPr>
              <w:pStyle w:val="Tekstpodstawowy"/>
              <w:spacing w:before="40" w:after="0" w:line="240" w:lineRule="auto"/>
              <w:ind w:left="720"/>
              <w:rPr>
                <w:rFonts w:cs="Arial"/>
                <w:b/>
                <w:color w:val="000000"/>
                <w:sz w:val="20"/>
              </w:rPr>
            </w:pPr>
            <w:r w:rsidRPr="004A2396">
              <w:rPr>
                <w:rFonts w:cs="Arial"/>
                <w:b/>
                <w:color w:val="000000"/>
                <w:sz w:val="20"/>
              </w:rPr>
              <w:t xml:space="preserve">TERMIN </w:t>
            </w:r>
            <w:r>
              <w:rPr>
                <w:rFonts w:cs="Arial"/>
                <w:b/>
                <w:color w:val="000000"/>
                <w:sz w:val="20"/>
              </w:rPr>
              <w:t>GWARANCJI</w:t>
            </w:r>
            <w:r w:rsidRPr="004A2396">
              <w:rPr>
                <w:rFonts w:cs="Arial"/>
                <w:b/>
                <w:color w:val="000000"/>
                <w:sz w:val="20"/>
              </w:rPr>
              <w:t xml:space="preserve"> DLA ZAMÓWIENIA PODSTAWOWEGO I PRAWA OPCJI*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</w:p>
          <w:p w14:paraId="7854B0F8" w14:textId="77777777" w:rsidR="00E54264" w:rsidRPr="004A2396" w:rsidRDefault="00E54264" w:rsidP="00C3272B">
            <w:pPr>
              <w:pStyle w:val="Tekstpodstawowy"/>
              <w:spacing w:before="40" w:after="40" w:line="240" w:lineRule="auto"/>
              <w:ind w:left="720"/>
              <w:rPr>
                <w:rFonts w:cs="Arial"/>
                <w:i/>
                <w:color w:val="000000"/>
                <w:sz w:val="16"/>
                <w:szCs w:val="16"/>
              </w:rPr>
            </w:pPr>
            <w:r w:rsidRPr="004A2396">
              <w:rPr>
                <w:rFonts w:cs="Arial"/>
                <w:i/>
                <w:color w:val="000000"/>
                <w:sz w:val="16"/>
                <w:szCs w:val="16"/>
              </w:rPr>
              <w:t>(zaznaczyć x)</w:t>
            </w:r>
          </w:p>
          <w:p w14:paraId="64161127" w14:textId="2F0640ED" w:rsidR="00E54264" w:rsidRDefault="00E54264" w:rsidP="00C3272B">
            <w:pPr>
              <w:pStyle w:val="Tekstpodstawowy"/>
              <w:spacing w:before="40" w:line="240" w:lineRule="auto"/>
              <w:ind w:left="1004" w:hanging="284"/>
              <w:rPr>
                <w:rFonts w:cs="Arial"/>
                <w:color w:val="000000"/>
                <w:szCs w:val="18"/>
              </w:rPr>
            </w:pPr>
            <w:r w:rsidRPr="006C1C7E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7E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  <w:szCs w:val="18"/>
              </w:rPr>
            </w:r>
            <w:r w:rsidR="00000000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6C1C7E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6C1C7E">
              <w:rPr>
                <w:rFonts w:cs="Arial"/>
                <w:b/>
                <w:color w:val="000000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Cs w:val="18"/>
              </w:rPr>
              <w:t>24 miesiące</w:t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 w:rsidRPr="006C1C7E">
              <w:rPr>
                <w:rFonts w:cs="Arial"/>
                <w:color w:val="000000"/>
                <w:szCs w:val="18"/>
              </w:rPr>
              <w:t>od d</w:t>
            </w:r>
            <w:r>
              <w:rPr>
                <w:rFonts w:cs="Arial"/>
                <w:color w:val="000000"/>
                <w:szCs w:val="18"/>
              </w:rPr>
              <w:t>aty odbioru towaru. tj. od daty podpisania Protokołu Odbioru Dostawy bez zastrzeżeń</w:t>
            </w:r>
            <w:r w:rsidRPr="006C1C7E">
              <w:rPr>
                <w:rFonts w:cs="Arial"/>
                <w:color w:val="000000"/>
                <w:szCs w:val="18"/>
              </w:rPr>
              <w:t xml:space="preserve"> </w:t>
            </w:r>
            <w:r>
              <w:rPr>
                <w:rFonts w:cs="Arial"/>
                <w:color w:val="000000"/>
                <w:szCs w:val="18"/>
              </w:rPr>
              <w:br/>
            </w:r>
            <w:r w:rsidRPr="006C1C7E">
              <w:rPr>
                <w:rFonts w:cs="Arial"/>
                <w:color w:val="000000"/>
                <w:szCs w:val="18"/>
              </w:rPr>
              <w:t>(dla zamówienia podstawowego</w:t>
            </w:r>
            <w:r>
              <w:rPr>
                <w:rFonts w:cs="Arial"/>
                <w:color w:val="000000"/>
                <w:szCs w:val="18"/>
              </w:rPr>
              <w:t xml:space="preserve"> oraz prawa opcji</w:t>
            </w:r>
            <w:r w:rsidRPr="006C1C7E">
              <w:rPr>
                <w:rFonts w:cs="Arial"/>
                <w:color w:val="000000"/>
                <w:szCs w:val="18"/>
              </w:rPr>
              <w:t>)</w:t>
            </w:r>
            <w:r>
              <w:rPr>
                <w:rFonts w:cs="Arial"/>
                <w:color w:val="000000"/>
                <w:szCs w:val="18"/>
              </w:rPr>
              <w:t>;</w:t>
            </w:r>
            <w:r w:rsidRPr="006C1C7E">
              <w:rPr>
                <w:rFonts w:cs="Arial"/>
                <w:color w:val="000000"/>
                <w:szCs w:val="18"/>
              </w:rPr>
              <w:t xml:space="preserve"> </w:t>
            </w:r>
          </w:p>
          <w:p w14:paraId="3D9CF722" w14:textId="1DF5813E" w:rsidR="00E54264" w:rsidRPr="00466D9D" w:rsidRDefault="00E54264" w:rsidP="00C3272B">
            <w:pPr>
              <w:spacing w:before="40" w:after="120" w:line="240" w:lineRule="auto"/>
              <w:ind w:left="1004" w:hanging="284"/>
              <w:rPr>
                <w:rFonts w:cs="Arial"/>
                <w:szCs w:val="18"/>
              </w:rPr>
            </w:pPr>
            <w:r w:rsidRPr="00466D9D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9D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  <w:szCs w:val="18"/>
              </w:rPr>
            </w:r>
            <w:r w:rsidR="00000000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466D9D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466D9D">
              <w:rPr>
                <w:rFonts w:cs="Arial"/>
                <w:b/>
                <w:color w:val="000000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Cs w:val="18"/>
              </w:rPr>
              <w:t>30</w:t>
            </w:r>
            <w:r w:rsidRPr="00466D9D">
              <w:rPr>
                <w:rFonts w:cs="Arial"/>
                <w:b/>
                <w:color w:val="000000"/>
                <w:szCs w:val="18"/>
              </w:rPr>
              <w:t xml:space="preserve"> miesięc</w:t>
            </w:r>
            <w:r>
              <w:rPr>
                <w:rFonts w:cs="Arial"/>
                <w:b/>
                <w:color w:val="000000"/>
                <w:szCs w:val="18"/>
              </w:rPr>
              <w:t>y</w:t>
            </w:r>
            <w:r w:rsidRPr="00466D9D">
              <w:rPr>
                <w:rFonts w:cs="Arial"/>
                <w:color w:val="000000"/>
                <w:szCs w:val="18"/>
              </w:rPr>
              <w:t xml:space="preserve"> od daty odbioru towaru. tj. od daty podpisania Protokołu Odbioru Dostawy bez zastrzeżeń </w:t>
            </w:r>
            <w:r w:rsidRPr="00466D9D">
              <w:rPr>
                <w:rFonts w:cs="Arial"/>
                <w:color w:val="000000"/>
                <w:szCs w:val="18"/>
              </w:rPr>
              <w:br/>
              <w:t xml:space="preserve">(dla zamówienia podstawowego oraz prawa opcji); </w:t>
            </w:r>
          </w:p>
          <w:p w14:paraId="49C1B7C1" w14:textId="0D476EC2" w:rsidR="00E54264" w:rsidRDefault="00E54264" w:rsidP="00C3272B">
            <w:pPr>
              <w:pStyle w:val="Tekstpodstawowy"/>
              <w:spacing w:before="0" w:line="240" w:lineRule="auto"/>
              <w:ind w:left="1004" w:hanging="284"/>
              <w:rPr>
                <w:rFonts w:cs="Arial"/>
                <w:b/>
                <w:sz w:val="16"/>
                <w:szCs w:val="16"/>
              </w:rPr>
            </w:pPr>
            <w:r w:rsidRPr="00466D9D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9D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  <w:szCs w:val="18"/>
              </w:rPr>
            </w:r>
            <w:r w:rsidR="00000000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466D9D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466D9D">
              <w:rPr>
                <w:rFonts w:cs="Arial"/>
                <w:b/>
                <w:color w:val="000000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Cs w:val="18"/>
              </w:rPr>
              <w:t>36</w:t>
            </w:r>
            <w:r w:rsidRPr="00466D9D">
              <w:rPr>
                <w:rFonts w:cs="Arial"/>
                <w:b/>
                <w:color w:val="000000"/>
                <w:szCs w:val="18"/>
              </w:rPr>
              <w:t xml:space="preserve"> miesięc</w:t>
            </w:r>
            <w:r>
              <w:rPr>
                <w:rFonts w:cs="Arial"/>
                <w:b/>
                <w:color w:val="000000"/>
                <w:szCs w:val="18"/>
              </w:rPr>
              <w:t>y</w:t>
            </w:r>
            <w:r w:rsidRPr="00466D9D">
              <w:rPr>
                <w:rFonts w:cs="Arial"/>
                <w:color w:val="000000"/>
                <w:szCs w:val="18"/>
              </w:rPr>
              <w:t xml:space="preserve"> od daty odbioru towaru. tj. od daty podpisania Protokołu Odbioru Dostawy bez zastrzeżeń </w:t>
            </w:r>
            <w:r w:rsidRPr="00466D9D">
              <w:rPr>
                <w:rFonts w:cs="Arial"/>
                <w:color w:val="000000"/>
                <w:szCs w:val="18"/>
              </w:rPr>
              <w:br/>
              <w:t>(dla zamówienia podstawowego oraz prawa opcji);</w:t>
            </w:r>
          </w:p>
        </w:tc>
      </w:tr>
    </w:tbl>
    <w:p w14:paraId="1E434667" w14:textId="4C7435F9" w:rsidR="00E54264" w:rsidRDefault="00E54264" w:rsidP="006D1C40">
      <w:pPr>
        <w:spacing w:line="360" w:lineRule="auto"/>
        <w:rPr>
          <w:i/>
        </w:rPr>
      </w:pPr>
      <w:r>
        <w:rPr>
          <w:rFonts w:cs="Arial"/>
          <w:b/>
          <w:sz w:val="20"/>
        </w:rPr>
        <w:t>*</w:t>
      </w:r>
      <w:r w:rsidRPr="009B4FDD">
        <w:rPr>
          <w:i/>
        </w:rPr>
        <w:t xml:space="preserve"> </w:t>
      </w:r>
      <w:r w:rsidRPr="00B57228">
        <w:rPr>
          <w:i/>
        </w:rPr>
        <w:t xml:space="preserve">Należy </w:t>
      </w:r>
      <w:r w:rsidR="006B3FC2" w:rsidRPr="006B3FC2">
        <w:rPr>
          <w:i/>
        </w:rPr>
        <w:t>zaznaczyć wybrany przez Wykonawcę termin gwarancji. Niezaznaczenie żadnej pozycji będzie oznaczało, że Wykonawca zrealizuje dostawę przedmiotu zamówienia z terminem minimalnym przewidzianym przez Zamawiającego, wynoszącym 2</w:t>
      </w:r>
      <w:r w:rsidR="007F0FE7">
        <w:rPr>
          <w:i/>
        </w:rPr>
        <w:t>4</w:t>
      </w:r>
      <w:r w:rsidR="006B3FC2" w:rsidRPr="006B3FC2">
        <w:rPr>
          <w:i/>
        </w:rPr>
        <w:t xml:space="preserve"> </w:t>
      </w:r>
      <w:r w:rsidR="007F0FE7" w:rsidRPr="006B3FC2">
        <w:rPr>
          <w:i/>
        </w:rPr>
        <w:t>miesiące</w:t>
      </w:r>
      <w:r w:rsidR="006B3FC2" w:rsidRPr="006B3FC2">
        <w:rPr>
          <w:i/>
        </w:rPr>
        <w:t xml:space="preserve"> od daty podpisania protokołu odbioru towaru bez zastrzeżeń  i przyzna 0 pkt w kryterium termin gwarancji.</w:t>
      </w:r>
    </w:p>
    <w:p w14:paraId="5364B92B" w14:textId="77777777" w:rsidR="00722B81" w:rsidRPr="006C1C7E" w:rsidRDefault="00722B81" w:rsidP="006C1C7E">
      <w:pPr>
        <w:spacing w:after="240" w:line="360" w:lineRule="auto"/>
        <w:rPr>
          <w:i/>
        </w:rPr>
      </w:pPr>
      <w:r w:rsidRPr="0099369C">
        <w:rPr>
          <w:rFonts w:cs="Arial"/>
          <w:color w:val="000000"/>
          <w:sz w:val="20"/>
          <w:u w:val="single"/>
        </w:rPr>
        <w:t>Uwaga 1</w:t>
      </w:r>
      <w:r>
        <w:rPr>
          <w:rFonts w:cs="Arial"/>
          <w:color w:val="000000"/>
          <w:sz w:val="20"/>
        </w:rPr>
        <w:t xml:space="preserve"> !!!- W przypadku stosowania zmniejszonych stawek Vat Wykonawca zobowiązany jest wskazać podstawy prawne stosowania stawek:</w:t>
      </w:r>
    </w:p>
    <w:p w14:paraId="5A208255" w14:textId="77777777" w:rsidR="00722B81" w:rsidRDefault="00722B81" w:rsidP="00BB7612">
      <w:pPr>
        <w:pStyle w:val="Tekstpodstawowy"/>
        <w:spacing w:before="120" w:after="4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……………………………………………</w:t>
      </w:r>
      <w:r w:rsidR="0099369C">
        <w:rPr>
          <w:rFonts w:cs="Arial"/>
          <w:color w:val="000000"/>
          <w:sz w:val="20"/>
        </w:rPr>
        <w:t>…………………………………………………………………………………</w:t>
      </w:r>
    </w:p>
    <w:p w14:paraId="2C34DD4F" w14:textId="000059BC" w:rsidR="00464D4D" w:rsidRPr="00F75F14" w:rsidRDefault="00722B81" w:rsidP="00722B81">
      <w:pPr>
        <w:pStyle w:val="Tekstpodstawowy"/>
        <w:spacing w:before="120" w:after="40" w:line="276" w:lineRule="auto"/>
        <w:rPr>
          <w:rFonts w:cs="Arial"/>
          <w:b/>
          <w:sz w:val="20"/>
        </w:rPr>
      </w:pPr>
      <w:r w:rsidRPr="0099369C">
        <w:rPr>
          <w:rFonts w:cs="Arial"/>
          <w:color w:val="000000"/>
          <w:sz w:val="20"/>
          <w:u w:val="single"/>
        </w:rPr>
        <w:t>Uwaga 2</w:t>
      </w:r>
      <w:r>
        <w:rPr>
          <w:rFonts w:cs="Arial"/>
          <w:color w:val="000000"/>
          <w:sz w:val="20"/>
        </w:rPr>
        <w:t xml:space="preserve"> !!!- </w:t>
      </w:r>
      <w:r w:rsidRPr="00F75F14">
        <w:rPr>
          <w:rFonts w:cs="Arial"/>
          <w:b/>
          <w:sz w:val="20"/>
        </w:rPr>
        <w:t>Realizacja prawa opcji polegać będzie na zwię</w:t>
      </w:r>
      <w:r w:rsidR="00C74391" w:rsidRPr="00F75F14">
        <w:rPr>
          <w:rFonts w:cs="Arial"/>
          <w:b/>
          <w:sz w:val="20"/>
        </w:rPr>
        <w:t>kszeniu przedmiotu zamówienia</w:t>
      </w:r>
      <w:r w:rsidR="00A10FE0" w:rsidRPr="00F75F14">
        <w:rPr>
          <w:rFonts w:cs="Arial"/>
          <w:b/>
          <w:sz w:val="20"/>
        </w:rPr>
        <w:t xml:space="preserve"> </w:t>
      </w:r>
      <w:r w:rsidR="00E54264">
        <w:rPr>
          <w:rFonts w:cs="Arial"/>
          <w:b/>
          <w:sz w:val="20"/>
        </w:rPr>
        <w:t xml:space="preserve">w każdej </w:t>
      </w:r>
      <w:r w:rsidR="00E54264">
        <w:rPr>
          <w:rFonts w:cs="Arial"/>
          <w:b/>
          <w:sz w:val="20"/>
        </w:rPr>
        <w:br/>
        <w:t xml:space="preserve">z części postępowania </w:t>
      </w:r>
      <w:r w:rsidR="00A10FE0" w:rsidRPr="00F75F14">
        <w:rPr>
          <w:rFonts w:cs="Arial"/>
          <w:b/>
          <w:sz w:val="20"/>
        </w:rPr>
        <w:t xml:space="preserve">do </w:t>
      </w:r>
      <w:r w:rsidR="00E54264">
        <w:rPr>
          <w:rFonts w:cs="Arial"/>
          <w:b/>
          <w:sz w:val="20"/>
        </w:rPr>
        <w:t>maksymalnie 100 % wartości zamówienia podstawowego.</w:t>
      </w:r>
    </w:p>
    <w:p w14:paraId="031ADECB" w14:textId="77777777" w:rsidR="005533DA" w:rsidRPr="009878F1" w:rsidRDefault="00EB5002" w:rsidP="008E1B58">
      <w:pPr>
        <w:pStyle w:val="Tekstpodstawowy"/>
        <w:spacing w:before="40" w:after="40" w:line="360" w:lineRule="auto"/>
        <w:rPr>
          <w:rFonts w:cs="Arial"/>
          <w:b/>
          <w:szCs w:val="18"/>
          <w:u w:val="single"/>
        </w:rPr>
      </w:pPr>
      <w:r w:rsidRPr="009878F1">
        <w:rPr>
          <w:rFonts w:cs="Arial"/>
          <w:b/>
          <w:szCs w:val="18"/>
          <w:u w:val="single"/>
        </w:rPr>
        <w:t>Oświadczamy, że:</w:t>
      </w:r>
    </w:p>
    <w:p w14:paraId="38E1C2FA" w14:textId="19B3765B" w:rsidR="003E088A" w:rsidRPr="004E180F" w:rsidRDefault="005533DA" w:rsidP="004E180F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40B52">
        <w:rPr>
          <w:rFonts w:cs="Arial"/>
          <w:sz w:val="20"/>
        </w:rPr>
        <w:t>Zapoznaliśmy się z SWZ, spełniamy wymagania zawarte w SWZ</w:t>
      </w:r>
      <w:r w:rsidR="004E180F">
        <w:rPr>
          <w:rFonts w:cs="Arial"/>
          <w:sz w:val="20"/>
        </w:rPr>
        <w:t xml:space="preserve"> oraz </w:t>
      </w:r>
      <w:r w:rsidR="00E54264">
        <w:rPr>
          <w:rFonts w:cs="Arial"/>
          <w:sz w:val="20"/>
        </w:rPr>
        <w:t>OPZ</w:t>
      </w:r>
      <w:r w:rsidRPr="00840B52">
        <w:rPr>
          <w:rFonts w:cs="Arial"/>
          <w:sz w:val="20"/>
        </w:rPr>
        <w:t>, nie wnosimy do niej zastrzeżeń oraz posiadamy informacje konieczne do przygotowania oferty.</w:t>
      </w:r>
    </w:p>
    <w:p w14:paraId="4801B143" w14:textId="77777777" w:rsidR="005533DA" w:rsidRPr="003617CE" w:rsidRDefault="005533DA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>
        <w:rPr>
          <w:rFonts w:cs="Arial"/>
          <w:sz w:val="20"/>
        </w:rPr>
        <w:t xml:space="preserve">Projekt </w:t>
      </w:r>
      <w:r w:rsidR="00F30B6A">
        <w:rPr>
          <w:rFonts w:cs="Arial"/>
          <w:sz w:val="20"/>
        </w:rPr>
        <w:t xml:space="preserve">umowy </w:t>
      </w:r>
      <w:r w:rsidR="00F30B6A" w:rsidRPr="006B3FC2">
        <w:rPr>
          <w:rFonts w:cs="Arial"/>
          <w:sz w:val="20"/>
        </w:rPr>
        <w:t xml:space="preserve">(stanowiący </w:t>
      </w:r>
      <w:r w:rsidR="0069209F" w:rsidRPr="006B3FC2">
        <w:rPr>
          <w:rFonts w:cs="Arial"/>
          <w:sz w:val="20"/>
        </w:rPr>
        <w:t>załącznik nr 5</w:t>
      </w:r>
      <w:r w:rsidRPr="006B3FC2">
        <w:rPr>
          <w:rFonts w:cs="Arial"/>
          <w:sz w:val="20"/>
        </w:rPr>
        <w:t xml:space="preserve"> do SWZ) i </w:t>
      </w:r>
      <w:r>
        <w:rPr>
          <w:rFonts w:cs="Arial"/>
          <w:sz w:val="20"/>
        </w:rPr>
        <w:t xml:space="preserve">zawarte w nim postanowienia, zostały przez nas zaakceptowane. Zobowiązujemy się, w przypadku wyboru naszej oferty do zawarcia umowy na określonych warunkach, w miejscu i terminie wskazanym przez </w:t>
      </w:r>
      <w:r w:rsidR="003617CE">
        <w:rPr>
          <w:rFonts w:cs="Arial"/>
          <w:sz w:val="20"/>
        </w:rPr>
        <w:t>Zamawiającego</w:t>
      </w:r>
      <w:r>
        <w:rPr>
          <w:rFonts w:cs="Arial"/>
          <w:sz w:val="20"/>
        </w:rPr>
        <w:t>.</w:t>
      </w:r>
    </w:p>
    <w:p w14:paraId="03FA29EA" w14:textId="2885337E" w:rsidR="003617CE" w:rsidRPr="00620B54" w:rsidRDefault="003617CE" w:rsidP="00620B5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F64D34">
        <w:rPr>
          <w:rFonts w:cs="Arial"/>
          <w:sz w:val="20"/>
        </w:rPr>
        <w:t xml:space="preserve">Zaoferowany przedmiot zamówienia spełnia wszystkie wymagania określone w </w:t>
      </w:r>
      <w:r w:rsidR="00E54264">
        <w:rPr>
          <w:rFonts w:cs="Arial"/>
          <w:sz w:val="20"/>
        </w:rPr>
        <w:t>OPZ</w:t>
      </w:r>
      <w:r w:rsidR="00620B54">
        <w:rPr>
          <w:rFonts w:cs="Arial"/>
          <w:sz w:val="20"/>
        </w:rPr>
        <w:t>,</w:t>
      </w:r>
      <w:r w:rsidR="0069209F">
        <w:rPr>
          <w:rFonts w:cs="Arial"/>
          <w:sz w:val="20"/>
        </w:rPr>
        <w:t xml:space="preserve"> </w:t>
      </w:r>
      <w:r w:rsidRPr="00F64D34">
        <w:rPr>
          <w:rFonts w:cs="Arial"/>
          <w:sz w:val="20"/>
        </w:rPr>
        <w:t>SWZ i jego załącznikach.</w:t>
      </w:r>
    </w:p>
    <w:p w14:paraId="2F26AFEE" w14:textId="77777777"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>W cenie naszej oferty zostały uwzględnione wszystkie koszty wykonania zamówienia</w:t>
      </w:r>
      <w:r w:rsidR="008E7CC0">
        <w:rPr>
          <w:rFonts w:cs="Arial"/>
          <w:sz w:val="20"/>
        </w:rPr>
        <w:t>, które zostanie zrealizowane ( w przypadku wyboru oferty) na zasadach określonych w SWZ.</w:t>
      </w:r>
    </w:p>
    <w:p w14:paraId="7A380098" w14:textId="77777777"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>Zamówienie zostanie zrealizowane w terminach określonych w SWZ oraz w projekcie umowy</w:t>
      </w:r>
      <w:r>
        <w:rPr>
          <w:rFonts w:cs="Arial"/>
          <w:sz w:val="20"/>
        </w:rPr>
        <w:t>.</w:t>
      </w:r>
    </w:p>
    <w:p w14:paraId="517BBDD4" w14:textId="77777777" w:rsidR="003617CE" w:rsidRPr="005533DA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 xml:space="preserve">Zapoznaliśmy się oraz uzyskaliśmy na własną odpowiedzialność i ryzyko, wszelkie istotne informacje </w:t>
      </w:r>
      <w:r w:rsidR="00F64D34">
        <w:rPr>
          <w:rFonts w:cs="Arial"/>
          <w:sz w:val="20"/>
        </w:rPr>
        <w:br/>
        <w:t xml:space="preserve">o </w:t>
      </w:r>
      <w:r w:rsidRPr="008E1B58">
        <w:rPr>
          <w:rFonts w:cs="Arial"/>
          <w:sz w:val="20"/>
        </w:rPr>
        <w:t>warunkach, w których będzie realizowany przedmiot zamówienia i zostały one uwzględnione w kalkulacji ceny oferty</w:t>
      </w:r>
      <w:r>
        <w:rPr>
          <w:rFonts w:cs="Arial"/>
          <w:sz w:val="20"/>
        </w:rPr>
        <w:t>.</w:t>
      </w:r>
    </w:p>
    <w:p w14:paraId="132E5C8A" w14:textId="77777777" w:rsidR="00917A34" w:rsidRPr="00917A34" w:rsidRDefault="00880D4B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40" w:lineRule="auto"/>
        <w:ind w:left="284" w:hanging="284"/>
        <w:jc w:val="left"/>
        <w:rPr>
          <w:rFonts w:cs="Arial"/>
          <w:i/>
          <w:sz w:val="20"/>
        </w:rPr>
      </w:pPr>
      <w:r w:rsidRPr="008E1B58">
        <w:rPr>
          <w:rFonts w:cs="Arial"/>
          <w:color w:val="000000"/>
          <w:sz w:val="20"/>
        </w:rPr>
        <w:t>Do bieżącego kontaktu w związku z postępowaniem przetargowym wyznaczamy</w:t>
      </w:r>
      <w:r w:rsidR="004F5B1A" w:rsidRPr="008E1B58">
        <w:rPr>
          <w:rFonts w:cs="Arial"/>
          <w:color w:val="000000"/>
          <w:sz w:val="20"/>
        </w:rPr>
        <w:t xml:space="preserve"> </w:t>
      </w:r>
    </w:p>
    <w:p w14:paraId="74A0CA89" w14:textId="77777777" w:rsidR="00880D4B" w:rsidRPr="008E1B58" w:rsidRDefault="00880D4B" w:rsidP="00917A34">
      <w:pPr>
        <w:pStyle w:val="Tekstpodstawowy"/>
        <w:spacing w:before="40" w:after="40" w:line="240" w:lineRule="auto"/>
        <w:ind w:left="284"/>
        <w:jc w:val="left"/>
        <w:rPr>
          <w:rFonts w:cs="Arial"/>
          <w:i/>
          <w:sz w:val="20"/>
        </w:rPr>
      </w:pPr>
      <w:r w:rsidRPr="008E1B58">
        <w:rPr>
          <w:rFonts w:cs="Arial"/>
          <w:color w:val="000000"/>
          <w:sz w:val="20"/>
        </w:rPr>
        <w:t>……</w:t>
      </w:r>
      <w:r w:rsidR="00B15677" w:rsidRPr="008E1B58">
        <w:rPr>
          <w:rFonts w:cs="Arial"/>
          <w:color w:val="000000"/>
          <w:sz w:val="20"/>
        </w:rPr>
        <w:t>…………………………………………………………………</w:t>
      </w:r>
      <w:r w:rsidR="008E1B58" w:rsidRPr="008E1B58">
        <w:rPr>
          <w:rFonts w:cs="Arial"/>
          <w:color w:val="000000"/>
          <w:sz w:val="20"/>
        </w:rPr>
        <w:t>…………………………………………………</w:t>
      </w:r>
    </w:p>
    <w:p w14:paraId="5786D0A5" w14:textId="77777777" w:rsidR="00880D4B" w:rsidRPr="0089655A" w:rsidRDefault="00880D4B" w:rsidP="0089655A">
      <w:pPr>
        <w:widowControl/>
        <w:spacing w:before="120" w:after="120" w:line="240" w:lineRule="auto"/>
        <w:jc w:val="center"/>
        <w:rPr>
          <w:rFonts w:cs="Arial"/>
          <w:i/>
          <w:szCs w:val="18"/>
        </w:rPr>
      </w:pPr>
      <w:r w:rsidRPr="008E1B58">
        <w:rPr>
          <w:rFonts w:cs="Arial"/>
          <w:i/>
          <w:szCs w:val="18"/>
        </w:rPr>
        <w:t>(podać imię i nazwisko, numer telefonu</w:t>
      </w:r>
      <w:r w:rsidR="004F5B1A" w:rsidRPr="008E1B58">
        <w:rPr>
          <w:rFonts w:cs="Arial"/>
          <w:i/>
          <w:szCs w:val="18"/>
        </w:rPr>
        <w:t>, e-mail</w:t>
      </w:r>
      <w:r w:rsidRPr="008E1B58">
        <w:rPr>
          <w:rFonts w:cs="Arial"/>
          <w:i/>
          <w:szCs w:val="18"/>
        </w:rPr>
        <w:t>)</w:t>
      </w:r>
    </w:p>
    <w:p w14:paraId="69FF32EA" w14:textId="77777777" w:rsidR="002B116F" w:rsidRPr="002B116F" w:rsidRDefault="003617CE" w:rsidP="003617CE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color w:val="000000"/>
          <w:sz w:val="20"/>
        </w:rPr>
      </w:pPr>
      <w:r>
        <w:rPr>
          <w:rFonts w:cs="Arial"/>
          <w:sz w:val="20"/>
        </w:rPr>
        <w:t xml:space="preserve"> </w:t>
      </w:r>
      <w:r w:rsidR="008E1B58" w:rsidRPr="003617CE">
        <w:rPr>
          <w:rFonts w:cs="Arial"/>
          <w:sz w:val="20"/>
        </w:rPr>
        <w:t>Stosownie do art. 225 ust. 2 ustawy PZP, informuję, że wybór naszej oferty</w:t>
      </w:r>
    </w:p>
    <w:p w14:paraId="7E512733" w14:textId="77777777" w:rsidR="008E1B58" w:rsidRPr="003617CE" w:rsidRDefault="002B3DD1" w:rsidP="002B116F">
      <w:pPr>
        <w:pStyle w:val="Tekstpodstawowy"/>
        <w:spacing w:before="40" w:after="40" w:line="360" w:lineRule="auto"/>
        <w:ind w:left="284"/>
        <w:rPr>
          <w:rFonts w:cs="Arial"/>
          <w:color w:val="000000"/>
          <w:sz w:val="20"/>
        </w:rPr>
      </w:pPr>
      <w:r w:rsidRPr="003617CE">
        <w:rPr>
          <w:rFonts w:cs="Arial"/>
          <w:sz w:val="20"/>
        </w:rPr>
        <w:t xml:space="preserve"> </w:t>
      </w:r>
      <w:r w:rsidRPr="002B116F">
        <w:rPr>
          <w:rFonts w:cs="Arial"/>
          <w:i/>
          <w:sz w:val="16"/>
          <w:szCs w:val="16"/>
        </w:rPr>
        <w:t>(właściwe zaznaczyć x):</w:t>
      </w:r>
    </w:p>
    <w:p w14:paraId="0A59DAD3" w14:textId="77777777" w:rsidR="008E1B58" w:rsidRPr="008E1B58" w:rsidRDefault="008E1B58" w:rsidP="00F64D34">
      <w:pPr>
        <w:widowControl/>
        <w:spacing w:before="0" w:line="360" w:lineRule="auto"/>
        <w:ind w:left="851" w:hanging="284"/>
        <w:rPr>
          <w:rFonts w:cs="Arial"/>
          <w:sz w:val="20"/>
        </w:rPr>
      </w:pPr>
      <w:r w:rsidRPr="008E1B58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8E1B58">
        <w:rPr>
          <w:rFonts w:cs="Arial"/>
          <w:b/>
          <w:sz w:val="20"/>
        </w:rPr>
        <w:instrText xml:space="preserve"> FORMCHECKBOX </w:instrText>
      </w:r>
      <w:r w:rsidR="00000000">
        <w:rPr>
          <w:rFonts w:cs="Arial"/>
          <w:b/>
          <w:sz w:val="20"/>
        </w:rPr>
      </w:r>
      <w:r w:rsidR="00000000">
        <w:rPr>
          <w:rFonts w:cs="Arial"/>
          <w:b/>
          <w:sz w:val="20"/>
        </w:rPr>
        <w:fldChar w:fldCharType="separate"/>
      </w:r>
      <w:r w:rsidRPr="008E1B58">
        <w:rPr>
          <w:rFonts w:cs="Arial"/>
          <w:b/>
          <w:sz w:val="20"/>
        </w:rPr>
        <w:fldChar w:fldCharType="end"/>
      </w:r>
      <w:r w:rsidRPr="008E1B58">
        <w:rPr>
          <w:rFonts w:cs="Arial"/>
          <w:b/>
          <w:sz w:val="20"/>
        </w:rPr>
        <w:tab/>
      </w:r>
      <w:r w:rsidR="00BB7612">
        <w:rPr>
          <w:rFonts w:cs="Arial"/>
          <w:b/>
          <w:sz w:val="20"/>
        </w:rPr>
        <w:t xml:space="preserve"> </w:t>
      </w:r>
      <w:r w:rsidR="008E7CC0">
        <w:rPr>
          <w:rFonts w:cs="Arial"/>
          <w:b/>
          <w:sz w:val="20"/>
        </w:rPr>
        <w:t xml:space="preserve"> </w:t>
      </w:r>
      <w:r w:rsidRPr="008E1B58">
        <w:rPr>
          <w:rFonts w:cs="Arial"/>
          <w:b/>
          <w:sz w:val="20"/>
        </w:rPr>
        <w:t>nie będzie</w:t>
      </w:r>
      <w:r w:rsidRPr="008E1B58">
        <w:rPr>
          <w:rFonts w:cs="Arial"/>
          <w:sz w:val="20"/>
        </w:rPr>
        <w:t xml:space="preserve"> prowadził do powstania u Zamawiającego </w:t>
      </w:r>
      <w:r w:rsidR="009216AE">
        <w:rPr>
          <w:rFonts w:cs="Arial"/>
          <w:sz w:val="20"/>
        </w:rPr>
        <w:t>ob</w:t>
      </w:r>
      <w:r w:rsidR="00F64D34">
        <w:rPr>
          <w:rFonts w:cs="Arial"/>
          <w:sz w:val="20"/>
        </w:rPr>
        <w:t xml:space="preserve">owiązku podatkowego, zgodnie </w:t>
      </w:r>
      <w:r w:rsidR="00F64D34">
        <w:rPr>
          <w:rFonts w:cs="Arial"/>
          <w:sz w:val="20"/>
        </w:rPr>
        <w:br/>
        <w:t xml:space="preserve">  z </w:t>
      </w:r>
      <w:r w:rsidRPr="008E1B58">
        <w:rPr>
          <w:rFonts w:cs="Arial"/>
          <w:sz w:val="20"/>
        </w:rPr>
        <w:t xml:space="preserve">przepisami ustawy z dnia 11 marca 2004r. o podatku od towarów i usług (tj. Dz. U. z 2018 r. </w:t>
      </w:r>
      <w:r w:rsidR="00F64D34">
        <w:rPr>
          <w:rFonts w:cs="Arial"/>
          <w:sz w:val="20"/>
        </w:rPr>
        <w:t xml:space="preserve"> 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poz. 2174, z późn. zm.)</w:t>
      </w:r>
    </w:p>
    <w:p w14:paraId="342C778B" w14:textId="77777777" w:rsidR="003617CE" w:rsidRPr="00F64D34" w:rsidRDefault="008E1B58" w:rsidP="00F64D34">
      <w:pPr>
        <w:widowControl/>
        <w:spacing w:before="0" w:line="360" w:lineRule="auto"/>
        <w:ind w:left="851" w:hanging="284"/>
        <w:rPr>
          <w:rFonts w:cs="Arial"/>
          <w:sz w:val="20"/>
        </w:rPr>
      </w:pPr>
      <w:r w:rsidRPr="008E1B58">
        <w:rPr>
          <w:rFonts w:cs="Arial"/>
          <w:b/>
          <w:sz w:val="20"/>
        </w:rPr>
        <w:lastRenderedPageBreak/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8E1B58">
        <w:rPr>
          <w:rFonts w:cs="Arial"/>
          <w:b/>
          <w:sz w:val="20"/>
        </w:rPr>
        <w:instrText xml:space="preserve"> FORMCHECKBOX </w:instrText>
      </w:r>
      <w:r w:rsidR="00000000">
        <w:rPr>
          <w:rFonts w:cs="Arial"/>
          <w:b/>
          <w:sz w:val="20"/>
        </w:rPr>
      </w:r>
      <w:r w:rsidR="00000000">
        <w:rPr>
          <w:rFonts w:cs="Arial"/>
          <w:b/>
          <w:sz w:val="20"/>
        </w:rPr>
        <w:fldChar w:fldCharType="separate"/>
      </w:r>
      <w:r w:rsidRPr="008E1B58">
        <w:rPr>
          <w:rFonts w:cs="Arial"/>
          <w:b/>
          <w:sz w:val="20"/>
        </w:rPr>
        <w:fldChar w:fldCharType="end"/>
      </w:r>
      <w:r w:rsidRPr="008E1B58">
        <w:rPr>
          <w:rFonts w:cs="Arial"/>
          <w:b/>
          <w:sz w:val="20"/>
        </w:rPr>
        <w:tab/>
      </w:r>
      <w:r w:rsidR="00BB7612">
        <w:rPr>
          <w:rFonts w:cs="Arial"/>
          <w:b/>
          <w:sz w:val="20"/>
        </w:rPr>
        <w:t xml:space="preserve"> </w:t>
      </w:r>
      <w:r w:rsidR="008E7CC0">
        <w:rPr>
          <w:rFonts w:cs="Arial"/>
          <w:b/>
          <w:sz w:val="20"/>
        </w:rPr>
        <w:t xml:space="preserve"> </w:t>
      </w:r>
      <w:r w:rsidRPr="008E1B58">
        <w:rPr>
          <w:rFonts w:cs="Arial"/>
          <w:b/>
          <w:sz w:val="20"/>
        </w:rPr>
        <w:t>będzie</w:t>
      </w:r>
      <w:r w:rsidRPr="008E1B58">
        <w:rPr>
          <w:rFonts w:cs="Arial"/>
          <w:sz w:val="20"/>
        </w:rPr>
        <w:t xml:space="preserve"> prowadził do powstania u Zamawiającego </w:t>
      </w:r>
      <w:r w:rsidR="009216AE">
        <w:rPr>
          <w:rFonts w:cs="Arial"/>
          <w:sz w:val="20"/>
        </w:rPr>
        <w:t xml:space="preserve">obowiązku podatkowego, zgodnie </w:t>
      </w:r>
      <w:r w:rsidRPr="008E1B58">
        <w:rPr>
          <w:rFonts w:cs="Arial"/>
          <w:sz w:val="20"/>
        </w:rPr>
        <w:t xml:space="preserve">z przepisami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ustawy z dnia 11 marca 2004r. o podatku od towarów</w:t>
      </w:r>
      <w:r w:rsidR="008E7CC0">
        <w:rPr>
          <w:rFonts w:cs="Arial"/>
          <w:sz w:val="20"/>
        </w:rPr>
        <w:t xml:space="preserve"> </w:t>
      </w:r>
      <w:r w:rsidR="009216AE">
        <w:rPr>
          <w:rFonts w:cs="Arial"/>
          <w:sz w:val="20"/>
        </w:rPr>
        <w:t xml:space="preserve">i usług </w:t>
      </w:r>
      <w:r w:rsidRPr="008E1B58">
        <w:rPr>
          <w:rFonts w:cs="Arial"/>
          <w:sz w:val="20"/>
        </w:rPr>
        <w:t xml:space="preserve">(tj. Dz. U. z 2018 r. poz. 2174,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 xml:space="preserve">z późn. zm.) jednocześnie wskazuję/my nazwy (rodzaj) towaru lub usługi, których dostawa będzie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prowadzić do</w:t>
      </w:r>
      <w:r w:rsidR="008E7CC0">
        <w:rPr>
          <w:rFonts w:cs="Arial"/>
          <w:sz w:val="20"/>
        </w:rPr>
        <w:t xml:space="preserve"> </w:t>
      </w:r>
      <w:r w:rsidR="009216AE">
        <w:rPr>
          <w:rFonts w:cs="Arial"/>
          <w:sz w:val="20"/>
        </w:rPr>
        <w:t xml:space="preserve">jego powstania…………………………….. </w:t>
      </w:r>
      <w:r w:rsidRPr="008E1B58">
        <w:rPr>
          <w:rFonts w:cs="Arial"/>
          <w:sz w:val="20"/>
        </w:rPr>
        <w:t xml:space="preserve">wraz  z określeniem ich wartości bez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kwoty podatku VAT ……………………….</w:t>
      </w:r>
    </w:p>
    <w:p w14:paraId="28F2CD63" w14:textId="77777777" w:rsidR="00620B54" w:rsidRPr="008E1B58" w:rsidRDefault="008E7CC0" w:rsidP="0099369C">
      <w:pPr>
        <w:widowControl/>
        <w:spacing w:before="240" w:after="120" w:line="276" w:lineRule="auto"/>
        <w:ind w:left="284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</w:t>
      </w:r>
      <w:r w:rsidR="008E1B58" w:rsidRPr="008E1B58">
        <w:rPr>
          <w:rFonts w:cs="Arial"/>
          <w:b/>
          <w:sz w:val="20"/>
        </w:rPr>
        <w:t xml:space="preserve">W przypadku braku wskazania jednej z opcji Zamawiający przyjmie, że oferta nie będzie </w:t>
      </w:r>
      <w:r w:rsidR="00F64D34">
        <w:rPr>
          <w:rFonts w:cs="Arial"/>
          <w:b/>
          <w:sz w:val="20"/>
        </w:rPr>
        <w:t xml:space="preserve">  </w:t>
      </w:r>
      <w:r w:rsidR="00F64D34">
        <w:rPr>
          <w:rFonts w:cs="Arial"/>
          <w:b/>
          <w:sz w:val="20"/>
        </w:rPr>
        <w:br/>
        <w:t xml:space="preserve"> </w:t>
      </w:r>
      <w:r w:rsidR="008E1B58" w:rsidRPr="008E1B58">
        <w:rPr>
          <w:rFonts w:cs="Arial"/>
          <w:b/>
          <w:sz w:val="20"/>
        </w:rPr>
        <w:t>prowadzić do powstania u Zamawiającego obowiązku podatkowego.</w:t>
      </w:r>
    </w:p>
    <w:p w14:paraId="05BE2A28" w14:textId="77777777" w:rsidR="00EB5002" w:rsidRPr="002B3DD1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EB5002" w:rsidRPr="002B3DD1">
        <w:rPr>
          <w:rFonts w:cs="Arial"/>
          <w:sz w:val="20"/>
        </w:rPr>
        <w:t>Akceptujemy fakt, że zapłata nastąpi w ciągu 30 dni liczonych od dnia prawidłowo wystawionej faktury,</w:t>
      </w:r>
      <w:r w:rsidR="009216AE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</w:t>
      </w:r>
      <w:r>
        <w:rPr>
          <w:rFonts w:cs="Arial"/>
          <w:sz w:val="20"/>
        </w:rPr>
        <w:t>dostarczonej do siedziby Z</w:t>
      </w:r>
      <w:r w:rsidR="00EB5002" w:rsidRPr="002B3DD1">
        <w:rPr>
          <w:rFonts w:cs="Arial"/>
          <w:sz w:val="20"/>
        </w:rPr>
        <w:t>amawiającego z dokumentami określonymi we wzorze umowy.</w:t>
      </w:r>
    </w:p>
    <w:p w14:paraId="6B63F62D" w14:textId="77777777" w:rsidR="00EB5002" w:rsidRPr="002B3DD1" w:rsidRDefault="0081721D" w:rsidP="003D0776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EB5002" w:rsidRPr="002B3DD1">
        <w:rPr>
          <w:rFonts w:cs="Arial"/>
          <w:sz w:val="20"/>
        </w:rPr>
        <w:t>Czujemy się związani niniejszą ofertą prz</w:t>
      </w:r>
      <w:r w:rsidR="00D93991">
        <w:rPr>
          <w:rFonts w:cs="Arial"/>
          <w:sz w:val="20"/>
        </w:rPr>
        <w:t>ez czas wskazany w </w:t>
      </w:r>
      <w:r w:rsidR="003D0776">
        <w:rPr>
          <w:rFonts w:cs="Arial"/>
          <w:sz w:val="20"/>
        </w:rPr>
        <w:t xml:space="preserve"> </w:t>
      </w:r>
      <w:r w:rsidR="00D93991">
        <w:rPr>
          <w:rFonts w:cs="Arial"/>
          <w:sz w:val="20"/>
        </w:rPr>
        <w:t xml:space="preserve">Specyfikacji </w:t>
      </w:r>
      <w:r w:rsidR="00EB5002" w:rsidRPr="002B3DD1">
        <w:rPr>
          <w:rFonts w:cs="Arial"/>
          <w:sz w:val="20"/>
        </w:rPr>
        <w:t>Warunków Zamówienia</w:t>
      </w:r>
      <w:r w:rsidR="000A7688" w:rsidRPr="000A7688">
        <w:rPr>
          <w:rFonts w:cs="Arial"/>
          <w:sz w:val="20"/>
        </w:rPr>
        <w:t>.</w:t>
      </w:r>
    </w:p>
    <w:p w14:paraId="74E81EA5" w14:textId="77777777" w:rsidR="00D93991" w:rsidRPr="00D93991" w:rsidRDefault="0081721D" w:rsidP="008E7CC0">
      <w:pPr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 xml:space="preserve">Oświadczamy, że pod groźbą odpowiedzialności karnej i wykluczenia z postepowania o zamówienia </w:t>
      </w:r>
      <w:r w:rsidR="00F64D34">
        <w:rPr>
          <w:rFonts w:cs="Arial"/>
          <w:snapToGrid w:val="0"/>
          <w:sz w:val="20"/>
        </w:rPr>
        <w:t xml:space="preserve"> </w:t>
      </w:r>
      <w:r w:rsidR="00F64D34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 xml:space="preserve">publiczne za złożenie nieprawdziwych informacji, mających wpływ na wynik prowadzonego postepowania </w:t>
      </w:r>
      <w:r w:rsidR="00F64D34">
        <w:rPr>
          <w:rFonts w:cs="Arial"/>
          <w:snapToGrid w:val="0"/>
          <w:sz w:val="20"/>
        </w:rPr>
        <w:t xml:space="preserve"> </w:t>
      </w:r>
      <w:r w:rsidR="00F64D34">
        <w:rPr>
          <w:rFonts w:cs="Arial"/>
          <w:snapToGrid w:val="0"/>
          <w:sz w:val="20"/>
        </w:rPr>
        <w:br/>
        <w:t xml:space="preserve"> </w:t>
      </w:r>
      <w:r w:rsidR="003C62B2">
        <w:rPr>
          <w:rFonts w:cs="Arial"/>
          <w:snapToGrid w:val="0"/>
          <w:sz w:val="20"/>
        </w:rPr>
        <w:t>załączone do oferty</w:t>
      </w:r>
      <w:r w:rsidR="00D93991" w:rsidRPr="00D93991">
        <w:rPr>
          <w:rFonts w:cs="Arial"/>
          <w:snapToGrid w:val="0"/>
          <w:sz w:val="20"/>
        </w:rPr>
        <w:t xml:space="preserve"> dokumenty są prawdziwe i opisują stan faktyczny i prawny, aktualny na dzień </w:t>
      </w:r>
      <w:r w:rsidR="00BE21D7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>z</w:t>
      </w:r>
      <w:r w:rsidR="0089655A">
        <w:rPr>
          <w:rFonts w:cs="Arial"/>
          <w:snapToGrid w:val="0"/>
          <w:sz w:val="20"/>
        </w:rPr>
        <w:t>łożenia oferty w postępowaniu.</w:t>
      </w:r>
    </w:p>
    <w:p w14:paraId="07EC9B5A" w14:textId="77777777" w:rsidR="00D93991" w:rsidRPr="00D93991" w:rsidRDefault="00B534D4" w:rsidP="008E7CC0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40" w:after="40" w:line="276" w:lineRule="auto"/>
        <w:ind w:left="284" w:hanging="284"/>
        <w:rPr>
          <w:rFonts w:cs="Arial"/>
          <w:i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 xml:space="preserve">Usługę zamierzamy wykonać samodzielnie bez udziału podwykonawców / z udziałem podwykonawców </w:t>
      </w:r>
      <w:r w:rsidR="009878F1">
        <w:rPr>
          <w:rFonts w:cs="Arial"/>
          <w:snapToGrid w:val="0"/>
          <w:sz w:val="20"/>
        </w:rPr>
        <w:t xml:space="preserve">  </w:t>
      </w:r>
      <w:r w:rsidR="009878F1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 xml:space="preserve">(niepotrzebne skreślić). </w:t>
      </w:r>
    </w:p>
    <w:p w14:paraId="1B108578" w14:textId="77777777" w:rsidR="00D93991" w:rsidRPr="00D93991" w:rsidRDefault="009878F1" w:rsidP="008E7CC0">
      <w:pPr>
        <w:autoSpaceDE w:val="0"/>
        <w:autoSpaceDN w:val="0"/>
        <w:adjustRightInd w:val="0"/>
        <w:spacing w:before="40" w:after="40" w:line="276" w:lineRule="auto"/>
        <w:ind w:left="284"/>
        <w:rPr>
          <w:rFonts w:cs="Arial"/>
          <w:i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>(</w:t>
      </w:r>
      <w:r w:rsidR="00D93991" w:rsidRPr="00D93991">
        <w:rPr>
          <w:rFonts w:cs="Arial"/>
          <w:i/>
          <w:snapToGrid w:val="0"/>
          <w:sz w:val="20"/>
        </w:rPr>
        <w:t xml:space="preserve">W przypadku powierzenia części zamówienia podwykonawcom, należy wskazać zakres czynności oraz </w:t>
      </w:r>
      <w:r>
        <w:rPr>
          <w:rFonts w:cs="Arial"/>
          <w:i/>
          <w:snapToGrid w:val="0"/>
          <w:sz w:val="20"/>
        </w:rPr>
        <w:t xml:space="preserve"> </w:t>
      </w:r>
      <w:r>
        <w:rPr>
          <w:rFonts w:cs="Arial"/>
          <w:i/>
          <w:snapToGrid w:val="0"/>
          <w:sz w:val="20"/>
        </w:rPr>
        <w:br/>
        <w:t xml:space="preserve"> </w:t>
      </w:r>
      <w:r w:rsidR="00D93991" w:rsidRPr="00D93991">
        <w:rPr>
          <w:rFonts w:cs="Arial"/>
          <w:i/>
          <w:snapToGrid w:val="0"/>
          <w:sz w:val="20"/>
        </w:rPr>
        <w:t xml:space="preserve">podmioty, którym zamierza powierzyć wykonanie części umowy - jeśli są znani na etapie składania </w:t>
      </w:r>
      <w:r w:rsidR="00B534D4">
        <w:rPr>
          <w:rFonts w:cs="Arial"/>
          <w:i/>
          <w:snapToGrid w:val="0"/>
          <w:sz w:val="20"/>
        </w:rPr>
        <w:t>ofert</w:t>
      </w:r>
      <w:r w:rsidR="00D93991" w:rsidRPr="00D93991">
        <w:rPr>
          <w:rFonts w:cs="Arial"/>
          <w:i/>
          <w:snapToGrid w:val="0"/>
          <w:sz w:val="20"/>
        </w:rPr>
        <w:t xml:space="preserve">, </w:t>
      </w:r>
      <w:r>
        <w:rPr>
          <w:rFonts w:cs="Arial"/>
          <w:i/>
          <w:snapToGrid w:val="0"/>
          <w:sz w:val="20"/>
        </w:rPr>
        <w:t xml:space="preserve"> </w:t>
      </w:r>
      <w:r>
        <w:rPr>
          <w:rFonts w:cs="Arial"/>
          <w:i/>
          <w:snapToGrid w:val="0"/>
          <w:sz w:val="20"/>
        </w:rPr>
        <w:br/>
        <w:t xml:space="preserve"> </w:t>
      </w:r>
      <w:r w:rsidR="00D93991" w:rsidRPr="00D93991">
        <w:rPr>
          <w:rFonts w:cs="Arial"/>
          <w:i/>
          <w:snapToGrid w:val="0"/>
          <w:sz w:val="20"/>
        </w:rPr>
        <w:t>na podstawie art. 462 ust. 2 PZP.)</w:t>
      </w:r>
    </w:p>
    <w:p w14:paraId="63DD01CA" w14:textId="77777777" w:rsidR="00F64D34" w:rsidRPr="00B534D4" w:rsidRDefault="00D93991" w:rsidP="009878F1">
      <w:pPr>
        <w:autoSpaceDE w:val="0"/>
        <w:autoSpaceDN w:val="0"/>
        <w:adjustRightInd w:val="0"/>
        <w:spacing w:before="0" w:line="360" w:lineRule="auto"/>
        <w:ind w:left="283"/>
        <w:rPr>
          <w:rFonts w:cs="Arial"/>
          <w:i/>
          <w:snapToGrid w:val="0"/>
          <w:sz w:val="20"/>
        </w:rPr>
      </w:pPr>
      <w:r w:rsidRPr="00D93991">
        <w:rPr>
          <w:rFonts w:cs="Arial"/>
          <w:i/>
          <w:snapToGrid w:val="0"/>
          <w:sz w:val="20"/>
        </w:rPr>
        <w:t>………………………………………………………………………………………………………………</w:t>
      </w:r>
      <w:r w:rsidR="009216AE">
        <w:rPr>
          <w:rFonts w:cs="Arial"/>
          <w:i/>
          <w:snapToGrid w:val="0"/>
          <w:sz w:val="20"/>
        </w:rPr>
        <w:t>…………………………………………………………………………</w:t>
      </w:r>
      <w:r w:rsidR="009878F1">
        <w:rPr>
          <w:rFonts w:cs="Arial"/>
          <w:i/>
          <w:snapToGrid w:val="0"/>
          <w:sz w:val="20"/>
        </w:rPr>
        <w:t>…………………………………………………………</w:t>
      </w:r>
    </w:p>
    <w:p w14:paraId="309AA13D" w14:textId="77777777" w:rsidR="00EB5002" w:rsidRPr="002B3DD1" w:rsidRDefault="00B534D4" w:rsidP="008E7CC0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40" w:after="40" w:line="276" w:lineRule="auto"/>
        <w:ind w:left="284" w:hanging="284"/>
        <w:rPr>
          <w:rFonts w:cs="Arial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EB5002" w:rsidRPr="002B3DD1">
        <w:rPr>
          <w:rFonts w:cs="Arial"/>
          <w:snapToGrid w:val="0"/>
          <w:sz w:val="20"/>
        </w:rPr>
        <w:t xml:space="preserve">Niżej wymienione dokumenty składające się na ofertę stanowią tajemnicę przedsiębiorstwa w rozumieniu </w:t>
      </w:r>
      <w:r w:rsidR="00F64D34">
        <w:rPr>
          <w:rFonts w:cs="Arial"/>
          <w:snapToGrid w:val="0"/>
          <w:sz w:val="20"/>
        </w:rPr>
        <w:br/>
        <w:t xml:space="preserve"> </w:t>
      </w:r>
      <w:r w:rsidR="00EB5002" w:rsidRPr="002B3DD1">
        <w:rPr>
          <w:rFonts w:cs="Arial"/>
          <w:snapToGrid w:val="0"/>
          <w:sz w:val="20"/>
        </w:rPr>
        <w:t>ustawy o zwalczaniu nieuczciwej konkurencji nie mogą być ogólnie udostępnione:</w:t>
      </w:r>
    </w:p>
    <w:p w14:paraId="243D809E" w14:textId="11C45418" w:rsidR="00171D9D" w:rsidRPr="00BE21D7" w:rsidRDefault="002B3DD1" w:rsidP="007F0FE7">
      <w:pPr>
        <w:tabs>
          <w:tab w:val="num" w:pos="1440"/>
        </w:tabs>
        <w:autoSpaceDE w:val="0"/>
        <w:autoSpaceDN w:val="0"/>
        <w:adjustRightInd w:val="0"/>
        <w:spacing w:before="0" w:line="360" w:lineRule="auto"/>
        <w:ind w:left="284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………………………………………………………………………………………..</w:t>
      </w:r>
      <w:r w:rsidR="00EB5002" w:rsidRPr="002B3DD1">
        <w:rPr>
          <w:rFonts w:cs="Arial"/>
          <w:snapToGrid w:val="0"/>
          <w:sz w:val="20"/>
        </w:rPr>
        <w:t>…………………………………</w:t>
      </w:r>
      <w:r w:rsidR="009216AE">
        <w:rPr>
          <w:rFonts w:cs="Arial"/>
          <w:snapToGrid w:val="0"/>
          <w:sz w:val="20"/>
        </w:rPr>
        <w:t>……………………………………………………………</w:t>
      </w:r>
      <w:r w:rsidR="009878F1">
        <w:rPr>
          <w:rFonts w:cs="Arial"/>
          <w:snapToGrid w:val="0"/>
          <w:sz w:val="20"/>
        </w:rPr>
        <w:t>…………………………………………………………….</w:t>
      </w:r>
      <w:r w:rsidR="00171D9D">
        <w:rPr>
          <w:rFonts w:cs="Arial"/>
          <w:snapToGrid w:val="0"/>
          <w:sz w:val="20"/>
        </w:rPr>
        <w:t>.</w:t>
      </w:r>
    </w:p>
    <w:p w14:paraId="667BF4E1" w14:textId="77777777" w:rsidR="00A45A40" w:rsidRPr="009878F1" w:rsidRDefault="00BE21D7" w:rsidP="00171D9D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0" w:after="120" w:line="276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A45A40" w:rsidRPr="000A7688">
        <w:rPr>
          <w:rFonts w:cs="Arial"/>
          <w:sz w:val="20"/>
        </w:rPr>
        <w:t>Oświadczam, że wypełniłem obowiązki informacyjne przewidziane w art. 13 lub art. 14 RODO</w:t>
      </w:r>
      <w:r w:rsidR="00A45A40" w:rsidRPr="000A7688">
        <w:rPr>
          <w:rStyle w:val="Odwoanieprzypisudolnego"/>
          <w:rFonts w:cs="Arial"/>
          <w:sz w:val="20"/>
        </w:rPr>
        <w:footnoteReference w:id="1"/>
      </w:r>
      <w:r w:rsidR="00A45A40" w:rsidRPr="000A7688">
        <w:rPr>
          <w:rFonts w:cs="Arial"/>
          <w:sz w:val="20"/>
        </w:rPr>
        <w:t xml:space="preserve"> wobec </w:t>
      </w:r>
      <w:r w:rsidR="00F64D34">
        <w:rPr>
          <w:rFonts w:cs="Arial"/>
          <w:sz w:val="20"/>
        </w:rPr>
        <w:br/>
        <w:t xml:space="preserve"> </w:t>
      </w:r>
      <w:r w:rsidR="00A45A40" w:rsidRPr="000A7688">
        <w:rPr>
          <w:rFonts w:cs="Arial"/>
          <w:sz w:val="20"/>
        </w:rPr>
        <w:t xml:space="preserve">osób fizycznych, od których dane osobowe bezpośrednio lub pośrednio pozyskałem w celu ubiegania się </w:t>
      </w:r>
      <w:r w:rsidR="00F64D34">
        <w:rPr>
          <w:rFonts w:cs="Arial"/>
          <w:sz w:val="20"/>
        </w:rPr>
        <w:br/>
        <w:t xml:space="preserve"> </w:t>
      </w:r>
      <w:r w:rsidR="00A45A40" w:rsidRPr="000A7688">
        <w:rPr>
          <w:rFonts w:cs="Arial"/>
          <w:sz w:val="20"/>
        </w:rPr>
        <w:t>o udzielenie zamówienia publicznego w niniejszym postępowaniu.*</w:t>
      </w:r>
    </w:p>
    <w:p w14:paraId="3C6E4084" w14:textId="77777777" w:rsidR="00171D9D" w:rsidRPr="004100A9" w:rsidRDefault="00A45A40" w:rsidP="004100A9">
      <w:pPr>
        <w:autoSpaceDE w:val="0"/>
        <w:autoSpaceDN w:val="0"/>
        <w:adjustRightInd w:val="0"/>
        <w:spacing w:before="0" w:line="240" w:lineRule="auto"/>
        <w:ind w:left="284"/>
        <w:rPr>
          <w:rFonts w:cs="Arial"/>
          <w:sz w:val="16"/>
          <w:szCs w:val="16"/>
        </w:rPr>
      </w:pPr>
      <w:r w:rsidRPr="000A7688">
        <w:rPr>
          <w:rFonts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ADED8E" w14:textId="77777777" w:rsidR="008E7CC0" w:rsidRDefault="008E7CC0" w:rsidP="002B3DD1">
      <w:pPr>
        <w:widowControl/>
        <w:spacing w:before="0" w:line="360" w:lineRule="auto"/>
        <w:ind w:left="426"/>
        <w:rPr>
          <w:rFonts w:cs="Arial"/>
          <w:sz w:val="20"/>
        </w:rPr>
      </w:pPr>
    </w:p>
    <w:p w14:paraId="677F461D" w14:textId="77777777" w:rsidR="002B116F" w:rsidRDefault="002B3DD1" w:rsidP="002B116F">
      <w:pPr>
        <w:widowControl/>
        <w:numPr>
          <w:ilvl w:val="0"/>
          <w:numId w:val="14"/>
        </w:numPr>
        <w:tabs>
          <w:tab w:val="num" w:pos="426"/>
        </w:tabs>
        <w:spacing w:before="0" w:line="360" w:lineRule="auto"/>
        <w:ind w:left="360"/>
        <w:rPr>
          <w:rFonts w:cs="Arial"/>
          <w:i/>
          <w:szCs w:val="18"/>
        </w:rPr>
      </w:pPr>
      <w:r w:rsidRPr="002B3DD1">
        <w:rPr>
          <w:rFonts w:cs="Arial"/>
          <w:color w:val="000000"/>
          <w:sz w:val="20"/>
        </w:rPr>
        <w:t>Oświadczam, że przedsiębiorstwo które reprezentuję jest</w:t>
      </w:r>
    </w:p>
    <w:p w14:paraId="18B1A52C" w14:textId="77777777" w:rsidR="002B3DD1" w:rsidRPr="002B116F" w:rsidRDefault="002B3DD1" w:rsidP="002B116F">
      <w:pPr>
        <w:widowControl/>
        <w:spacing w:before="0" w:line="360" w:lineRule="auto"/>
        <w:ind w:left="360"/>
        <w:rPr>
          <w:rFonts w:cs="Arial"/>
          <w:i/>
          <w:szCs w:val="18"/>
        </w:rPr>
      </w:pPr>
      <w:r w:rsidRPr="002B116F">
        <w:rPr>
          <w:rFonts w:cs="Arial"/>
          <w:color w:val="000000"/>
          <w:sz w:val="20"/>
        </w:rPr>
        <w:t xml:space="preserve"> </w:t>
      </w:r>
      <w:r w:rsidRPr="002B116F">
        <w:rPr>
          <w:rFonts w:cs="Arial"/>
          <w:i/>
          <w:color w:val="000000"/>
          <w:sz w:val="16"/>
          <w:szCs w:val="16"/>
        </w:rPr>
        <w:t>(właściwe zaznaczyć):</w:t>
      </w:r>
    </w:p>
    <w:p w14:paraId="721A4C44" w14:textId="77777777" w:rsidR="003C62B2" w:rsidRPr="00DE7FBE" w:rsidRDefault="003C62B2" w:rsidP="007F0FE7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276" w:lineRule="auto"/>
        <w:ind w:left="459" w:firstLine="0"/>
        <w:textAlignment w:val="auto"/>
        <w:rPr>
          <w:rFonts w:ascii="Arial" w:hAnsi="Arial" w:cs="Arial"/>
          <w:b/>
          <w:sz w:val="20"/>
        </w:rPr>
      </w:pPr>
      <w:r w:rsidRPr="00DE7FBE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FBE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DE7FBE">
        <w:rPr>
          <w:rFonts w:ascii="Arial" w:hAnsi="Arial" w:cs="Arial"/>
          <w:b/>
          <w:sz w:val="20"/>
        </w:rPr>
        <w:fldChar w:fldCharType="end"/>
      </w:r>
      <w:r w:rsidRPr="00DE7FBE">
        <w:rPr>
          <w:rFonts w:ascii="Arial" w:hAnsi="Arial" w:cs="Arial"/>
          <w:b/>
          <w:sz w:val="20"/>
        </w:rPr>
        <w:t xml:space="preserve"> </w:t>
      </w:r>
      <w:r w:rsidRPr="00DE7FBE">
        <w:rPr>
          <w:rFonts w:ascii="Arial" w:hAnsi="Arial" w:cs="Arial"/>
          <w:sz w:val="20"/>
        </w:rPr>
        <w:t>mikroprzedsiębiorstwem</w:t>
      </w:r>
    </w:p>
    <w:p w14:paraId="75ECD140" w14:textId="77777777" w:rsidR="003C62B2" w:rsidRPr="00DE7FBE" w:rsidRDefault="003C62B2" w:rsidP="007F0FE7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276" w:lineRule="auto"/>
        <w:ind w:left="459" w:firstLine="0"/>
        <w:textAlignment w:val="auto"/>
        <w:rPr>
          <w:rFonts w:ascii="Arial" w:hAnsi="Arial" w:cs="Arial"/>
          <w:sz w:val="20"/>
        </w:rPr>
      </w:pPr>
      <w:r w:rsidRPr="00DE7FBE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FBE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DE7FBE">
        <w:rPr>
          <w:rFonts w:ascii="Arial" w:hAnsi="Arial" w:cs="Arial"/>
          <w:b/>
          <w:sz w:val="20"/>
        </w:rPr>
        <w:fldChar w:fldCharType="end"/>
      </w:r>
      <w:r w:rsidRPr="00DE7FBE">
        <w:rPr>
          <w:rFonts w:ascii="Arial" w:hAnsi="Arial" w:cs="Arial"/>
          <w:b/>
          <w:sz w:val="20"/>
        </w:rPr>
        <w:t xml:space="preserve"> </w:t>
      </w:r>
      <w:r w:rsidRPr="00DE7FBE">
        <w:rPr>
          <w:rFonts w:ascii="Arial" w:hAnsi="Arial" w:cs="Arial"/>
          <w:sz w:val="20"/>
        </w:rPr>
        <w:t>małym przedsiębiorstwem</w:t>
      </w:r>
    </w:p>
    <w:p w14:paraId="19246A88" w14:textId="77777777" w:rsidR="003C62B2" w:rsidRPr="00DE7FBE" w:rsidRDefault="003C62B2" w:rsidP="007F0FE7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276" w:lineRule="auto"/>
        <w:ind w:left="459" w:firstLine="0"/>
        <w:textAlignment w:val="auto"/>
        <w:rPr>
          <w:rFonts w:ascii="Arial" w:hAnsi="Arial" w:cs="Arial"/>
          <w:sz w:val="20"/>
        </w:rPr>
      </w:pPr>
      <w:r w:rsidRPr="00DE7FB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FBE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DE7FBE">
        <w:rPr>
          <w:rFonts w:ascii="Arial" w:hAnsi="Arial" w:cs="Arial"/>
          <w:sz w:val="20"/>
        </w:rPr>
        <w:fldChar w:fldCharType="end"/>
      </w:r>
      <w:r w:rsidRPr="00DE7FBE">
        <w:rPr>
          <w:rFonts w:ascii="Arial" w:hAnsi="Arial" w:cs="Arial"/>
          <w:sz w:val="20"/>
        </w:rPr>
        <w:t xml:space="preserve"> średnim przedsiębiorstwem</w:t>
      </w:r>
    </w:p>
    <w:p w14:paraId="251794A3" w14:textId="77777777" w:rsidR="003C62B2" w:rsidRPr="00DE7FBE" w:rsidRDefault="003C62B2" w:rsidP="007F0FE7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276" w:lineRule="auto"/>
        <w:ind w:left="459" w:firstLine="0"/>
        <w:textAlignment w:val="auto"/>
        <w:rPr>
          <w:rFonts w:ascii="Arial" w:hAnsi="Arial" w:cs="Arial"/>
          <w:sz w:val="20"/>
        </w:rPr>
      </w:pPr>
      <w:r w:rsidRPr="00DE7FB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FBE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DE7FBE">
        <w:rPr>
          <w:rFonts w:ascii="Arial" w:hAnsi="Arial" w:cs="Arial"/>
          <w:sz w:val="20"/>
        </w:rPr>
        <w:fldChar w:fldCharType="end"/>
      </w:r>
      <w:r w:rsidRPr="00DE7FBE">
        <w:rPr>
          <w:rFonts w:ascii="Arial" w:hAnsi="Arial" w:cs="Arial"/>
          <w:sz w:val="20"/>
        </w:rPr>
        <w:t xml:space="preserve"> jednoosobowa działalność gospodarcza</w:t>
      </w:r>
    </w:p>
    <w:p w14:paraId="14ADF1A8" w14:textId="77777777" w:rsidR="003C62B2" w:rsidRPr="00DE7FBE" w:rsidRDefault="003C62B2" w:rsidP="007F0FE7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276" w:lineRule="auto"/>
        <w:ind w:left="459" w:firstLine="0"/>
        <w:textAlignment w:val="auto"/>
        <w:rPr>
          <w:rFonts w:ascii="Arial" w:hAnsi="Arial" w:cs="Arial"/>
          <w:sz w:val="20"/>
        </w:rPr>
      </w:pPr>
      <w:r w:rsidRPr="00DE7FB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FBE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DE7FBE">
        <w:rPr>
          <w:rFonts w:ascii="Arial" w:hAnsi="Arial" w:cs="Arial"/>
          <w:sz w:val="20"/>
        </w:rPr>
        <w:fldChar w:fldCharType="end"/>
      </w:r>
      <w:r w:rsidRPr="00DE7FBE">
        <w:rPr>
          <w:rFonts w:ascii="Arial" w:hAnsi="Arial" w:cs="Arial"/>
          <w:sz w:val="20"/>
        </w:rPr>
        <w:t xml:space="preserve"> osoba fizyczna nieprowadząca działalności gospodarczej</w:t>
      </w:r>
    </w:p>
    <w:p w14:paraId="701C7599" w14:textId="77777777" w:rsidR="003C62B2" w:rsidRPr="0099369C" w:rsidRDefault="003C62B2" w:rsidP="0099369C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120" w:line="360" w:lineRule="auto"/>
        <w:ind w:left="459" w:firstLine="0"/>
        <w:textAlignment w:val="auto"/>
        <w:rPr>
          <w:rFonts w:ascii="Arial" w:hAnsi="Arial" w:cs="Arial"/>
          <w:sz w:val="19"/>
        </w:rPr>
      </w:pPr>
      <w:r>
        <w:rPr>
          <w:rFonts w:ascii="Arial" w:hAnsi="Arial" w:cs="Arial"/>
          <w:b/>
          <w:sz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9"/>
        </w:rPr>
        <w:instrText xml:space="preserve"> FORMCHECKBOX </w:instrText>
      </w:r>
      <w:r w:rsidR="00000000">
        <w:rPr>
          <w:rFonts w:ascii="Arial" w:hAnsi="Arial" w:cs="Arial"/>
          <w:b/>
          <w:sz w:val="19"/>
        </w:rPr>
      </w:r>
      <w:r w:rsidR="00000000">
        <w:rPr>
          <w:rFonts w:ascii="Arial" w:hAnsi="Arial" w:cs="Arial"/>
          <w:b/>
          <w:sz w:val="19"/>
        </w:rPr>
        <w:fldChar w:fldCharType="separate"/>
      </w:r>
      <w:r>
        <w:rPr>
          <w:rFonts w:ascii="Arial" w:hAnsi="Arial" w:cs="Arial"/>
          <w:b/>
          <w:sz w:val="19"/>
        </w:rPr>
        <w:fldChar w:fldCharType="end"/>
      </w:r>
      <w:r>
        <w:rPr>
          <w:rFonts w:ascii="Arial" w:hAnsi="Arial" w:cs="Arial"/>
          <w:b/>
          <w:sz w:val="19"/>
        </w:rPr>
        <w:t xml:space="preserve"> </w:t>
      </w:r>
      <w:r w:rsidRPr="002A433F">
        <w:rPr>
          <w:rFonts w:ascii="Arial" w:hAnsi="Arial" w:cs="Arial"/>
          <w:sz w:val="19"/>
        </w:rPr>
        <w:t>inny rodzaj</w:t>
      </w:r>
    </w:p>
    <w:p w14:paraId="0ED857EF" w14:textId="77777777" w:rsidR="002B3DD1" w:rsidRPr="00737A0F" w:rsidRDefault="00BE21D7" w:rsidP="00BE21D7">
      <w:pPr>
        <w:widowControl/>
        <w:spacing w:before="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17.  </w:t>
      </w:r>
      <w:r w:rsidR="002B3DD1" w:rsidRPr="00737A0F">
        <w:rPr>
          <w:rFonts w:cs="Arial"/>
          <w:sz w:val="20"/>
        </w:rPr>
        <w:t>Osoby uprawnione do reprezentowania Wykonawcy i podpisania umowy:</w:t>
      </w:r>
    </w:p>
    <w:p w14:paraId="1CB22E4A" w14:textId="77777777" w:rsidR="002B3DD1" w:rsidRDefault="002B3DD1" w:rsidP="002B116F">
      <w:pPr>
        <w:spacing w:before="0" w:line="360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…………………………………………</w:t>
      </w:r>
      <w:r w:rsidR="002B116F">
        <w:rPr>
          <w:rFonts w:cs="Arial"/>
          <w:sz w:val="20"/>
        </w:rPr>
        <w:t>………………………………………..</w:t>
      </w:r>
    </w:p>
    <w:p w14:paraId="7AA684C7" w14:textId="77777777" w:rsidR="00BE21D7" w:rsidRDefault="00BE21D7" w:rsidP="005B7AA0">
      <w:pPr>
        <w:spacing w:before="0" w:line="360" w:lineRule="auto"/>
        <w:ind w:left="663" w:hanging="720"/>
        <w:rPr>
          <w:rFonts w:cs="Arial"/>
          <w:sz w:val="20"/>
        </w:rPr>
      </w:pPr>
      <w:r>
        <w:rPr>
          <w:rFonts w:cs="Arial"/>
          <w:sz w:val="20"/>
        </w:rPr>
        <w:t xml:space="preserve"> 18.  Załączniki do oferty: </w:t>
      </w:r>
    </w:p>
    <w:p w14:paraId="6140B376" w14:textId="77777777" w:rsidR="00BE21D7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   ………………………………………….</w:t>
      </w:r>
    </w:p>
    <w:p w14:paraId="0A31A8BC" w14:textId="77777777" w:rsidR="005B7AA0" w:rsidRDefault="00BE21D7" w:rsidP="006C1C7E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   </w:t>
      </w:r>
      <w:r w:rsidR="002B3DD1" w:rsidRPr="00737A0F">
        <w:rPr>
          <w:rFonts w:cs="Arial"/>
          <w:sz w:val="20"/>
        </w:rPr>
        <w:t>……………………………………..….</w:t>
      </w:r>
      <w:r>
        <w:rPr>
          <w:rFonts w:cs="Arial"/>
          <w:sz w:val="20"/>
        </w:rPr>
        <w:t>.</w:t>
      </w:r>
      <w:r w:rsidR="002B3DD1" w:rsidRPr="00737A0F">
        <w:rPr>
          <w:rFonts w:cs="Arial"/>
          <w:sz w:val="20"/>
        </w:rPr>
        <w:t xml:space="preserve">       </w:t>
      </w:r>
    </w:p>
    <w:p w14:paraId="2E22F93B" w14:textId="77777777" w:rsidR="009E4BAE" w:rsidRDefault="009E4BAE" w:rsidP="006C1C7E">
      <w:pPr>
        <w:spacing w:before="0" w:line="360" w:lineRule="auto"/>
        <w:rPr>
          <w:rFonts w:cs="Arial"/>
          <w:sz w:val="20"/>
        </w:rPr>
      </w:pPr>
    </w:p>
    <w:p w14:paraId="0EC02A79" w14:textId="77777777" w:rsidR="009E4BAE" w:rsidRDefault="009E4BAE" w:rsidP="006C1C7E">
      <w:pPr>
        <w:spacing w:before="0" w:line="360" w:lineRule="auto"/>
        <w:rPr>
          <w:rFonts w:cs="Arial"/>
          <w:sz w:val="20"/>
        </w:rPr>
      </w:pPr>
    </w:p>
    <w:p w14:paraId="7D2A15DB" w14:textId="77777777" w:rsidR="009E4BAE" w:rsidRPr="006C1C7E" w:rsidRDefault="009E4BAE" w:rsidP="006C1C7E">
      <w:pPr>
        <w:spacing w:before="0" w:line="360" w:lineRule="auto"/>
        <w:rPr>
          <w:rFonts w:cs="Arial"/>
          <w:sz w:val="20"/>
        </w:rPr>
      </w:pPr>
    </w:p>
    <w:p w14:paraId="529571B6" w14:textId="77777777" w:rsidR="004E180F" w:rsidRPr="004E180F" w:rsidRDefault="004E180F" w:rsidP="004E180F">
      <w:pPr>
        <w:spacing w:before="240"/>
        <w:contextualSpacing/>
        <w:rPr>
          <w:rFonts w:eastAsia="Calibri" w:cs="Arial"/>
          <w:sz w:val="12"/>
          <w:szCs w:val="24"/>
          <w:lang w:eastAsia="en-US"/>
        </w:rPr>
      </w:pPr>
      <w:r w:rsidRPr="004E180F">
        <w:rPr>
          <w:rFonts w:cs="Arial"/>
          <w:b/>
          <w:bCs/>
          <w:color w:val="FF0000"/>
          <w:sz w:val="20"/>
          <w:szCs w:val="24"/>
        </w:rPr>
        <w:t>Uwaga!</w:t>
      </w:r>
    </w:p>
    <w:p w14:paraId="4A383666" w14:textId="0C91A381" w:rsidR="00BE616F" w:rsidRPr="006C1C7E" w:rsidRDefault="004E180F" w:rsidP="006C1C7E">
      <w:pPr>
        <w:widowControl/>
        <w:spacing w:before="0" w:line="240" w:lineRule="auto"/>
        <w:contextualSpacing/>
        <w:rPr>
          <w:rFonts w:cs="Arial"/>
          <w:b/>
          <w:bCs/>
          <w:color w:val="FF0000"/>
          <w:sz w:val="20"/>
          <w:szCs w:val="24"/>
        </w:rPr>
      </w:pPr>
      <w:r w:rsidRPr="004E180F">
        <w:rPr>
          <w:rFonts w:cs="Arial"/>
          <w:b/>
          <w:bCs/>
          <w:color w:val="FF0000"/>
          <w:sz w:val="20"/>
          <w:szCs w:val="24"/>
        </w:rPr>
        <w:t>Dokument należy opatrzyć kwalifikowanym podpisem elektronicznym</w:t>
      </w:r>
      <w:r w:rsidR="007F0FE7">
        <w:rPr>
          <w:rFonts w:cs="Arial"/>
          <w:b/>
          <w:bCs/>
          <w:color w:val="FF0000"/>
          <w:sz w:val="20"/>
          <w:szCs w:val="24"/>
        </w:rPr>
        <w:t xml:space="preserve">, </w:t>
      </w:r>
      <w:r w:rsidRPr="004E180F">
        <w:rPr>
          <w:rFonts w:cs="Arial"/>
          <w:b/>
          <w:bCs/>
          <w:color w:val="FF0000"/>
          <w:sz w:val="20"/>
          <w:szCs w:val="24"/>
        </w:rPr>
        <w:t xml:space="preserve">osób figurujących </w:t>
      </w:r>
      <w:r w:rsidR="007F0FE7">
        <w:rPr>
          <w:rFonts w:cs="Arial"/>
          <w:b/>
          <w:bCs/>
          <w:color w:val="FF0000"/>
          <w:sz w:val="20"/>
          <w:szCs w:val="24"/>
        </w:rPr>
        <w:br/>
      </w:r>
      <w:r w:rsidRPr="004E180F">
        <w:rPr>
          <w:rFonts w:cs="Arial"/>
          <w:b/>
          <w:bCs/>
          <w:color w:val="FF0000"/>
          <w:sz w:val="20"/>
          <w:szCs w:val="24"/>
        </w:rPr>
        <w:t>w odpowiednich rejestrach i uprawnionych do reprezentowania Wykonawcy lub uprawnionych do reprezentowania Wykonawcy zgodnie z upoważnieniem.</w:t>
      </w:r>
    </w:p>
    <w:sectPr w:rsidR="00BE616F" w:rsidRPr="006C1C7E" w:rsidSect="0011624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51" w:right="1134" w:bottom="1134" w:left="567" w:header="454" w:footer="680" w:gutter="567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FE7C" w14:textId="77777777" w:rsidR="00AC7DB1" w:rsidRDefault="00AC7DB1">
      <w:r>
        <w:separator/>
      </w:r>
    </w:p>
  </w:endnote>
  <w:endnote w:type="continuationSeparator" w:id="0">
    <w:p w14:paraId="147966EE" w14:textId="77777777" w:rsidR="00AC7DB1" w:rsidRDefault="00AC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35DC" w14:textId="77777777" w:rsidR="006C1C7E" w:rsidRPr="008E6F5B" w:rsidRDefault="006C1C7E" w:rsidP="008E6F5B">
    <w:pPr>
      <w:pStyle w:val="Nagwek"/>
      <w:jc w:val="left"/>
      <w:rPr>
        <w:sz w:val="16"/>
        <w:szCs w:val="16"/>
      </w:rPr>
    </w:pPr>
    <w:r w:rsidRPr="008E6F5B">
      <w:rPr>
        <w:sz w:val="16"/>
        <w:szCs w:val="16"/>
      </w:rPr>
      <w:t xml:space="preserve">Str.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PAGE </w:instrText>
    </w:r>
    <w:r w:rsidRPr="008E6F5B">
      <w:rPr>
        <w:sz w:val="16"/>
        <w:szCs w:val="16"/>
      </w:rPr>
      <w:fldChar w:fldCharType="separate"/>
    </w:r>
    <w:r>
      <w:rPr>
        <w:noProof/>
        <w:sz w:val="16"/>
        <w:szCs w:val="16"/>
      </w:rPr>
      <w:t>28</w:t>
    </w:r>
    <w:r w:rsidRPr="008E6F5B">
      <w:rPr>
        <w:sz w:val="16"/>
        <w:szCs w:val="16"/>
      </w:rPr>
      <w:fldChar w:fldCharType="end"/>
    </w:r>
    <w:r w:rsidRPr="008E6F5B">
      <w:rPr>
        <w:sz w:val="16"/>
        <w:szCs w:val="16"/>
      </w:rPr>
      <w:t xml:space="preserve"> /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NUMPAGES </w:instrText>
    </w:r>
    <w:r w:rsidRPr="008E6F5B"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 w:rsidRPr="008E6F5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FE7A" w14:textId="77777777" w:rsidR="006C1C7E" w:rsidRPr="00AE0072" w:rsidRDefault="006C1C7E" w:rsidP="004E180F">
    <w:pPr>
      <w:widowControl/>
      <w:spacing w:before="0" w:line="240" w:lineRule="auto"/>
      <w:rPr>
        <w:rFonts w:cs="Arial"/>
        <w:color w:val="FF0000"/>
        <w:sz w:val="22"/>
        <w:szCs w:val="22"/>
      </w:rPr>
    </w:pPr>
  </w:p>
  <w:p w14:paraId="55A44EE8" w14:textId="77777777" w:rsidR="006C1C7E" w:rsidRPr="00AE0072" w:rsidRDefault="006C1C7E" w:rsidP="00AE0072">
    <w:pPr>
      <w:widowControl/>
      <w:tabs>
        <w:tab w:val="center" w:pos="4536"/>
        <w:tab w:val="right" w:pos="9072"/>
      </w:tabs>
      <w:spacing w:before="0" w:line="240" w:lineRule="auto"/>
      <w:jc w:val="left"/>
      <w:rPr>
        <w:rFonts w:ascii="Calibri" w:eastAsia="Calibri" w:hAnsi="Calibri"/>
        <w:sz w:val="22"/>
        <w:szCs w:val="22"/>
        <w:lang w:eastAsia="en-US"/>
      </w:rPr>
    </w:pPr>
  </w:p>
  <w:p w14:paraId="1B740A27" w14:textId="77777777" w:rsidR="006C1C7E" w:rsidRPr="00B97C88" w:rsidRDefault="006C1C7E" w:rsidP="001F31E9">
    <w:pPr>
      <w:pStyle w:val="Nagwek"/>
      <w:jc w:val="right"/>
      <w:rPr>
        <w:sz w:val="20"/>
      </w:rPr>
    </w:pPr>
    <w:r>
      <w:rPr>
        <w:sz w:val="16"/>
      </w:rPr>
      <w:t xml:space="preserve">Str.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9E4BAE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9E4BAE">
      <w:rPr>
        <w:noProof/>
        <w:sz w:val="16"/>
      </w:rPr>
      <w:t>5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1D6E" w14:textId="77777777" w:rsidR="00AC7DB1" w:rsidRDefault="00AC7DB1">
      <w:r>
        <w:separator/>
      </w:r>
    </w:p>
  </w:footnote>
  <w:footnote w:type="continuationSeparator" w:id="0">
    <w:p w14:paraId="46DF06C3" w14:textId="77777777" w:rsidR="00AC7DB1" w:rsidRDefault="00AC7DB1">
      <w:r>
        <w:continuationSeparator/>
      </w:r>
    </w:p>
  </w:footnote>
  <w:footnote w:id="1">
    <w:p w14:paraId="695A53D1" w14:textId="77777777" w:rsidR="006C1C7E" w:rsidRDefault="006C1C7E" w:rsidP="00A45A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</w:t>
      </w:r>
      <w:r>
        <w:rPr>
          <w:rFonts w:cs="Arial"/>
          <w:sz w:val="16"/>
          <w:szCs w:val="16"/>
        </w:rPr>
        <w:br/>
      </w:r>
      <w:r w:rsidRPr="003A3206">
        <w:rPr>
          <w:rFonts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F8F8" w14:textId="77777777" w:rsidR="006C1C7E" w:rsidRPr="008E6F5B" w:rsidRDefault="006C1C7E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P/47</w:t>
    </w:r>
    <w:r w:rsidRPr="008E6F5B">
      <w:rPr>
        <w:rFonts w:cs="Arial"/>
        <w:sz w:val="16"/>
        <w:szCs w:val="16"/>
      </w:rPr>
      <w:t>/IW/1</w:t>
    </w:r>
    <w:r>
      <w:rPr>
        <w:rFonts w:cs="Arial"/>
        <w:sz w:val="16"/>
        <w:szCs w:val="16"/>
      </w:rPr>
      <w:t>6</w:t>
    </w:r>
  </w:p>
  <w:p w14:paraId="65CE21A0" w14:textId="77777777" w:rsidR="006C1C7E" w:rsidRPr="00781455" w:rsidRDefault="006C1C7E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5E38" w14:textId="6B4BA7B2" w:rsidR="006C1C7E" w:rsidRPr="008E6F5B" w:rsidRDefault="006C1C7E" w:rsidP="00B8471C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D/1</w:t>
    </w:r>
    <w:r w:rsidR="003B7871">
      <w:rPr>
        <w:rFonts w:cs="Arial"/>
        <w:sz w:val="16"/>
        <w:szCs w:val="16"/>
      </w:rPr>
      <w:t>9</w:t>
    </w:r>
    <w:r>
      <w:rPr>
        <w:rFonts w:cs="Arial"/>
        <w:sz w:val="16"/>
        <w:szCs w:val="16"/>
      </w:rPr>
      <w:t>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02860A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23751"/>
    <w:multiLevelType w:val="multilevel"/>
    <w:tmpl w:val="063C669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6190B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493B92"/>
    <w:multiLevelType w:val="multilevel"/>
    <w:tmpl w:val="841A6A5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B963400"/>
    <w:multiLevelType w:val="multilevel"/>
    <w:tmpl w:val="DBF4B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27415"/>
    <w:multiLevelType w:val="hybridMultilevel"/>
    <w:tmpl w:val="4030DDEC"/>
    <w:lvl w:ilvl="0" w:tplc="62480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73686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762FE6"/>
    <w:multiLevelType w:val="hybridMultilevel"/>
    <w:tmpl w:val="3EC4301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ED69E4"/>
    <w:multiLevelType w:val="multilevel"/>
    <w:tmpl w:val="B9A43B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8913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7250B2"/>
    <w:multiLevelType w:val="multilevel"/>
    <w:tmpl w:val="74AC89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AA31EDD"/>
    <w:multiLevelType w:val="multilevel"/>
    <w:tmpl w:val="A67C6D4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1DB2701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EE7496A"/>
    <w:multiLevelType w:val="hybridMultilevel"/>
    <w:tmpl w:val="10EA3BEC"/>
    <w:lvl w:ilvl="0" w:tplc="4FEC7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7583E"/>
    <w:multiLevelType w:val="multilevel"/>
    <w:tmpl w:val="AF3C38FA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637"/>
        </w:tabs>
        <w:ind w:left="1277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20547C85"/>
    <w:multiLevelType w:val="multilevel"/>
    <w:tmpl w:val="96CA690E"/>
    <w:styleLink w:val="WET"/>
    <w:lvl w:ilvl="0">
      <w:start w:val="1"/>
      <w:numFmt w:val="upperRoman"/>
      <w:lvlText w:val="%1."/>
      <w:lvlJc w:val="left"/>
      <w:pPr>
        <w:tabs>
          <w:tab w:val="num" w:pos="5449"/>
        </w:tabs>
        <w:ind w:left="1985" w:hanging="284"/>
      </w:pPr>
      <w:rPr>
        <w:rFonts w:ascii="Arial" w:hAnsi="Arial" w:hint="default"/>
        <w:b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5733"/>
        </w:tabs>
        <w:ind w:left="3860" w:hanging="284"/>
      </w:pPr>
      <w:rPr>
        <w:rFonts w:ascii="Arial" w:eastAsia="Times New Roman" w:hAnsi="Arial" w:cs="Arial" w:hint="default"/>
        <w:b/>
        <w:sz w:val="23"/>
      </w:rPr>
    </w:lvl>
    <w:lvl w:ilvl="2">
      <w:start w:val="1"/>
      <w:numFmt w:val="decimal"/>
      <w:lvlText w:val="%2.%3."/>
      <w:lvlJc w:val="left"/>
      <w:pPr>
        <w:tabs>
          <w:tab w:val="num" w:pos="6017"/>
        </w:tabs>
        <w:ind w:left="4427" w:hanging="397"/>
      </w:pPr>
      <w:rPr>
        <w:rFonts w:ascii="Arial" w:hAnsi="Arial" w:cs="Arial" w:hint="default"/>
        <w:b w:val="0"/>
        <w:sz w:val="23"/>
        <w:szCs w:val="22"/>
      </w:rPr>
    </w:lvl>
    <w:lvl w:ilvl="3">
      <w:start w:val="1"/>
      <w:numFmt w:val="lowerLetter"/>
      <w:lvlText w:val="%4)"/>
      <w:lvlJc w:val="left"/>
      <w:pPr>
        <w:tabs>
          <w:tab w:val="num" w:pos="6301"/>
        </w:tabs>
        <w:ind w:left="4427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6585"/>
        </w:tabs>
        <w:ind w:left="6585" w:hanging="56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6869"/>
        </w:tabs>
        <w:ind w:left="6869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53"/>
        </w:tabs>
        <w:ind w:left="7153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37"/>
        </w:tabs>
        <w:ind w:left="743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21"/>
        </w:tabs>
        <w:ind w:left="7721" w:hanging="567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0055E1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0E5D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20" w15:restartNumberingAfterBreak="0">
    <w:nsid w:val="25B9589D"/>
    <w:multiLevelType w:val="hybridMultilevel"/>
    <w:tmpl w:val="0BEA80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5D33A73"/>
    <w:multiLevelType w:val="multilevel"/>
    <w:tmpl w:val="C6CAED9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786"/>
        </w:tabs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25E56E5A"/>
    <w:multiLevelType w:val="multilevel"/>
    <w:tmpl w:val="E928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37"/>
        </w:tabs>
        <w:ind w:left="363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CD82314"/>
    <w:multiLevelType w:val="hybridMultilevel"/>
    <w:tmpl w:val="D0584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8D2B43"/>
    <w:multiLevelType w:val="hybridMultilevel"/>
    <w:tmpl w:val="E8AC8DB2"/>
    <w:lvl w:ilvl="0" w:tplc="87622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2869D6"/>
    <w:multiLevelType w:val="multilevel"/>
    <w:tmpl w:val="AF2235EE"/>
    <w:lvl w:ilvl="0">
      <w:start w:val="1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3E5B78F5"/>
    <w:multiLevelType w:val="hybridMultilevel"/>
    <w:tmpl w:val="B186F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A5AC0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979AD"/>
    <w:multiLevelType w:val="multilevel"/>
    <w:tmpl w:val="9558FB20"/>
    <w:lvl w:ilvl="0">
      <w:start w:val="1"/>
      <w:numFmt w:val="ordin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9" w15:restartNumberingAfterBreak="0">
    <w:nsid w:val="424D5067"/>
    <w:multiLevelType w:val="multilevel"/>
    <w:tmpl w:val="BE80D128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786"/>
        </w:tabs>
        <w:ind w:left="426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E845D5"/>
    <w:multiLevelType w:val="multilevel"/>
    <w:tmpl w:val="2AEADD72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920"/>
        </w:tabs>
        <w:ind w:left="156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45911937"/>
    <w:multiLevelType w:val="hybridMultilevel"/>
    <w:tmpl w:val="9E72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70767E"/>
    <w:multiLevelType w:val="hybridMultilevel"/>
    <w:tmpl w:val="CE44B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9E80A94"/>
    <w:multiLevelType w:val="hybridMultilevel"/>
    <w:tmpl w:val="0E6241E0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4B57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C6574E5"/>
    <w:multiLevelType w:val="multilevel"/>
    <w:tmpl w:val="3656FCD8"/>
    <w:styleLink w:val="Styl1"/>
    <w:lvl w:ilvl="0">
      <w:start w:val="1"/>
      <w:numFmt w:val="upperRoman"/>
      <w:lvlText w:val="%1."/>
      <w:lvlJc w:val="left"/>
      <w:pPr>
        <w:ind w:left="180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ascii="Arial" w:hAnsi="Arial" w:hint="default"/>
        <w:b w:val="0"/>
        <w:i w:val="0"/>
        <w:sz w:val="23"/>
      </w:rPr>
    </w:lvl>
    <w:lvl w:ilvl="2">
      <w:start w:val="1"/>
      <w:numFmt w:val="decimal"/>
      <w:lvlText w:val="%2.%3."/>
      <w:lvlJc w:val="left"/>
      <w:pPr>
        <w:ind w:left="2520" w:hanging="360"/>
      </w:pPr>
      <w:rPr>
        <w:rFonts w:ascii="Arial" w:hAnsi="Arial" w:hint="default"/>
        <w:b w:val="0"/>
        <w:sz w:val="22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ind w:left="3240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ind w:left="3600" w:hanging="360"/>
      </w:pPr>
      <w:rPr>
        <w:rFonts w:ascii="Arial" w:hAnsi="Arial" w:hint="default"/>
      </w:rPr>
    </w:lvl>
    <w:lvl w:ilvl="6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680" w:hanging="360"/>
      </w:pPr>
      <w:rPr>
        <w:rFonts w:hint="default"/>
      </w:rPr>
    </w:lvl>
  </w:abstractNum>
  <w:abstractNum w:abstractNumId="38" w15:restartNumberingAfterBreak="0">
    <w:nsid w:val="50546B37"/>
    <w:multiLevelType w:val="hybridMultilevel"/>
    <w:tmpl w:val="CE44B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3F0F2B"/>
    <w:multiLevelType w:val="hybridMultilevel"/>
    <w:tmpl w:val="C4B4C928"/>
    <w:lvl w:ilvl="0" w:tplc="78BC38E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olor w:val="000000"/>
        <w:sz w:val="20"/>
        <w:szCs w:val="20"/>
        <w:u w:val="none"/>
      </w:rPr>
    </w:lvl>
    <w:lvl w:ilvl="1" w:tplc="0415000F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8D3EF19E">
      <w:start w:val="1"/>
      <w:numFmt w:val="decimal"/>
      <w:lvlText w:val="%3."/>
      <w:lvlJc w:val="left"/>
      <w:pPr>
        <w:tabs>
          <w:tab w:val="num" w:pos="1191"/>
        </w:tabs>
        <w:ind w:left="1191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3" w:tplc="68F88F3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3480922">
      <w:start w:val="13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7C69C9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E81B46"/>
    <w:multiLevelType w:val="hybridMultilevel"/>
    <w:tmpl w:val="2B945820"/>
    <w:lvl w:ilvl="0" w:tplc="92D2EEE0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A348A8E4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AF80118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B2C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584F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A0B4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707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2C67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3EE3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A72E0A"/>
    <w:multiLevelType w:val="hybridMultilevel"/>
    <w:tmpl w:val="FAA88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B971F7"/>
    <w:multiLevelType w:val="hybridMultilevel"/>
    <w:tmpl w:val="32D0D508"/>
    <w:lvl w:ilvl="0" w:tplc="296A55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0152"/>
        </w:tabs>
        <w:ind w:left="1015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72"/>
        </w:tabs>
        <w:ind w:left="108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2312"/>
        </w:tabs>
        <w:ind w:left="123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032"/>
        </w:tabs>
        <w:ind w:left="130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4472"/>
        </w:tabs>
        <w:ind w:left="144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5192"/>
        </w:tabs>
        <w:ind w:left="15192" w:hanging="180"/>
      </w:pPr>
    </w:lvl>
  </w:abstractNum>
  <w:abstractNum w:abstractNumId="44" w15:restartNumberingAfterBreak="0">
    <w:nsid w:val="642363FD"/>
    <w:multiLevelType w:val="hybridMultilevel"/>
    <w:tmpl w:val="12464F82"/>
    <w:lvl w:ilvl="0" w:tplc="5E9E3D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3879C8"/>
    <w:multiLevelType w:val="multilevel"/>
    <w:tmpl w:val="428C79B6"/>
    <w:styleLink w:val="WET1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6" w15:restartNumberingAfterBreak="0">
    <w:nsid w:val="67C66F8D"/>
    <w:multiLevelType w:val="multilevel"/>
    <w:tmpl w:val="AAEEDE0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47" w15:restartNumberingAfterBreak="0">
    <w:nsid w:val="67F43728"/>
    <w:multiLevelType w:val="multilevel"/>
    <w:tmpl w:val="71BA59E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8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50" w15:restartNumberingAfterBreak="0">
    <w:nsid w:val="6DB329D3"/>
    <w:multiLevelType w:val="hybridMultilevel"/>
    <w:tmpl w:val="94F60696"/>
    <w:lvl w:ilvl="0" w:tplc="30F231E4">
      <w:start w:val="1"/>
      <w:numFmt w:val="lowerLetter"/>
      <w:lvlText w:val="%1)"/>
      <w:legacy w:legacy="1" w:legacySpace="0" w:legacyIndent="396"/>
      <w:lvlJc w:val="left"/>
      <w:rPr>
        <w:rFonts w:ascii="Arial" w:hAnsi="Arial" w:cs="Arial" w:hint="default"/>
        <w:sz w:val="20"/>
        <w:szCs w:val="20"/>
      </w:rPr>
    </w:lvl>
    <w:lvl w:ilvl="1" w:tplc="F9049DFA">
      <w:start w:val="4"/>
      <w:numFmt w:val="upp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E65E08"/>
    <w:multiLevelType w:val="multilevel"/>
    <w:tmpl w:val="0415001F"/>
    <w:styleLink w:val="11111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70036A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67711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AE31D89"/>
    <w:multiLevelType w:val="hybridMultilevel"/>
    <w:tmpl w:val="FBA82012"/>
    <w:lvl w:ilvl="0" w:tplc="93B86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CC146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CC741C4"/>
    <w:multiLevelType w:val="hybridMultilevel"/>
    <w:tmpl w:val="9E72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7623112">
    <w:abstractNumId w:val="19"/>
  </w:num>
  <w:num w:numId="2" w16cid:durableId="141848337">
    <w:abstractNumId w:val="25"/>
  </w:num>
  <w:num w:numId="3" w16cid:durableId="2106531699">
    <w:abstractNumId w:val="51"/>
  </w:num>
  <w:num w:numId="4" w16cid:durableId="1891067230">
    <w:abstractNumId w:val="8"/>
  </w:num>
  <w:num w:numId="5" w16cid:durableId="1387222112">
    <w:abstractNumId w:val="40"/>
  </w:num>
  <w:num w:numId="6" w16cid:durableId="2013944103">
    <w:abstractNumId w:val="46"/>
  </w:num>
  <w:num w:numId="7" w16cid:durableId="125122861">
    <w:abstractNumId w:val="53"/>
  </w:num>
  <w:num w:numId="8" w16cid:durableId="1546874108">
    <w:abstractNumId w:val="14"/>
  </w:num>
  <w:num w:numId="9" w16cid:durableId="1142114359">
    <w:abstractNumId w:val="47"/>
  </w:num>
  <w:num w:numId="10" w16cid:durableId="728261643">
    <w:abstractNumId w:val="31"/>
  </w:num>
  <w:num w:numId="11" w16cid:durableId="902834367">
    <w:abstractNumId w:val="11"/>
  </w:num>
  <w:num w:numId="12" w16cid:durableId="2144152651">
    <w:abstractNumId w:val="50"/>
  </w:num>
  <w:num w:numId="13" w16cid:durableId="610285553">
    <w:abstractNumId w:val="21"/>
  </w:num>
  <w:num w:numId="14" w16cid:durableId="1804737133">
    <w:abstractNumId w:val="43"/>
  </w:num>
  <w:num w:numId="15" w16cid:durableId="1597596724">
    <w:abstractNumId w:val="29"/>
  </w:num>
  <w:num w:numId="16" w16cid:durableId="50231574">
    <w:abstractNumId w:val="36"/>
  </w:num>
  <w:num w:numId="17" w16cid:durableId="1082795908">
    <w:abstractNumId w:val="35"/>
  </w:num>
  <w:num w:numId="18" w16cid:durableId="1086458513">
    <w:abstractNumId w:val="2"/>
  </w:num>
  <w:num w:numId="19" w16cid:durableId="1530416618">
    <w:abstractNumId w:val="55"/>
  </w:num>
  <w:num w:numId="20" w16cid:durableId="1531142411">
    <w:abstractNumId w:val="18"/>
  </w:num>
  <w:num w:numId="21" w16cid:durableId="1274557810">
    <w:abstractNumId w:val="39"/>
  </w:num>
  <w:num w:numId="22" w16cid:durableId="968585130">
    <w:abstractNumId w:val="20"/>
  </w:num>
  <w:num w:numId="23" w16cid:durableId="861087661">
    <w:abstractNumId w:val="4"/>
  </w:num>
  <w:num w:numId="24" w16cid:durableId="1618638744">
    <w:abstractNumId w:val="1"/>
  </w:num>
  <w:num w:numId="25" w16cid:durableId="962614028">
    <w:abstractNumId w:val="45"/>
  </w:num>
  <w:num w:numId="26" w16cid:durableId="305940096">
    <w:abstractNumId w:val="37"/>
  </w:num>
  <w:num w:numId="27" w16cid:durableId="1740860674">
    <w:abstractNumId w:val="15"/>
  </w:num>
  <w:num w:numId="28" w16cid:durableId="1154565137">
    <w:abstractNumId w:val="27"/>
  </w:num>
  <w:num w:numId="29" w16cid:durableId="1464805422">
    <w:abstractNumId w:val="10"/>
  </w:num>
  <w:num w:numId="30" w16cid:durableId="2046513683">
    <w:abstractNumId w:val="3"/>
  </w:num>
  <w:num w:numId="31" w16cid:durableId="680937177">
    <w:abstractNumId w:val="22"/>
  </w:num>
  <w:num w:numId="32" w16cid:durableId="13506393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0790041">
    <w:abstractNumId w:val="6"/>
  </w:num>
  <w:num w:numId="34" w16cid:durableId="296031985">
    <w:abstractNumId w:val="26"/>
  </w:num>
  <w:num w:numId="35" w16cid:durableId="12786336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08134701">
    <w:abstractNumId w:val="12"/>
  </w:num>
  <w:num w:numId="37" w16cid:durableId="1817987676">
    <w:abstractNumId w:val="23"/>
  </w:num>
  <w:num w:numId="38" w16cid:durableId="1536313819">
    <w:abstractNumId w:val="9"/>
  </w:num>
  <w:num w:numId="39" w16cid:durableId="1603418425">
    <w:abstractNumId w:val="54"/>
  </w:num>
  <w:num w:numId="40" w16cid:durableId="971793326">
    <w:abstractNumId w:val="33"/>
  </w:num>
  <w:num w:numId="41" w16cid:durableId="1752385485">
    <w:abstractNumId w:val="38"/>
  </w:num>
  <w:num w:numId="42" w16cid:durableId="615214829">
    <w:abstractNumId w:val="32"/>
  </w:num>
  <w:num w:numId="43" w16cid:durableId="444889643">
    <w:abstractNumId w:val="56"/>
  </w:num>
  <w:num w:numId="44" w16cid:durableId="122313573">
    <w:abstractNumId w:val="41"/>
    <w:lvlOverride w:ilvl="0">
      <w:startOverride w:val="1"/>
    </w:lvlOverride>
  </w:num>
  <w:num w:numId="45" w16cid:durableId="2122993243">
    <w:abstractNumId w:val="30"/>
    <w:lvlOverride w:ilvl="0">
      <w:startOverride w:val="1"/>
    </w:lvlOverride>
  </w:num>
  <w:num w:numId="46" w16cid:durableId="553397425">
    <w:abstractNumId w:val="41"/>
  </w:num>
  <w:num w:numId="47" w16cid:durableId="1518932431">
    <w:abstractNumId w:val="30"/>
  </w:num>
  <w:num w:numId="48" w16cid:durableId="1132209507">
    <w:abstractNumId w:val="16"/>
  </w:num>
  <w:num w:numId="49" w16cid:durableId="3685342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89980699">
    <w:abstractNumId w:val="7"/>
  </w:num>
  <w:num w:numId="51" w16cid:durableId="1081413806">
    <w:abstractNumId w:val="5"/>
  </w:num>
  <w:num w:numId="52" w16cid:durableId="2063752491">
    <w:abstractNumId w:val="28"/>
  </w:num>
  <w:num w:numId="53" w16cid:durableId="1999994848">
    <w:abstractNumId w:val="0"/>
  </w:num>
  <w:num w:numId="54" w16cid:durableId="490756442">
    <w:abstractNumId w:val="42"/>
  </w:num>
  <w:num w:numId="55" w16cid:durableId="481428940">
    <w:abstractNumId w:val="13"/>
  </w:num>
  <w:num w:numId="56" w16cid:durableId="1606882676">
    <w:abstractNumId w:val="49"/>
  </w:num>
  <w:num w:numId="57" w16cid:durableId="209419400">
    <w:abstractNumId w:val="48"/>
  </w:num>
  <w:num w:numId="58" w16cid:durableId="2103724342">
    <w:abstractNumId w:val="34"/>
  </w:num>
  <w:num w:numId="59" w16cid:durableId="1510952063">
    <w:abstractNumId w:val="52"/>
  </w:num>
  <w:num w:numId="60" w16cid:durableId="471022977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029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3B"/>
    <w:rsid w:val="000008C0"/>
    <w:rsid w:val="00000CB1"/>
    <w:rsid w:val="00001332"/>
    <w:rsid w:val="00001D93"/>
    <w:rsid w:val="000022F2"/>
    <w:rsid w:val="00002958"/>
    <w:rsid w:val="000033ED"/>
    <w:rsid w:val="00003865"/>
    <w:rsid w:val="000040AB"/>
    <w:rsid w:val="000056BE"/>
    <w:rsid w:val="00005CCC"/>
    <w:rsid w:val="00005F13"/>
    <w:rsid w:val="00010558"/>
    <w:rsid w:val="0001064D"/>
    <w:rsid w:val="00010ED0"/>
    <w:rsid w:val="00011004"/>
    <w:rsid w:val="00011342"/>
    <w:rsid w:val="000123B6"/>
    <w:rsid w:val="00012DAD"/>
    <w:rsid w:val="000144C2"/>
    <w:rsid w:val="000144CD"/>
    <w:rsid w:val="00015977"/>
    <w:rsid w:val="00015F3C"/>
    <w:rsid w:val="0001614F"/>
    <w:rsid w:val="00016702"/>
    <w:rsid w:val="00016A98"/>
    <w:rsid w:val="0001715E"/>
    <w:rsid w:val="00017383"/>
    <w:rsid w:val="00017F4D"/>
    <w:rsid w:val="00020169"/>
    <w:rsid w:val="00020336"/>
    <w:rsid w:val="000205EB"/>
    <w:rsid w:val="00020643"/>
    <w:rsid w:val="00020722"/>
    <w:rsid w:val="00020B1A"/>
    <w:rsid w:val="00021015"/>
    <w:rsid w:val="000219EF"/>
    <w:rsid w:val="000220FE"/>
    <w:rsid w:val="000225F6"/>
    <w:rsid w:val="0002284B"/>
    <w:rsid w:val="000228DB"/>
    <w:rsid w:val="0002291E"/>
    <w:rsid w:val="00022CA2"/>
    <w:rsid w:val="00022FEE"/>
    <w:rsid w:val="000247D0"/>
    <w:rsid w:val="00024A7C"/>
    <w:rsid w:val="000254D4"/>
    <w:rsid w:val="0002601B"/>
    <w:rsid w:val="0002687D"/>
    <w:rsid w:val="00026AE8"/>
    <w:rsid w:val="000273CE"/>
    <w:rsid w:val="00027791"/>
    <w:rsid w:val="00027BB6"/>
    <w:rsid w:val="00031872"/>
    <w:rsid w:val="0003239D"/>
    <w:rsid w:val="0003243F"/>
    <w:rsid w:val="000324C7"/>
    <w:rsid w:val="00032DB2"/>
    <w:rsid w:val="00032F7D"/>
    <w:rsid w:val="00033478"/>
    <w:rsid w:val="00033D8B"/>
    <w:rsid w:val="0003440E"/>
    <w:rsid w:val="00034798"/>
    <w:rsid w:val="000349F9"/>
    <w:rsid w:val="00034C17"/>
    <w:rsid w:val="000353B9"/>
    <w:rsid w:val="00035B4A"/>
    <w:rsid w:val="00036081"/>
    <w:rsid w:val="00040B43"/>
    <w:rsid w:val="00040BE1"/>
    <w:rsid w:val="000418C4"/>
    <w:rsid w:val="00041910"/>
    <w:rsid w:val="00041F7C"/>
    <w:rsid w:val="0004367A"/>
    <w:rsid w:val="00044126"/>
    <w:rsid w:val="0004679A"/>
    <w:rsid w:val="00046E08"/>
    <w:rsid w:val="000474E3"/>
    <w:rsid w:val="0004781E"/>
    <w:rsid w:val="000479FD"/>
    <w:rsid w:val="000501BF"/>
    <w:rsid w:val="0005043E"/>
    <w:rsid w:val="00052AAF"/>
    <w:rsid w:val="00053051"/>
    <w:rsid w:val="00053AE0"/>
    <w:rsid w:val="00054CE2"/>
    <w:rsid w:val="00054F43"/>
    <w:rsid w:val="000553FF"/>
    <w:rsid w:val="000603D6"/>
    <w:rsid w:val="000604A6"/>
    <w:rsid w:val="00060519"/>
    <w:rsid w:val="000607F8"/>
    <w:rsid w:val="00060F47"/>
    <w:rsid w:val="0006139E"/>
    <w:rsid w:val="0006205C"/>
    <w:rsid w:val="00066457"/>
    <w:rsid w:val="00066681"/>
    <w:rsid w:val="0006690B"/>
    <w:rsid w:val="00067049"/>
    <w:rsid w:val="00067809"/>
    <w:rsid w:val="0007057C"/>
    <w:rsid w:val="00070912"/>
    <w:rsid w:val="000717FE"/>
    <w:rsid w:val="000718A4"/>
    <w:rsid w:val="00072194"/>
    <w:rsid w:val="00074731"/>
    <w:rsid w:val="00074EE3"/>
    <w:rsid w:val="00077679"/>
    <w:rsid w:val="00077AC2"/>
    <w:rsid w:val="00080063"/>
    <w:rsid w:val="00080458"/>
    <w:rsid w:val="00081013"/>
    <w:rsid w:val="00082125"/>
    <w:rsid w:val="000821A3"/>
    <w:rsid w:val="000822B6"/>
    <w:rsid w:val="00082686"/>
    <w:rsid w:val="00082807"/>
    <w:rsid w:val="000832E2"/>
    <w:rsid w:val="00083A06"/>
    <w:rsid w:val="0008430B"/>
    <w:rsid w:val="00084F40"/>
    <w:rsid w:val="00085532"/>
    <w:rsid w:val="00090A3C"/>
    <w:rsid w:val="00090AFA"/>
    <w:rsid w:val="00091802"/>
    <w:rsid w:val="00092149"/>
    <w:rsid w:val="00092193"/>
    <w:rsid w:val="0009262E"/>
    <w:rsid w:val="00092AA7"/>
    <w:rsid w:val="00093581"/>
    <w:rsid w:val="000939A6"/>
    <w:rsid w:val="00093FC0"/>
    <w:rsid w:val="0009405F"/>
    <w:rsid w:val="000955FE"/>
    <w:rsid w:val="000963D3"/>
    <w:rsid w:val="000963D8"/>
    <w:rsid w:val="000968E3"/>
    <w:rsid w:val="000A0074"/>
    <w:rsid w:val="000A0B21"/>
    <w:rsid w:val="000A0F03"/>
    <w:rsid w:val="000A20AF"/>
    <w:rsid w:val="000A2988"/>
    <w:rsid w:val="000A2D61"/>
    <w:rsid w:val="000A3226"/>
    <w:rsid w:val="000A4F21"/>
    <w:rsid w:val="000A525A"/>
    <w:rsid w:val="000A6B49"/>
    <w:rsid w:val="000A72D8"/>
    <w:rsid w:val="000A7688"/>
    <w:rsid w:val="000A777B"/>
    <w:rsid w:val="000A77F8"/>
    <w:rsid w:val="000B0092"/>
    <w:rsid w:val="000B1C2D"/>
    <w:rsid w:val="000B1C62"/>
    <w:rsid w:val="000B2AAE"/>
    <w:rsid w:val="000B38A7"/>
    <w:rsid w:val="000B4308"/>
    <w:rsid w:val="000B4C5C"/>
    <w:rsid w:val="000B57E0"/>
    <w:rsid w:val="000B6603"/>
    <w:rsid w:val="000B6938"/>
    <w:rsid w:val="000B71FE"/>
    <w:rsid w:val="000B74F9"/>
    <w:rsid w:val="000B760C"/>
    <w:rsid w:val="000C010F"/>
    <w:rsid w:val="000C01BD"/>
    <w:rsid w:val="000C08B8"/>
    <w:rsid w:val="000C0CBF"/>
    <w:rsid w:val="000C102D"/>
    <w:rsid w:val="000C14CC"/>
    <w:rsid w:val="000C1A8D"/>
    <w:rsid w:val="000C1BD9"/>
    <w:rsid w:val="000C2280"/>
    <w:rsid w:val="000C2B25"/>
    <w:rsid w:val="000C2DA2"/>
    <w:rsid w:val="000C42D9"/>
    <w:rsid w:val="000C4A99"/>
    <w:rsid w:val="000C4E50"/>
    <w:rsid w:val="000C5350"/>
    <w:rsid w:val="000C58D6"/>
    <w:rsid w:val="000C6AA1"/>
    <w:rsid w:val="000C7850"/>
    <w:rsid w:val="000D04EE"/>
    <w:rsid w:val="000D19D2"/>
    <w:rsid w:val="000D25BB"/>
    <w:rsid w:val="000D2856"/>
    <w:rsid w:val="000D2A4F"/>
    <w:rsid w:val="000D2B55"/>
    <w:rsid w:val="000D2FBD"/>
    <w:rsid w:val="000D44BE"/>
    <w:rsid w:val="000D4B72"/>
    <w:rsid w:val="000D4C2C"/>
    <w:rsid w:val="000D4E5F"/>
    <w:rsid w:val="000D4EA1"/>
    <w:rsid w:val="000D5BB3"/>
    <w:rsid w:val="000D67CB"/>
    <w:rsid w:val="000D6A5A"/>
    <w:rsid w:val="000E175C"/>
    <w:rsid w:val="000E3361"/>
    <w:rsid w:val="000E42A2"/>
    <w:rsid w:val="000E4769"/>
    <w:rsid w:val="000E4B81"/>
    <w:rsid w:val="000E4EDD"/>
    <w:rsid w:val="000E5188"/>
    <w:rsid w:val="000E5A8E"/>
    <w:rsid w:val="000E5D5C"/>
    <w:rsid w:val="000E6280"/>
    <w:rsid w:val="000E70E9"/>
    <w:rsid w:val="000F0478"/>
    <w:rsid w:val="000F175D"/>
    <w:rsid w:val="000F2766"/>
    <w:rsid w:val="000F28B3"/>
    <w:rsid w:val="000F2A18"/>
    <w:rsid w:val="000F423A"/>
    <w:rsid w:val="000F465B"/>
    <w:rsid w:val="000F6215"/>
    <w:rsid w:val="000F65D3"/>
    <w:rsid w:val="000F6825"/>
    <w:rsid w:val="000F6C7B"/>
    <w:rsid w:val="00100E51"/>
    <w:rsid w:val="0010111F"/>
    <w:rsid w:val="0010149B"/>
    <w:rsid w:val="001018BC"/>
    <w:rsid w:val="0010192A"/>
    <w:rsid w:val="001023C9"/>
    <w:rsid w:val="00102CE6"/>
    <w:rsid w:val="00103DC1"/>
    <w:rsid w:val="001056CD"/>
    <w:rsid w:val="00105B6E"/>
    <w:rsid w:val="00105BE7"/>
    <w:rsid w:val="0010667D"/>
    <w:rsid w:val="00106709"/>
    <w:rsid w:val="001067CA"/>
    <w:rsid w:val="00106A9A"/>
    <w:rsid w:val="0010760E"/>
    <w:rsid w:val="00107C67"/>
    <w:rsid w:val="00110908"/>
    <w:rsid w:val="00113948"/>
    <w:rsid w:val="001147FA"/>
    <w:rsid w:val="00114978"/>
    <w:rsid w:val="00114CE1"/>
    <w:rsid w:val="00114DD9"/>
    <w:rsid w:val="00114E28"/>
    <w:rsid w:val="00116240"/>
    <w:rsid w:val="001174F0"/>
    <w:rsid w:val="0012042D"/>
    <w:rsid w:val="001204B8"/>
    <w:rsid w:val="00120D1C"/>
    <w:rsid w:val="00120FC9"/>
    <w:rsid w:val="00122266"/>
    <w:rsid w:val="0012268E"/>
    <w:rsid w:val="00122805"/>
    <w:rsid w:val="001229E4"/>
    <w:rsid w:val="0012393C"/>
    <w:rsid w:val="00123BBF"/>
    <w:rsid w:val="00123F95"/>
    <w:rsid w:val="00124505"/>
    <w:rsid w:val="0012507A"/>
    <w:rsid w:val="0012575F"/>
    <w:rsid w:val="0012578A"/>
    <w:rsid w:val="00125C17"/>
    <w:rsid w:val="00126C17"/>
    <w:rsid w:val="001272AF"/>
    <w:rsid w:val="001275D1"/>
    <w:rsid w:val="00127ABA"/>
    <w:rsid w:val="00127F44"/>
    <w:rsid w:val="001300D8"/>
    <w:rsid w:val="00130673"/>
    <w:rsid w:val="00132A65"/>
    <w:rsid w:val="001332AE"/>
    <w:rsid w:val="00134518"/>
    <w:rsid w:val="0013471A"/>
    <w:rsid w:val="00135EBE"/>
    <w:rsid w:val="00135FBF"/>
    <w:rsid w:val="00136BE2"/>
    <w:rsid w:val="00137070"/>
    <w:rsid w:val="001377D1"/>
    <w:rsid w:val="00137C34"/>
    <w:rsid w:val="00137C5E"/>
    <w:rsid w:val="001420F0"/>
    <w:rsid w:val="001423DF"/>
    <w:rsid w:val="001428F4"/>
    <w:rsid w:val="0014345E"/>
    <w:rsid w:val="0014359C"/>
    <w:rsid w:val="00143DB3"/>
    <w:rsid w:val="00144156"/>
    <w:rsid w:val="001446F3"/>
    <w:rsid w:val="001448B6"/>
    <w:rsid w:val="001449EB"/>
    <w:rsid w:val="00144F84"/>
    <w:rsid w:val="0014534E"/>
    <w:rsid w:val="0014684B"/>
    <w:rsid w:val="001472E2"/>
    <w:rsid w:val="0014790F"/>
    <w:rsid w:val="001479EB"/>
    <w:rsid w:val="00150A20"/>
    <w:rsid w:val="00151095"/>
    <w:rsid w:val="00151114"/>
    <w:rsid w:val="001519A8"/>
    <w:rsid w:val="00151C31"/>
    <w:rsid w:val="001531B7"/>
    <w:rsid w:val="00153C14"/>
    <w:rsid w:val="00154B8D"/>
    <w:rsid w:val="00154C10"/>
    <w:rsid w:val="0015685B"/>
    <w:rsid w:val="00156EF0"/>
    <w:rsid w:val="00157399"/>
    <w:rsid w:val="001578E3"/>
    <w:rsid w:val="00157EAE"/>
    <w:rsid w:val="001612EF"/>
    <w:rsid w:val="00161C93"/>
    <w:rsid w:val="001623BD"/>
    <w:rsid w:val="001626AB"/>
    <w:rsid w:val="001655A4"/>
    <w:rsid w:val="00165AD6"/>
    <w:rsid w:val="00165D76"/>
    <w:rsid w:val="001666A4"/>
    <w:rsid w:val="00166932"/>
    <w:rsid w:val="00167F84"/>
    <w:rsid w:val="0017068E"/>
    <w:rsid w:val="00170D65"/>
    <w:rsid w:val="00171D9D"/>
    <w:rsid w:val="00172CA8"/>
    <w:rsid w:val="00172F41"/>
    <w:rsid w:val="00174895"/>
    <w:rsid w:val="001758E2"/>
    <w:rsid w:val="00176031"/>
    <w:rsid w:val="00180F85"/>
    <w:rsid w:val="001812CE"/>
    <w:rsid w:val="00183990"/>
    <w:rsid w:val="00183E2A"/>
    <w:rsid w:val="0018465C"/>
    <w:rsid w:val="0018525A"/>
    <w:rsid w:val="00185D6E"/>
    <w:rsid w:val="0018625E"/>
    <w:rsid w:val="00186C3F"/>
    <w:rsid w:val="00186D4A"/>
    <w:rsid w:val="00187B40"/>
    <w:rsid w:val="001902AC"/>
    <w:rsid w:val="0019148B"/>
    <w:rsid w:val="00191A57"/>
    <w:rsid w:val="00191FA4"/>
    <w:rsid w:val="00192B8B"/>
    <w:rsid w:val="00193332"/>
    <w:rsid w:val="001933D3"/>
    <w:rsid w:val="00193481"/>
    <w:rsid w:val="001935BE"/>
    <w:rsid w:val="0019366F"/>
    <w:rsid w:val="001949DF"/>
    <w:rsid w:val="001952E7"/>
    <w:rsid w:val="001957A6"/>
    <w:rsid w:val="001964E5"/>
    <w:rsid w:val="00197742"/>
    <w:rsid w:val="00197BAC"/>
    <w:rsid w:val="001A0162"/>
    <w:rsid w:val="001A04E9"/>
    <w:rsid w:val="001A0754"/>
    <w:rsid w:val="001A09EC"/>
    <w:rsid w:val="001A0ABD"/>
    <w:rsid w:val="001A0E7C"/>
    <w:rsid w:val="001A0F82"/>
    <w:rsid w:val="001A333E"/>
    <w:rsid w:val="001A3A3B"/>
    <w:rsid w:val="001A47AF"/>
    <w:rsid w:val="001A4A67"/>
    <w:rsid w:val="001A5309"/>
    <w:rsid w:val="001A6676"/>
    <w:rsid w:val="001B07E7"/>
    <w:rsid w:val="001B07F2"/>
    <w:rsid w:val="001B1A51"/>
    <w:rsid w:val="001B1C67"/>
    <w:rsid w:val="001B1C81"/>
    <w:rsid w:val="001B1CE8"/>
    <w:rsid w:val="001B1F07"/>
    <w:rsid w:val="001B31FD"/>
    <w:rsid w:val="001B3448"/>
    <w:rsid w:val="001B38EB"/>
    <w:rsid w:val="001B4EC3"/>
    <w:rsid w:val="001B78F3"/>
    <w:rsid w:val="001C0CC0"/>
    <w:rsid w:val="001C0FAA"/>
    <w:rsid w:val="001C1726"/>
    <w:rsid w:val="001C2752"/>
    <w:rsid w:val="001C2AB2"/>
    <w:rsid w:val="001C2CD5"/>
    <w:rsid w:val="001C3074"/>
    <w:rsid w:val="001C438F"/>
    <w:rsid w:val="001C56E0"/>
    <w:rsid w:val="001C5AFD"/>
    <w:rsid w:val="001C5E37"/>
    <w:rsid w:val="001C6250"/>
    <w:rsid w:val="001D15F6"/>
    <w:rsid w:val="001D236E"/>
    <w:rsid w:val="001D23BC"/>
    <w:rsid w:val="001D38B7"/>
    <w:rsid w:val="001D44F9"/>
    <w:rsid w:val="001D4E15"/>
    <w:rsid w:val="001D5278"/>
    <w:rsid w:val="001D6192"/>
    <w:rsid w:val="001D649C"/>
    <w:rsid w:val="001D662A"/>
    <w:rsid w:val="001D78EC"/>
    <w:rsid w:val="001E0D57"/>
    <w:rsid w:val="001E0F80"/>
    <w:rsid w:val="001E2638"/>
    <w:rsid w:val="001E2708"/>
    <w:rsid w:val="001E2FFA"/>
    <w:rsid w:val="001E41E2"/>
    <w:rsid w:val="001E42D0"/>
    <w:rsid w:val="001E5995"/>
    <w:rsid w:val="001E64A7"/>
    <w:rsid w:val="001E7463"/>
    <w:rsid w:val="001E7ED8"/>
    <w:rsid w:val="001F089C"/>
    <w:rsid w:val="001F0C5F"/>
    <w:rsid w:val="001F2E6A"/>
    <w:rsid w:val="001F31E9"/>
    <w:rsid w:val="001F4551"/>
    <w:rsid w:val="001F4F59"/>
    <w:rsid w:val="001F68CA"/>
    <w:rsid w:val="001F7129"/>
    <w:rsid w:val="001F7194"/>
    <w:rsid w:val="001F752F"/>
    <w:rsid w:val="002001C1"/>
    <w:rsid w:val="0020194C"/>
    <w:rsid w:val="0020486B"/>
    <w:rsid w:val="0020496B"/>
    <w:rsid w:val="00205967"/>
    <w:rsid w:val="0020598B"/>
    <w:rsid w:val="00205AD8"/>
    <w:rsid w:val="00205DD0"/>
    <w:rsid w:val="0020668F"/>
    <w:rsid w:val="00206C91"/>
    <w:rsid w:val="002077ED"/>
    <w:rsid w:val="00207A4E"/>
    <w:rsid w:val="00207B28"/>
    <w:rsid w:val="002102F7"/>
    <w:rsid w:val="00211ADC"/>
    <w:rsid w:val="002120C7"/>
    <w:rsid w:val="0021237A"/>
    <w:rsid w:val="002128BD"/>
    <w:rsid w:val="00213339"/>
    <w:rsid w:val="00213CB6"/>
    <w:rsid w:val="002148E9"/>
    <w:rsid w:val="00216D2E"/>
    <w:rsid w:val="00216EAB"/>
    <w:rsid w:val="00217C3C"/>
    <w:rsid w:val="00217CAF"/>
    <w:rsid w:val="00217D1D"/>
    <w:rsid w:val="00220454"/>
    <w:rsid w:val="00220512"/>
    <w:rsid w:val="0022155F"/>
    <w:rsid w:val="0022240D"/>
    <w:rsid w:val="002226DE"/>
    <w:rsid w:val="002233E4"/>
    <w:rsid w:val="0022505F"/>
    <w:rsid w:val="0022661E"/>
    <w:rsid w:val="002269D2"/>
    <w:rsid w:val="00226C27"/>
    <w:rsid w:val="002276BC"/>
    <w:rsid w:val="00227CDF"/>
    <w:rsid w:val="002307E0"/>
    <w:rsid w:val="00230FC3"/>
    <w:rsid w:val="002314E0"/>
    <w:rsid w:val="0023199F"/>
    <w:rsid w:val="00232B8B"/>
    <w:rsid w:val="00232FE5"/>
    <w:rsid w:val="00233035"/>
    <w:rsid w:val="00234EAC"/>
    <w:rsid w:val="00235461"/>
    <w:rsid w:val="00236C73"/>
    <w:rsid w:val="002401B3"/>
    <w:rsid w:val="002412CF"/>
    <w:rsid w:val="002417C6"/>
    <w:rsid w:val="002427BC"/>
    <w:rsid w:val="00243840"/>
    <w:rsid w:val="00243BCC"/>
    <w:rsid w:val="002447B0"/>
    <w:rsid w:val="00244834"/>
    <w:rsid w:val="00244A1C"/>
    <w:rsid w:val="0024551E"/>
    <w:rsid w:val="00245BCA"/>
    <w:rsid w:val="00245E91"/>
    <w:rsid w:val="002463EA"/>
    <w:rsid w:val="00247001"/>
    <w:rsid w:val="00247EF4"/>
    <w:rsid w:val="00250D47"/>
    <w:rsid w:val="00252BAA"/>
    <w:rsid w:val="00252F81"/>
    <w:rsid w:val="00253343"/>
    <w:rsid w:val="0025366D"/>
    <w:rsid w:val="00254B2D"/>
    <w:rsid w:val="00255537"/>
    <w:rsid w:val="00260204"/>
    <w:rsid w:val="0026028A"/>
    <w:rsid w:val="002603C1"/>
    <w:rsid w:val="00260E67"/>
    <w:rsid w:val="00260F75"/>
    <w:rsid w:val="00261A4D"/>
    <w:rsid w:val="0026216C"/>
    <w:rsid w:val="00262407"/>
    <w:rsid w:val="0026250C"/>
    <w:rsid w:val="00262740"/>
    <w:rsid w:val="00262915"/>
    <w:rsid w:val="00263864"/>
    <w:rsid w:val="00263CCD"/>
    <w:rsid w:val="002641A3"/>
    <w:rsid w:val="002651A2"/>
    <w:rsid w:val="002667DF"/>
    <w:rsid w:val="00267410"/>
    <w:rsid w:val="00270649"/>
    <w:rsid w:val="002706E7"/>
    <w:rsid w:val="00270837"/>
    <w:rsid w:val="00270AF4"/>
    <w:rsid w:val="00270DB8"/>
    <w:rsid w:val="00271F5C"/>
    <w:rsid w:val="00272AA0"/>
    <w:rsid w:val="00272B80"/>
    <w:rsid w:val="00272DE5"/>
    <w:rsid w:val="002731CC"/>
    <w:rsid w:val="00273453"/>
    <w:rsid w:val="002737AC"/>
    <w:rsid w:val="00274665"/>
    <w:rsid w:val="00274B15"/>
    <w:rsid w:val="00275F24"/>
    <w:rsid w:val="00276D7F"/>
    <w:rsid w:val="002774C7"/>
    <w:rsid w:val="00280302"/>
    <w:rsid w:val="00280640"/>
    <w:rsid w:val="00281912"/>
    <w:rsid w:val="002819A5"/>
    <w:rsid w:val="0028252E"/>
    <w:rsid w:val="00282BA3"/>
    <w:rsid w:val="00283702"/>
    <w:rsid w:val="002838EB"/>
    <w:rsid w:val="00283BDC"/>
    <w:rsid w:val="00283D86"/>
    <w:rsid w:val="00284EAA"/>
    <w:rsid w:val="002851A1"/>
    <w:rsid w:val="002859CC"/>
    <w:rsid w:val="00285A29"/>
    <w:rsid w:val="00286C66"/>
    <w:rsid w:val="00286E91"/>
    <w:rsid w:val="00287081"/>
    <w:rsid w:val="002876E6"/>
    <w:rsid w:val="00290FAC"/>
    <w:rsid w:val="0029101E"/>
    <w:rsid w:val="00291A71"/>
    <w:rsid w:val="00292B94"/>
    <w:rsid w:val="00292FB3"/>
    <w:rsid w:val="00293872"/>
    <w:rsid w:val="0029396C"/>
    <w:rsid w:val="00294B12"/>
    <w:rsid w:val="00295503"/>
    <w:rsid w:val="00296DD4"/>
    <w:rsid w:val="0029783E"/>
    <w:rsid w:val="0029786C"/>
    <w:rsid w:val="00297D90"/>
    <w:rsid w:val="002A05CC"/>
    <w:rsid w:val="002A179F"/>
    <w:rsid w:val="002A1FE6"/>
    <w:rsid w:val="002A270A"/>
    <w:rsid w:val="002A29CE"/>
    <w:rsid w:val="002A2AEC"/>
    <w:rsid w:val="002A457D"/>
    <w:rsid w:val="002A4C76"/>
    <w:rsid w:val="002A5F18"/>
    <w:rsid w:val="002A676E"/>
    <w:rsid w:val="002A6EF8"/>
    <w:rsid w:val="002A72F5"/>
    <w:rsid w:val="002A78D9"/>
    <w:rsid w:val="002A79EB"/>
    <w:rsid w:val="002A7B6F"/>
    <w:rsid w:val="002B0824"/>
    <w:rsid w:val="002B116F"/>
    <w:rsid w:val="002B19D6"/>
    <w:rsid w:val="002B1E67"/>
    <w:rsid w:val="002B1EA6"/>
    <w:rsid w:val="002B247D"/>
    <w:rsid w:val="002B2487"/>
    <w:rsid w:val="002B252B"/>
    <w:rsid w:val="002B2576"/>
    <w:rsid w:val="002B27DD"/>
    <w:rsid w:val="002B300D"/>
    <w:rsid w:val="002B3DD1"/>
    <w:rsid w:val="002B3EC5"/>
    <w:rsid w:val="002B438D"/>
    <w:rsid w:val="002B4CBE"/>
    <w:rsid w:val="002B509E"/>
    <w:rsid w:val="002B5878"/>
    <w:rsid w:val="002B6CA1"/>
    <w:rsid w:val="002B7093"/>
    <w:rsid w:val="002B70D1"/>
    <w:rsid w:val="002B7506"/>
    <w:rsid w:val="002B796C"/>
    <w:rsid w:val="002C02FC"/>
    <w:rsid w:val="002C2276"/>
    <w:rsid w:val="002C2BB1"/>
    <w:rsid w:val="002C2D04"/>
    <w:rsid w:val="002C48E0"/>
    <w:rsid w:val="002C4D24"/>
    <w:rsid w:val="002C4E88"/>
    <w:rsid w:val="002C4FB8"/>
    <w:rsid w:val="002C5129"/>
    <w:rsid w:val="002C5A62"/>
    <w:rsid w:val="002C5D6B"/>
    <w:rsid w:val="002C6B44"/>
    <w:rsid w:val="002C6ED8"/>
    <w:rsid w:val="002D009A"/>
    <w:rsid w:val="002D0246"/>
    <w:rsid w:val="002D05A6"/>
    <w:rsid w:val="002D120F"/>
    <w:rsid w:val="002D1EA9"/>
    <w:rsid w:val="002D2069"/>
    <w:rsid w:val="002D2EFC"/>
    <w:rsid w:val="002D2F31"/>
    <w:rsid w:val="002D3285"/>
    <w:rsid w:val="002D40DD"/>
    <w:rsid w:val="002D4357"/>
    <w:rsid w:val="002D6842"/>
    <w:rsid w:val="002E0754"/>
    <w:rsid w:val="002E07FC"/>
    <w:rsid w:val="002E109C"/>
    <w:rsid w:val="002E10DB"/>
    <w:rsid w:val="002E17AC"/>
    <w:rsid w:val="002E1B6E"/>
    <w:rsid w:val="002E2236"/>
    <w:rsid w:val="002E2B41"/>
    <w:rsid w:val="002E31A8"/>
    <w:rsid w:val="002E332D"/>
    <w:rsid w:val="002E35B4"/>
    <w:rsid w:val="002E39F7"/>
    <w:rsid w:val="002E3D46"/>
    <w:rsid w:val="002E5123"/>
    <w:rsid w:val="002E558C"/>
    <w:rsid w:val="002E58E1"/>
    <w:rsid w:val="002E5E95"/>
    <w:rsid w:val="002E6B99"/>
    <w:rsid w:val="002E7AC3"/>
    <w:rsid w:val="002E7D7E"/>
    <w:rsid w:val="002E7DEB"/>
    <w:rsid w:val="002F152F"/>
    <w:rsid w:val="002F2320"/>
    <w:rsid w:val="002F3166"/>
    <w:rsid w:val="002F373A"/>
    <w:rsid w:val="002F3C86"/>
    <w:rsid w:val="002F4A3D"/>
    <w:rsid w:val="002F51F6"/>
    <w:rsid w:val="002F553D"/>
    <w:rsid w:val="002F5AC6"/>
    <w:rsid w:val="002F636E"/>
    <w:rsid w:val="002F63DD"/>
    <w:rsid w:val="002F6447"/>
    <w:rsid w:val="002F6F1A"/>
    <w:rsid w:val="002F7914"/>
    <w:rsid w:val="003001B3"/>
    <w:rsid w:val="0030246B"/>
    <w:rsid w:val="0030261A"/>
    <w:rsid w:val="0030315F"/>
    <w:rsid w:val="00303CEE"/>
    <w:rsid w:val="003059AF"/>
    <w:rsid w:val="00306756"/>
    <w:rsid w:val="003067BE"/>
    <w:rsid w:val="00306C26"/>
    <w:rsid w:val="0030722B"/>
    <w:rsid w:val="00307B8D"/>
    <w:rsid w:val="003101FA"/>
    <w:rsid w:val="0031034C"/>
    <w:rsid w:val="00310413"/>
    <w:rsid w:val="00310567"/>
    <w:rsid w:val="0031059F"/>
    <w:rsid w:val="00310D7A"/>
    <w:rsid w:val="00311A85"/>
    <w:rsid w:val="0031247C"/>
    <w:rsid w:val="003125F8"/>
    <w:rsid w:val="00312654"/>
    <w:rsid w:val="00313388"/>
    <w:rsid w:val="00313A33"/>
    <w:rsid w:val="00313B5E"/>
    <w:rsid w:val="003141C9"/>
    <w:rsid w:val="003145BE"/>
    <w:rsid w:val="00315F59"/>
    <w:rsid w:val="003161C9"/>
    <w:rsid w:val="00316682"/>
    <w:rsid w:val="003174E5"/>
    <w:rsid w:val="0031797E"/>
    <w:rsid w:val="0032003F"/>
    <w:rsid w:val="00320063"/>
    <w:rsid w:val="003207B2"/>
    <w:rsid w:val="003211E2"/>
    <w:rsid w:val="003219C8"/>
    <w:rsid w:val="00322195"/>
    <w:rsid w:val="00322E64"/>
    <w:rsid w:val="0032345C"/>
    <w:rsid w:val="00324A4E"/>
    <w:rsid w:val="00324DC2"/>
    <w:rsid w:val="003253B4"/>
    <w:rsid w:val="00325AD6"/>
    <w:rsid w:val="003263F7"/>
    <w:rsid w:val="00326750"/>
    <w:rsid w:val="00327962"/>
    <w:rsid w:val="0033080E"/>
    <w:rsid w:val="0033092D"/>
    <w:rsid w:val="00330AB5"/>
    <w:rsid w:val="00330EAB"/>
    <w:rsid w:val="00331EB0"/>
    <w:rsid w:val="0033221A"/>
    <w:rsid w:val="00332615"/>
    <w:rsid w:val="00332A59"/>
    <w:rsid w:val="0033357B"/>
    <w:rsid w:val="00333EA2"/>
    <w:rsid w:val="003349F3"/>
    <w:rsid w:val="00335393"/>
    <w:rsid w:val="003356B0"/>
    <w:rsid w:val="00336032"/>
    <w:rsid w:val="00336CCF"/>
    <w:rsid w:val="003374FA"/>
    <w:rsid w:val="003414BB"/>
    <w:rsid w:val="0034157A"/>
    <w:rsid w:val="00342145"/>
    <w:rsid w:val="00342257"/>
    <w:rsid w:val="00342A67"/>
    <w:rsid w:val="00342EEE"/>
    <w:rsid w:val="00342F69"/>
    <w:rsid w:val="00343065"/>
    <w:rsid w:val="003431F5"/>
    <w:rsid w:val="00343AA2"/>
    <w:rsid w:val="00343ED5"/>
    <w:rsid w:val="003441D8"/>
    <w:rsid w:val="00345231"/>
    <w:rsid w:val="00346367"/>
    <w:rsid w:val="00346DAF"/>
    <w:rsid w:val="0034724B"/>
    <w:rsid w:val="003473D3"/>
    <w:rsid w:val="00347779"/>
    <w:rsid w:val="0034785A"/>
    <w:rsid w:val="0035214D"/>
    <w:rsid w:val="003521A7"/>
    <w:rsid w:val="00352405"/>
    <w:rsid w:val="003526CE"/>
    <w:rsid w:val="00352871"/>
    <w:rsid w:val="003530F0"/>
    <w:rsid w:val="00353DF0"/>
    <w:rsid w:val="00353EC5"/>
    <w:rsid w:val="0035471C"/>
    <w:rsid w:val="00354B3F"/>
    <w:rsid w:val="00354EBD"/>
    <w:rsid w:val="003552B9"/>
    <w:rsid w:val="00355362"/>
    <w:rsid w:val="00355B7A"/>
    <w:rsid w:val="00355FA6"/>
    <w:rsid w:val="003560B6"/>
    <w:rsid w:val="0035649D"/>
    <w:rsid w:val="00356A67"/>
    <w:rsid w:val="0036045D"/>
    <w:rsid w:val="00360542"/>
    <w:rsid w:val="003617CE"/>
    <w:rsid w:val="0036187A"/>
    <w:rsid w:val="003618D3"/>
    <w:rsid w:val="00361EC1"/>
    <w:rsid w:val="003626F6"/>
    <w:rsid w:val="00362916"/>
    <w:rsid w:val="0036314A"/>
    <w:rsid w:val="00363ABE"/>
    <w:rsid w:val="00363F77"/>
    <w:rsid w:val="00370331"/>
    <w:rsid w:val="00371273"/>
    <w:rsid w:val="00371E35"/>
    <w:rsid w:val="00373272"/>
    <w:rsid w:val="0037468D"/>
    <w:rsid w:val="0037496C"/>
    <w:rsid w:val="00374A87"/>
    <w:rsid w:val="00374AF0"/>
    <w:rsid w:val="003750BB"/>
    <w:rsid w:val="003751D2"/>
    <w:rsid w:val="00376273"/>
    <w:rsid w:val="00376B49"/>
    <w:rsid w:val="003779DD"/>
    <w:rsid w:val="00377D40"/>
    <w:rsid w:val="00380589"/>
    <w:rsid w:val="003819CC"/>
    <w:rsid w:val="003828FF"/>
    <w:rsid w:val="00382E56"/>
    <w:rsid w:val="0038350A"/>
    <w:rsid w:val="0038368E"/>
    <w:rsid w:val="00383E69"/>
    <w:rsid w:val="003843B9"/>
    <w:rsid w:val="00386E86"/>
    <w:rsid w:val="003875CE"/>
    <w:rsid w:val="00390A22"/>
    <w:rsid w:val="00390D49"/>
    <w:rsid w:val="00391F62"/>
    <w:rsid w:val="00392471"/>
    <w:rsid w:val="00392AB6"/>
    <w:rsid w:val="00392C0C"/>
    <w:rsid w:val="00393969"/>
    <w:rsid w:val="00393C0A"/>
    <w:rsid w:val="00394227"/>
    <w:rsid w:val="003943E5"/>
    <w:rsid w:val="00394909"/>
    <w:rsid w:val="003949C8"/>
    <w:rsid w:val="00395A3C"/>
    <w:rsid w:val="003966D3"/>
    <w:rsid w:val="00397A36"/>
    <w:rsid w:val="00397B8D"/>
    <w:rsid w:val="00397FCB"/>
    <w:rsid w:val="003A015E"/>
    <w:rsid w:val="003A0D0D"/>
    <w:rsid w:val="003A16F6"/>
    <w:rsid w:val="003A35F5"/>
    <w:rsid w:val="003A47DC"/>
    <w:rsid w:val="003A5382"/>
    <w:rsid w:val="003A5C03"/>
    <w:rsid w:val="003A5CF7"/>
    <w:rsid w:val="003A7A14"/>
    <w:rsid w:val="003B12C5"/>
    <w:rsid w:val="003B1725"/>
    <w:rsid w:val="003B203D"/>
    <w:rsid w:val="003B233E"/>
    <w:rsid w:val="003B2684"/>
    <w:rsid w:val="003B2B78"/>
    <w:rsid w:val="003B2C7D"/>
    <w:rsid w:val="003B43AE"/>
    <w:rsid w:val="003B5184"/>
    <w:rsid w:val="003B6483"/>
    <w:rsid w:val="003B665C"/>
    <w:rsid w:val="003B6E3B"/>
    <w:rsid w:val="003B7871"/>
    <w:rsid w:val="003C0313"/>
    <w:rsid w:val="003C03F0"/>
    <w:rsid w:val="003C05A7"/>
    <w:rsid w:val="003C19EA"/>
    <w:rsid w:val="003C1C5E"/>
    <w:rsid w:val="003C1EDB"/>
    <w:rsid w:val="003C2C67"/>
    <w:rsid w:val="003C320E"/>
    <w:rsid w:val="003C3E97"/>
    <w:rsid w:val="003C4197"/>
    <w:rsid w:val="003C4623"/>
    <w:rsid w:val="003C575E"/>
    <w:rsid w:val="003C62B2"/>
    <w:rsid w:val="003C7899"/>
    <w:rsid w:val="003D0776"/>
    <w:rsid w:val="003D1C84"/>
    <w:rsid w:val="003D21CA"/>
    <w:rsid w:val="003D2378"/>
    <w:rsid w:val="003D2624"/>
    <w:rsid w:val="003D3B25"/>
    <w:rsid w:val="003D3CDC"/>
    <w:rsid w:val="003D412E"/>
    <w:rsid w:val="003D4343"/>
    <w:rsid w:val="003D49A4"/>
    <w:rsid w:val="003D51A3"/>
    <w:rsid w:val="003D5577"/>
    <w:rsid w:val="003D59CE"/>
    <w:rsid w:val="003D5E8A"/>
    <w:rsid w:val="003D5F1F"/>
    <w:rsid w:val="003D7F86"/>
    <w:rsid w:val="003E0108"/>
    <w:rsid w:val="003E0394"/>
    <w:rsid w:val="003E088A"/>
    <w:rsid w:val="003E0F7B"/>
    <w:rsid w:val="003E16E6"/>
    <w:rsid w:val="003E17E0"/>
    <w:rsid w:val="003E1C2A"/>
    <w:rsid w:val="003E23F5"/>
    <w:rsid w:val="003E2E32"/>
    <w:rsid w:val="003E32F7"/>
    <w:rsid w:val="003E3871"/>
    <w:rsid w:val="003E4CA8"/>
    <w:rsid w:val="003E513A"/>
    <w:rsid w:val="003E79D6"/>
    <w:rsid w:val="003E7D41"/>
    <w:rsid w:val="003F089A"/>
    <w:rsid w:val="003F0B10"/>
    <w:rsid w:val="003F0B5B"/>
    <w:rsid w:val="003F0C84"/>
    <w:rsid w:val="003F1515"/>
    <w:rsid w:val="003F18FF"/>
    <w:rsid w:val="003F279A"/>
    <w:rsid w:val="003F3091"/>
    <w:rsid w:val="003F3486"/>
    <w:rsid w:val="003F359E"/>
    <w:rsid w:val="003F3E24"/>
    <w:rsid w:val="003F3EC4"/>
    <w:rsid w:val="003F4A91"/>
    <w:rsid w:val="003F510B"/>
    <w:rsid w:val="003F5DDB"/>
    <w:rsid w:val="003F6492"/>
    <w:rsid w:val="003F7720"/>
    <w:rsid w:val="003F7736"/>
    <w:rsid w:val="003F778F"/>
    <w:rsid w:val="003F7AB3"/>
    <w:rsid w:val="0040166B"/>
    <w:rsid w:val="004019BB"/>
    <w:rsid w:val="00401B8D"/>
    <w:rsid w:val="00401E0C"/>
    <w:rsid w:val="0040364B"/>
    <w:rsid w:val="004036AF"/>
    <w:rsid w:val="00403D96"/>
    <w:rsid w:val="00403EAC"/>
    <w:rsid w:val="00404576"/>
    <w:rsid w:val="00404E83"/>
    <w:rsid w:val="00406095"/>
    <w:rsid w:val="004100A9"/>
    <w:rsid w:val="00410662"/>
    <w:rsid w:val="0041158F"/>
    <w:rsid w:val="004115C3"/>
    <w:rsid w:val="00412300"/>
    <w:rsid w:val="00413286"/>
    <w:rsid w:val="00413983"/>
    <w:rsid w:val="00414AC6"/>
    <w:rsid w:val="00414BF1"/>
    <w:rsid w:val="00415D4C"/>
    <w:rsid w:val="00416259"/>
    <w:rsid w:val="0042053A"/>
    <w:rsid w:val="00420AE7"/>
    <w:rsid w:val="0042103A"/>
    <w:rsid w:val="004214F4"/>
    <w:rsid w:val="0042197F"/>
    <w:rsid w:val="0042298B"/>
    <w:rsid w:val="00422C4A"/>
    <w:rsid w:val="00422E91"/>
    <w:rsid w:val="004232A0"/>
    <w:rsid w:val="0042486A"/>
    <w:rsid w:val="00424997"/>
    <w:rsid w:val="004258FC"/>
    <w:rsid w:val="00425A55"/>
    <w:rsid w:val="004260EF"/>
    <w:rsid w:val="004268CD"/>
    <w:rsid w:val="0042714D"/>
    <w:rsid w:val="0042715D"/>
    <w:rsid w:val="00427763"/>
    <w:rsid w:val="0043026C"/>
    <w:rsid w:val="0043096F"/>
    <w:rsid w:val="004309A0"/>
    <w:rsid w:val="004309EF"/>
    <w:rsid w:val="00430C48"/>
    <w:rsid w:val="00431C93"/>
    <w:rsid w:val="00434108"/>
    <w:rsid w:val="00435460"/>
    <w:rsid w:val="0043580B"/>
    <w:rsid w:val="004366EB"/>
    <w:rsid w:val="0043694D"/>
    <w:rsid w:val="0043697D"/>
    <w:rsid w:val="00436C9D"/>
    <w:rsid w:val="004401CE"/>
    <w:rsid w:val="00440DC1"/>
    <w:rsid w:val="004415D0"/>
    <w:rsid w:val="00442AF3"/>
    <w:rsid w:val="0044380A"/>
    <w:rsid w:val="00443F70"/>
    <w:rsid w:val="004441DF"/>
    <w:rsid w:val="004469BC"/>
    <w:rsid w:val="004477B4"/>
    <w:rsid w:val="004501CF"/>
    <w:rsid w:val="004506EA"/>
    <w:rsid w:val="00450CD1"/>
    <w:rsid w:val="00450D53"/>
    <w:rsid w:val="00452342"/>
    <w:rsid w:val="004523CB"/>
    <w:rsid w:val="00452721"/>
    <w:rsid w:val="00452F96"/>
    <w:rsid w:val="00453A33"/>
    <w:rsid w:val="00453F9C"/>
    <w:rsid w:val="00455E68"/>
    <w:rsid w:val="00456CDC"/>
    <w:rsid w:val="004577AA"/>
    <w:rsid w:val="00457851"/>
    <w:rsid w:val="0046134D"/>
    <w:rsid w:val="00462A80"/>
    <w:rsid w:val="004630A2"/>
    <w:rsid w:val="004630B5"/>
    <w:rsid w:val="00463A97"/>
    <w:rsid w:val="00464D4D"/>
    <w:rsid w:val="00464D66"/>
    <w:rsid w:val="004650CE"/>
    <w:rsid w:val="00465205"/>
    <w:rsid w:val="0046644B"/>
    <w:rsid w:val="00466D9D"/>
    <w:rsid w:val="00467ABA"/>
    <w:rsid w:val="0047161F"/>
    <w:rsid w:val="00471CE3"/>
    <w:rsid w:val="00471F25"/>
    <w:rsid w:val="0047342C"/>
    <w:rsid w:val="00474043"/>
    <w:rsid w:val="00474085"/>
    <w:rsid w:val="004744C1"/>
    <w:rsid w:val="00474F24"/>
    <w:rsid w:val="00475938"/>
    <w:rsid w:val="00475A95"/>
    <w:rsid w:val="00476CE6"/>
    <w:rsid w:val="00476D15"/>
    <w:rsid w:val="004807CD"/>
    <w:rsid w:val="00481418"/>
    <w:rsid w:val="00483C10"/>
    <w:rsid w:val="00483F9B"/>
    <w:rsid w:val="0048545C"/>
    <w:rsid w:val="00485531"/>
    <w:rsid w:val="0048557D"/>
    <w:rsid w:val="004859B8"/>
    <w:rsid w:val="00485A63"/>
    <w:rsid w:val="00485A73"/>
    <w:rsid w:val="00486601"/>
    <w:rsid w:val="00486988"/>
    <w:rsid w:val="004874C5"/>
    <w:rsid w:val="00491143"/>
    <w:rsid w:val="00491BA1"/>
    <w:rsid w:val="00491DF5"/>
    <w:rsid w:val="004926E9"/>
    <w:rsid w:val="004929AA"/>
    <w:rsid w:val="004935C4"/>
    <w:rsid w:val="00493B36"/>
    <w:rsid w:val="00494D0E"/>
    <w:rsid w:val="00494F13"/>
    <w:rsid w:val="00495949"/>
    <w:rsid w:val="00495D9F"/>
    <w:rsid w:val="004968EB"/>
    <w:rsid w:val="004A1407"/>
    <w:rsid w:val="004A21E5"/>
    <w:rsid w:val="004A2396"/>
    <w:rsid w:val="004A4785"/>
    <w:rsid w:val="004A54D3"/>
    <w:rsid w:val="004A5C2C"/>
    <w:rsid w:val="004A5D5F"/>
    <w:rsid w:val="004A737B"/>
    <w:rsid w:val="004A78B6"/>
    <w:rsid w:val="004B1547"/>
    <w:rsid w:val="004B1708"/>
    <w:rsid w:val="004B29B7"/>
    <w:rsid w:val="004B3234"/>
    <w:rsid w:val="004B3565"/>
    <w:rsid w:val="004B3A39"/>
    <w:rsid w:val="004B485B"/>
    <w:rsid w:val="004B5715"/>
    <w:rsid w:val="004B5EED"/>
    <w:rsid w:val="004B5F28"/>
    <w:rsid w:val="004B5FC4"/>
    <w:rsid w:val="004B63C3"/>
    <w:rsid w:val="004B7040"/>
    <w:rsid w:val="004B758D"/>
    <w:rsid w:val="004C03A8"/>
    <w:rsid w:val="004C06F8"/>
    <w:rsid w:val="004C0D28"/>
    <w:rsid w:val="004C0E11"/>
    <w:rsid w:val="004C13B4"/>
    <w:rsid w:val="004C363C"/>
    <w:rsid w:val="004C3B20"/>
    <w:rsid w:val="004C3FDB"/>
    <w:rsid w:val="004C4771"/>
    <w:rsid w:val="004C4EC4"/>
    <w:rsid w:val="004C5594"/>
    <w:rsid w:val="004C5823"/>
    <w:rsid w:val="004C5916"/>
    <w:rsid w:val="004C5E2D"/>
    <w:rsid w:val="004C6400"/>
    <w:rsid w:val="004C6FA3"/>
    <w:rsid w:val="004D054D"/>
    <w:rsid w:val="004D1218"/>
    <w:rsid w:val="004D18F7"/>
    <w:rsid w:val="004D19B3"/>
    <w:rsid w:val="004D1F8D"/>
    <w:rsid w:val="004D243F"/>
    <w:rsid w:val="004D38B0"/>
    <w:rsid w:val="004D3A68"/>
    <w:rsid w:val="004D3ABB"/>
    <w:rsid w:val="004D41F2"/>
    <w:rsid w:val="004D46AA"/>
    <w:rsid w:val="004D492D"/>
    <w:rsid w:val="004D4CE0"/>
    <w:rsid w:val="004D57F9"/>
    <w:rsid w:val="004D5841"/>
    <w:rsid w:val="004D5EAE"/>
    <w:rsid w:val="004D6197"/>
    <w:rsid w:val="004D68DC"/>
    <w:rsid w:val="004E0DFC"/>
    <w:rsid w:val="004E145C"/>
    <w:rsid w:val="004E180F"/>
    <w:rsid w:val="004E1890"/>
    <w:rsid w:val="004E1AF5"/>
    <w:rsid w:val="004E1B0C"/>
    <w:rsid w:val="004E22A5"/>
    <w:rsid w:val="004E2497"/>
    <w:rsid w:val="004E2745"/>
    <w:rsid w:val="004E3122"/>
    <w:rsid w:val="004E367C"/>
    <w:rsid w:val="004E390E"/>
    <w:rsid w:val="004E39C8"/>
    <w:rsid w:val="004E39D5"/>
    <w:rsid w:val="004E4E73"/>
    <w:rsid w:val="004E5085"/>
    <w:rsid w:val="004E57A6"/>
    <w:rsid w:val="004E5C00"/>
    <w:rsid w:val="004E603E"/>
    <w:rsid w:val="004E663D"/>
    <w:rsid w:val="004E6A30"/>
    <w:rsid w:val="004E6BD7"/>
    <w:rsid w:val="004E74FE"/>
    <w:rsid w:val="004F05C6"/>
    <w:rsid w:val="004F1A1A"/>
    <w:rsid w:val="004F2921"/>
    <w:rsid w:val="004F3032"/>
    <w:rsid w:val="004F4619"/>
    <w:rsid w:val="004F543C"/>
    <w:rsid w:val="004F5B1A"/>
    <w:rsid w:val="004F5B27"/>
    <w:rsid w:val="004F5C26"/>
    <w:rsid w:val="004F5F17"/>
    <w:rsid w:val="004F687C"/>
    <w:rsid w:val="00500120"/>
    <w:rsid w:val="00500A4F"/>
    <w:rsid w:val="00500FCA"/>
    <w:rsid w:val="00501D89"/>
    <w:rsid w:val="0050277C"/>
    <w:rsid w:val="005030F0"/>
    <w:rsid w:val="005040B3"/>
    <w:rsid w:val="0050444C"/>
    <w:rsid w:val="0050492E"/>
    <w:rsid w:val="00506044"/>
    <w:rsid w:val="005065AA"/>
    <w:rsid w:val="00506DAB"/>
    <w:rsid w:val="005103B2"/>
    <w:rsid w:val="00510490"/>
    <w:rsid w:val="00510540"/>
    <w:rsid w:val="00511130"/>
    <w:rsid w:val="0051163D"/>
    <w:rsid w:val="00512CF7"/>
    <w:rsid w:val="00513547"/>
    <w:rsid w:val="005138AB"/>
    <w:rsid w:val="00513C6E"/>
    <w:rsid w:val="00513FB7"/>
    <w:rsid w:val="0051495F"/>
    <w:rsid w:val="005157A6"/>
    <w:rsid w:val="00515E76"/>
    <w:rsid w:val="005163EF"/>
    <w:rsid w:val="00517617"/>
    <w:rsid w:val="00520611"/>
    <w:rsid w:val="005209D2"/>
    <w:rsid w:val="00520AED"/>
    <w:rsid w:val="00520FEB"/>
    <w:rsid w:val="00521027"/>
    <w:rsid w:val="00521291"/>
    <w:rsid w:val="00521DAC"/>
    <w:rsid w:val="005228CF"/>
    <w:rsid w:val="00522D23"/>
    <w:rsid w:val="0052481C"/>
    <w:rsid w:val="00524E69"/>
    <w:rsid w:val="00525314"/>
    <w:rsid w:val="00525E34"/>
    <w:rsid w:val="00526DA1"/>
    <w:rsid w:val="00527293"/>
    <w:rsid w:val="005276E1"/>
    <w:rsid w:val="00527996"/>
    <w:rsid w:val="00527B90"/>
    <w:rsid w:val="005301E4"/>
    <w:rsid w:val="005318AB"/>
    <w:rsid w:val="00531EE9"/>
    <w:rsid w:val="005337F5"/>
    <w:rsid w:val="00533D51"/>
    <w:rsid w:val="00534031"/>
    <w:rsid w:val="00535ABF"/>
    <w:rsid w:val="0053652E"/>
    <w:rsid w:val="00537488"/>
    <w:rsid w:val="00537877"/>
    <w:rsid w:val="00540268"/>
    <w:rsid w:val="005404DA"/>
    <w:rsid w:val="00540EC3"/>
    <w:rsid w:val="00541433"/>
    <w:rsid w:val="00541D30"/>
    <w:rsid w:val="0054313E"/>
    <w:rsid w:val="005435A8"/>
    <w:rsid w:val="005438D2"/>
    <w:rsid w:val="00543B95"/>
    <w:rsid w:val="00544751"/>
    <w:rsid w:val="00545429"/>
    <w:rsid w:val="005458F9"/>
    <w:rsid w:val="00545A3B"/>
    <w:rsid w:val="00545F1A"/>
    <w:rsid w:val="0054657B"/>
    <w:rsid w:val="0054683C"/>
    <w:rsid w:val="00550828"/>
    <w:rsid w:val="00550E5E"/>
    <w:rsid w:val="00551553"/>
    <w:rsid w:val="0055178A"/>
    <w:rsid w:val="00551D23"/>
    <w:rsid w:val="00552A8E"/>
    <w:rsid w:val="00552DFA"/>
    <w:rsid w:val="005533DA"/>
    <w:rsid w:val="0055345F"/>
    <w:rsid w:val="00553B11"/>
    <w:rsid w:val="00553D13"/>
    <w:rsid w:val="005542FE"/>
    <w:rsid w:val="00554C52"/>
    <w:rsid w:val="00555AAE"/>
    <w:rsid w:val="00555D1A"/>
    <w:rsid w:val="00556159"/>
    <w:rsid w:val="00556EC6"/>
    <w:rsid w:val="005579D1"/>
    <w:rsid w:val="0056009C"/>
    <w:rsid w:val="00561398"/>
    <w:rsid w:val="0056158F"/>
    <w:rsid w:val="005616FE"/>
    <w:rsid w:val="0056180D"/>
    <w:rsid w:val="00561865"/>
    <w:rsid w:val="00561B95"/>
    <w:rsid w:val="00561C1F"/>
    <w:rsid w:val="00562F62"/>
    <w:rsid w:val="005638E6"/>
    <w:rsid w:val="00565DF1"/>
    <w:rsid w:val="0056647D"/>
    <w:rsid w:val="00566BFE"/>
    <w:rsid w:val="00567E28"/>
    <w:rsid w:val="00570E09"/>
    <w:rsid w:val="00571A29"/>
    <w:rsid w:val="00572188"/>
    <w:rsid w:val="00572A85"/>
    <w:rsid w:val="005740BF"/>
    <w:rsid w:val="005744F2"/>
    <w:rsid w:val="005745BD"/>
    <w:rsid w:val="0057522B"/>
    <w:rsid w:val="0057551B"/>
    <w:rsid w:val="005755CD"/>
    <w:rsid w:val="0057572B"/>
    <w:rsid w:val="005765B8"/>
    <w:rsid w:val="005768B5"/>
    <w:rsid w:val="00576E6F"/>
    <w:rsid w:val="00580261"/>
    <w:rsid w:val="0058121C"/>
    <w:rsid w:val="00581414"/>
    <w:rsid w:val="0058228F"/>
    <w:rsid w:val="00582928"/>
    <w:rsid w:val="00583685"/>
    <w:rsid w:val="00583E05"/>
    <w:rsid w:val="00584592"/>
    <w:rsid w:val="00584AC6"/>
    <w:rsid w:val="00584F61"/>
    <w:rsid w:val="00585339"/>
    <w:rsid w:val="005908AF"/>
    <w:rsid w:val="0059195C"/>
    <w:rsid w:val="00591EF4"/>
    <w:rsid w:val="005938C6"/>
    <w:rsid w:val="00593C6F"/>
    <w:rsid w:val="005953D1"/>
    <w:rsid w:val="0059548F"/>
    <w:rsid w:val="00596060"/>
    <w:rsid w:val="00596156"/>
    <w:rsid w:val="00596F1E"/>
    <w:rsid w:val="0059713E"/>
    <w:rsid w:val="0059796B"/>
    <w:rsid w:val="00597D7C"/>
    <w:rsid w:val="005A005C"/>
    <w:rsid w:val="005A0923"/>
    <w:rsid w:val="005A151C"/>
    <w:rsid w:val="005A1966"/>
    <w:rsid w:val="005A2842"/>
    <w:rsid w:val="005A2AA0"/>
    <w:rsid w:val="005A2D00"/>
    <w:rsid w:val="005A2E8D"/>
    <w:rsid w:val="005A3821"/>
    <w:rsid w:val="005A398F"/>
    <w:rsid w:val="005A4B49"/>
    <w:rsid w:val="005A5C24"/>
    <w:rsid w:val="005A5F0C"/>
    <w:rsid w:val="005A71D7"/>
    <w:rsid w:val="005B0876"/>
    <w:rsid w:val="005B0927"/>
    <w:rsid w:val="005B092D"/>
    <w:rsid w:val="005B09F1"/>
    <w:rsid w:val="005B0BC8"/>
    <w:rsid w:val="005B17F2"/>
    <w:rsid w:val="005B2204"/>
    <w:rsid w:val="005B343C"/>
    <w:rsid w:val="005B3552"/>
    <w:rsid w:val="005B4DD4"/>
    <w:rsid w:val="005B746A"/>
    <w:rsid w:val="005B759D"/>
    <w:rsid w:val="005B7AA0"/>
    <w:rsid w:val="005B7ADF"/>
    <w:rsid w:val="005C1517"/>
    <w:rsid w:val="005C2907"/>
    <w:rsid w:val="005C313C"/>
    <w:rsid w:val="005C47F8"/>
    <w:rsid w:val="005C49B0"/>
    <w:rsid w:val="005C4E01"/>
    <w:rsid w:val="005C641F"/>
    <w:rsid w:val="005C7E53"/>
    <w:rsid w:val="005D12B3"/>
    <w:rsid w:val="005D1F74"/>
    <w:rsid w:val="005D308C"/>
    <w:rsid w:val="005D3D17"/>
    <w:rsid w:val="005D569B"/>
    <w:rsid w:val="005D5990"/>
    <w:rsid w:val="005D6140"/>
    <w:rsid w:val="005D678E"/>
    <w:rsid w:val="005D737E"/>
    <w:rsid w:val="005E026C"/>
    <w:rsid w:val="005E06D1"/>
    <w:rsid w:val="005E07CF"/>
    <w:rsid w:val="005E0929"/>
    <w:rsid w:val="005E1AD3"/>
    <w:rsid w:val="005E242C"/>
    <w:rsid w:val="005E27F6"/>
    <w:rsid w:val="005E28D5"/>
    <w:rsid w:val="005E2DAB"/>
    <w:rsid w:val="005E3413"/>
    <w:rsid w:val="005E4BB5"/>
    <w:rsid w:val="005E513A"/>
    <w:rsid w:val="005E5C70"/>
    <w:rsid w:val="005E695D"/>
    <w:rsid w:val="005E7364"/>
    <w:rsid w:val="005E7636"/>
    <w:rsid w:val="005F1E9C"/>
    <w:rsid w:val="005F1F98"/>
    <w:rsid w:val="005F2CE5"/>
    <w:rsid w:val="005F2DCD"/>
    <w:rsid w:val="005F2DD0"/>
    <w:rsid w:val="005F2ECF"/>
    <w:rsid w:val="005F3CE5"/>
    <w:rsid w:val="005F4106"/>
    <w:rsid w:val="005F4197"/>
    <w:rsid w:val="005F5482"/>
    <w:rsid w:val="005F69B8"/>
    <w:rsid w:val="005F6B69"/>
    <w:rsid w:val="006002A6"/>
    <w:rsid w:val="006004C0"/>
    <w:rsid w:val="00600832"/>
    <w:rsid w:val="00600915"/>
    <w:rsid w:val="0060142E"/>
    <w:rsid w:val="00602B4A"/>
    <w:rsid w:val="00602DD7"/>
    <w:rsid w:val="00603BE7"/>
    <w:rsid w:val="0060403B"/>
    <w:rsid w:val="00604101"/>
    <w:rsid w:val="0060506A"/>
    <w:rsid w:val="006064B0"/>
    <w:rsid w:val="00607B99"/>
    <w:rsid w:val="006105CD"/>
    <w:rsid w:val="00612705"/>
    <w:rsid w:val="00612BCA"/>
    <w:rsid w:val="00613B2C"/>
    <w:rsid w:val="00614C31"/>
    <w:rsid w:val="00614C4C"/>
    <w:rsid w:val="00615AF7"/>
    <w:rsid w:val="00615F1C"/>
    <w:rsid w:val="00616115"/>
    <w:rsid w:val="00616DBF"/>
    <w:rsid w:val="0061723B"/>
    <w:rsid w:val="00617650"/>
    <w:rsid w:val="00617967"/>
    <w:rsid w:val="00617E5D"/>
    <w:rsid w:val="00620A73"/>
    <w:rsid w:val="00620B54"/>
    <w:rsid w:val="006218D1"/>
    <w:rsid w:val="00622427"/>
    <w:rsid w:val="00622439"/>
    <w:rsid w:val="006238AD"/>
    <w:rsid w:val="00624053"/>
    <w:rsid w:val="00624096"/>
    <w:rsid w:val="00624128"/>
    <w:rsid w:val="0062435D"/>
    <w:rsid w:val="00625472"/>
    <w:rsid w:val="00625533"/>
    <w:rsid w:val="006257B1"/>
    <w:rsid w:val="00626593"/>
    <w:rsid w:val="0062669A"/>
    <w:rsid w:val="006266A9"/>
    <w:rsid w:val="00626F6C"/>
    <w:rsid w:val="0062792E"/>
    <w:rsid w:val="006305CD"/>
    <w:rsid w:val="00630E98"/>
    <w:rsid w:val="00631685"/>
    <w:rsid w:val="00631C05"/>
    <w:rsid w:val="00632794"/>
    <w:rsid w:val="006332A6"/>
    <w:rsid w:val="0063421C"/>
    <w:rsid w:val="00634468"/>
    <w:rsid w:val="006347FB"/>
    <w:rsid w:val="006376CC"/>
    <w:rsid w:val="00637E48"/>
    <w:rsid w:val="0064040A"/>
    <w:rsid w:val="00640712"/>
    <w:rsid w:val="00642ACB"/>
    <w:rsid w:val="006435A2"/>
    <w:rsid w:val="0064428E"/>
    <w:rsid w:val="00644457"/>
    <w:rsid w:val="00644FAB"/>
    <w:rsid w:val="00645B7D"/>
    <w:rsid w:val="00646155"/>
    <w:rsid w:val="00647536"/>
    <w:rsid w:val="00647FAA"/>
    <w:rsid w:val="00650370"/>
    <w:rsid w:val="006505D4"/>
    <w:rsid w:val="006509CA"/>
    <w:rsid w:val="006512B2"/>
    <w:rsid w:val="0065138B"/>
    <w:rsid w:val="00651F3F"/>
    <w:rsid w:val="006521A5"/>
    <w:rsid w:val="00652951"/>
    <w:rsid w:val="00653341"/>
    <w:rsid w:val="006534A3"/>
    <w:rsid w:val="00653750"/>
    <w:rsid w:val="0065397E"/>
    <w:rsid w:val="00654112"/>
    <w:rsid w:val="00654F5D"/>
    <w:rsid w:val="00655712"/>
    <w:rsid w:val="00657A8D"/>
    <w:rsid w:val="00657CF7"/>
    <w:rsid w:val="00660396"/>
    <w:rsid w:val="0066048D"/>
    <w:rsid w:val="00661CEA"/>
    <w:rsid w:val="00661D59"/>
    <w:rsid w:val="00662929"/>
    <w:rsid w:val="006634E1"/>
    <w:rsid w:val="0066374C"/>
    <w:rsid w:val="006637F0"/>
    <w:rsid w:val="00663FA4"/>
    <w:rsid w:val="006648B5"/>
    <w:rsid w:val="00664E7D"/>
    <w:rsid w:val="00666C9B"/>
    <w:rsid w:val="00667527"/>
    <w:rsid w:val="006706F8"/>
    <w:rsid w:val="006708A3"/>
    <w:rsid w:val="00672214"/>
    <w:rsid w:val="006722B5"/>
    <w:rsid w:val="00673D80"/>
    <w:rsid w:val="006742D6"/>
    <w:rsid w:val="0067432B"/>
    <w:rsid w:val="00674548"/>
    <w:rsid w:val="00674B43"/>
    <w:rsid w:val="00674C5D"/>
    <w:rsid w:val="00674DCC"/>
    <w:rsid w:val="00675318"/>
    <w:rsid w:val="00675475"/>
    <w:rsid w:val="00675E88"/>
    <w:rsid w:val="00675FC9"/>
    <w:rsid w:val="00676EE4"/>
    <w:rsid w:val="006773AE"/>
    <w:rsid w:val="00677BB2"/>
    <w:rsid w:val="00680BDB"/>
    <w:rsid w:val="0068111D"/>
    <w:rsid w:val="00681F20"/>
    <w:rsid w:val="00682267"/>
    <w:rsid w:val="00682303"/>
    <w:rsid w:val="006825DE"/>
    <w:rsid w:val="006826D2"/>
    <w:rsid w:val="00682B4C"/>
    <w:rsid w:val="00682B93"/>
    <w:rsid w:val="00683E6A"/>
    <w:rsid w:val="00684C24"/>
    <w:rsid w:val="00685D47"/>
    <w:rsid w:val="00686FFF"/>
    <w:rsid w:val="00687016"/>
    <w:rsid w:val="00687302"/>
    <w:rsid w:val="0068749A"/>
    <w:rsid w:val="00687799"/>
    <w:rsid w:val="00687A65"/>
    <w:rsid w:val="00687AF7"/>
    <w:rsid w:val="006900C3"/>
    <w:rsid w:val="0069041E"/>
    <w:rsid w:val="00690544"/>
    <w:rsid w:val="00690A39"/>
    <w:rsid w:val="00691327"/>
    <w:rsid w:val="0069209F"/>
    <w:rsid w:val="0069300D"/>
    <w:rsid w:val="00695B90"/>
    <w:rsid w:val="00695E68"/>
    <w:rsid w:val="00697596"/>
    <w:rsid w:val="00697A64"/>
    <w:rsid w:val="00697BFD"/>
    <w:rsid w:val="006A0A71"/>
    <w:rsid w:val="006A0DEC"/>
    <w:rsid w:val="006A0F69"/>
    <w:rsid w:val="006A1989"/>
    <w:rsid w:val="006A1E08"/>
    <w:rsid w:val="006A22C7"/>
    <w:rsid w:val="006A2933"/>
    <w:rsid w:val="006A2BD5"/>
    <w:rsid w:val="006A3DB2"/>
    <w:rsid w:val="006A40BE"/>
    <w:rsid w:val="006A4511"/>
    <w:rsid w:val="006A454B"/>
    <w:rsid w:val="006A5058"/>
    <w:rsid w:val="006A509A"/>
    <w:rsid w:val="006A51E0"/>
    <w:rsid w:val="006A6E8E"/>
    <w:rsid w:val="006A74DD"/>
    <w:rsid w:val="006A77A3"/>
    <w:rsid w:val="006A7CBA"/>
    <w:rsid w:val="006B0821"/>
    <w:rsid w:val="006B0ECE"/>
    <w:rsid w:val="006B1721"/>
    <w:rsid w:val="006B1F43"/>
    <w:rsid w:val="006B21C5"/>
    <w:rsid w:val="006B34A7"/>
    <w:rsid w:val="006B3505"/>
    <w:rsid w:val="006B38C0"/>
    <w:rsid w:val="006B3FC2"/>
    <w:rsid w:val="006B4ADA"/>
    <w:rsid w:val="006B4D86"/>
    <w:rsid w:val="006B5A7C"/>
    <w:rsid w:val="006B5D0B"/>
    <w:rsid w:val="006B5D1D"/>
    <w:rsid w:val="006B61AC"/>
    <w:rsid w:val="006B750A"/>
    <w:rsid w:val="006C0335"/>
    <w:rsid w:val="006C0620"/>
    <w:rsid w:val="006C0745"/>
    <w:rsid w:val="006C0973"/>
    <w:rsid w:val="006C097E"/>
    <w:rsid w:val="006C0D89"/>
    <w:rsid w:val="006C1482"/>
    <w:rsid w:val="006C16E9"/>
    <w:rsid w:val="006C1C7E"/>
    <w:rsid w:val="006C23D9"/>
    <w:rsid w:val="006C2F7B"/>
    <w:rsid w:val="006C37F5"/>
    <w:rsid w:val="006C4C7E"/>
    <w:rsid w:val="006C5CF8"/>
    <w:rsid w:val="006D04C2"/>
    <w:rsid w:val="006D11F1"/>
    <w:rsid w:val="006D1383"/>
    <w:rsid w:val="006D19FA"/>
    <w:rsid w:val="006D1C40"/>
    <w:rsid w:val="006D26DE"/>
    <w:rsid w:val="006D30D8"/>
    <w:rsid w:val="006D3204"/>
    <w:rsid w:val="006D3C67"/>
    <w:rsid w:val="006D42B2"/>
    <w:rsid w:val="006D4504"/>
    <w:rsid w:val="006D4E47"/>
    <w:rsid w:val="006D53EA"/>
    <w:rsid w:val="006D5514"/>
    <w:rsid w:val="006D73C9"/>
    <w:rsid w:val="006D79B4"/>
    <w:rsid w:val="006D7BEE"/>
    <w:rsid w:val="006D7DC0"/>
    <w:rsid w:val="006E0D90"/>
    <w:rsid w:val="006E0EEA"/>
    <w:rsid w:val="006E18F7"/>
    <w:rsid w:val="006E22DC"/>
    <w:rsid w:val="006E2807"/>
    <w:rsid w:val="006E2DE0"/>
    <w:rsid w:val="006E2EFE"/>
    <w:rsid w:val="006E30CF"/>
    <w:rsid w:val="006E6192"/>
    <w:rsid w:val="006E63EB"/>
    <w:rsid w:val="006E6CBD"/>
    <w:rsid w:val="006E6E81"/>
    <w:rsid w:val="006E703D"/>
    <w:rsid w:val="006E7551"/>
    <w:rsid w:val="006E79B9"/>
    <w:rsid w:val="006E7F58"/>
    <w:rsid w:val="006F1695"/>
    <w:rsid w:val="006F1AD3"/>
    <w:rsid w:val="006F1E71"/>
    <w:rsid w:val="006F2B2E"/>
    <w:rsid w:val="006F3195"/>
    <w:rsid w:val="006F37CF"/>
    <w:rsid w:val="006F429E"/>
    <w:rsid w:val="006F5036"/>
    <w:rsid w:val="006F5A05"/>
    <w:rsid w:val="006F5F41"/>
    <w:rsid w:val="006F6AC3"/>
    <w:rsid w:val="006F7644"/>
    <w:rsid w:val="00700242"/>
    <w:rsid w:val="007003B2"/>
    <w:rsid w:val="007016EC"/>
    <w:rsid w:val="00701765"/>
    <w:rsid w:val="00702820"/>
    <w:rsid w:val="00702C45"/>
    <w:rsid w:val="0070654C"/>
    <w:rsid w:val="00707C9D"/>
    <w:rsid w:val="007103FC"/>
    <w:rsid w:val="00710B7D"/>
    <w:rsid w:val="00710D25"/>
    <w:rsid w:val="00710EF5"/>
    <w:rsid w:val="007110FD"/>
    <w:rsid w:val="00711915"/>
    <w:rsid w:val="00711C71"/>
    <w:rsid w:val="007125F8"/>
    <w:rsid w:val="0071345D"/>
    <w:rsid w:val="00713532"/>
    <w:rsid w:val="00714512"/>
    <w:rsid w:val="00716F47"/>
    <w:rsid w:val="00720549"/>
    <w:rsid w:val="00720AC0"/>
    <w:rsid w:val="00720E60"/>
    <w:rsid w:val="0072133B"/>
    <w:rsid w:val="00721BDA"/>
    <w:rsid w:val="0072256F"/>
    <w:rsid w:val="007227CF"/>
    <w:rsid w:val="00722B81"/>
    <w:rsid w:val="0072340D"/>
    <w:rsid w:val="00723A8B"/>
    <w:rsid w:val="0072408F"/>
    <w:rsid w:val="00724172"/>
    <w:rsid w:val="0072431C"/>
    <w:rsid w:val="00724485"/>
    <w:rsid w:val="00724B0A"/>
    <w:rsid w:val="00726F7B"/>
    <w:rsid w:val="00727454"/>
    <w:rsid w:val="00730776"/>
    <w:rsid w:val="00730AB3"/>
    <w:rsid w:val="00730ACF"/>
    <w:rsid w:val="007321DA"/>
    <w:rsid w:val="0073254D"/>
    <w:rsid w:val="00732980"/>
    <w:rsid w:val="0073339E"/>
    <w:rsid w:val="00734602"/>
    <w:rsid w:val="007348DD"/>
    <w:rsid w:val="00736C9F"/>
    <w:rsid w:val="00740526"/>
    <w:rsid w:val="00742349"/>
    <w:rsid w:val="0074255D"/>
    <w:rsid w:val="0074261C"/>
    <w:rsid w:val="007428AD"/>
    <w:rsid w:val="0074308F"/>
    <w:rsid w:val="0074327C"/>
    <w:rsid w:val="00743877"/>
    <w:rsid w:val="00743A8E"/>
    <w:rsid w:val="00745734"/>
    <w:rsid w:val="00745776"/>
    <w:rsid w:val="007458EB"/>
    <w:rsid w:val="00746769"/>
    <w:rsid w:val="0074702B"/>
    <w:rsid w:val="0074703C"/>
    <w:rsid w:val="0075160F"/>
    <w:rsid w:val="00751731"/>
    <w:rsid w:val="00751771"/>
    <w:rsid w:val="007522FA"/>
    <w:rsid w:val="007525F8"/>
    <w:rsid w:val="00753361"/>
    <w:rsid w:val="00753419"/>
    <w:rsid w:val="0075394A"/>
    <w:rsid w:val="00753BDA"/>
    <w:rsid w:val="00753EFD"/>
    <w:rsid w:val="0075464E"/>
    <w:rsid w:val="007546C8"/>
    <w:rsid w:val="007552B1"/>
    <w:rsid w:val="007564BC"/>
    <w:rsid w:val="0075755A"/>
    <w:rsid w:val="007579B0"/>
    <w:rsid w:val="00760A74"/>
    <w:rsid w:val="00761498"/>
    <w:rsid w:val="00762CE0"/>
    <w:rsid w:val="00763A10"/>
    <w:rsid w:val="00763D27"/>
    <w:rsid w:val="00764F7C"/>
    <w:rsid w:val="00765250"/>
    <w:rsid w:val="007664F3"/>
    <w:rsid w:val="007667F4"/>
    <w:rsid w:val="00766EA0"/>
    <w:rsid w:val="00770004"/>
    <w:rsid w:val="00770D90"/>
    <w:rsid w:val="00772C6A"/>
    <w:rsid w:val="00773107"/>
    <w:rsid w:val="00773EF2"/>
    <w:rsid w:val="00774686"/>
    <w:rsid w:val="00774A94"/>
    <w:rsid w:val="00776060"/>
    <w:rsid w:val="00776C54"/>
    <w:rsid w:val="00777271"/>
    <w:rsid w:val="00780BD8"/>
    <w:rsid w:val="00781455"/>
    <w:rsid w:val="007818E9"/>
    <w:rsid w:val="007826C2"/>
    <w:rsid w:val="007826FF"/>
    <w:rsid w:val="007828F6"/>
    <w:rsid w:val="00782957"/>
    <w:rsid w:val="00782AB2"/>
    <w:rsid w:val="00782DE6"/>
    <w:rsid w:val="00782F8F"/>
    <w:rsid w:val="00783B07"/>
    <w:rsid w:val="00784996"/>
    <w:rsid w:val="00784E4F"/>
    <w:rsid w:val="00786330"/>
    <w:rsid w:val="00786A2C"/>
    <w:rsid w:val="00791383"/>
    <w:rsid w:val="00792559"/>
    <w:rsid w:val="00793556"/>
    <w:rsid w:val="007937A5"/>
    <w:rsid w:val="00794973"/>
    <w:rsid w:val="007954A0"/>
    <w:rsid w:val="00795ADF"/>
    <w:rsid w:val="00795BB1"/>
    <w:rsid w:val="0079642B"/>
    <w:rsid w:val="00797424"/>
    <w:rsid w:val="00797A05"/>
    <w:rsid w:val="007A037E"/>
    <w:rsid w:val="007A0AE1"/>
    <w:rsid w:val="007A1D14"/>
    <w:rsid w:val="007A30F4"/>
    <w:rsid w:val="007A310A"/>
    <w:rsid w:val="007A3F21"/>
    <w:rsid w:val="007A446D"/>
    <w:rsid w:val="007A4926"/>
    <w:rsid w:val="007A4EF6"/>
    <w:rsid w:val="007A52EA"/>
    <w:rsid w:val="007A5640"/>
    <w:rsid w:val="007A65CE"/>
    <w:rsid w:val="007A68B6"/>
    <w:rsid w:val="007A6B58"/>
    <w:rsid w:val="007B0C30"/>
    <w:rsid w:val="007B1E6F"/>
    <w:rsid w:val="007B1FAF"/>
    <w:rsid w:val="007B355F"/>
    <w:rsid w:val="007B57AE"/>
    <w:rsid w:val="007B5D43"/>
    <w:rsid w:val="007B68FC"/>
    <w:rsid w:val="007B6D75"/>
    <w:rsid w:val="007B76EC"/>
    <w:rsid w:val="007C0950"/>
    <w:rsid w:val="007C168D"/>
    <w:rsid w:val="007C1EB3"/>
    <w:rsid w:val="007C22BD"/>
    <w:rsid w:val="007C2B7F"/>
    <w:rsid w:val="007C3764"/>
    <w:rsid w:val="007C3D68"/>
    <w:rsid w:val="007C4A31"/>
    <w:rsid w:val="007C4E18"/>
    <w:rsid w:val="007C4EB8"/>
    <w:rsid w:val="007C551E"/>
    <w:rsid w:val="007C59CD"/>
    <w:rsid w:val="007C5A28"/>
    <w:rsid w:val="007C6885"/>
    <w:rsid w:val="007C7037"/>
    <w:rsid w:val="007D13FD"/>
    <w:rsid w:val="007D1404"/>
    <w:rsid w:val="007D1671"/>
    <w:rsid w:val="007D224B"/>
    <w:rsid w:val="007D32F0"/>
    <w:rsid w:val="007D4E32"/>
    <w:rsid w:val="007D4EF9"/>
    <w:rsid w:val="007D4F13"/>
    <w:rsid w:val="007D59CB"/>
    <w:rsid w:val="007D59FE"/>
    <w:rsid w:val="007D5FAB"/>
    <w:rsid w:val="007D69CB"/>
    <w:rsid w:val="007D6B05"/>
    <w:rsid w:val="007D76CC"/>
    <w:rsid w:val="007E08CD"/>
    <w:rsid w:val="007E095D"/>
    <w:rsid w:val="007E18FD"/>
    <w:rsid w:val="007E1A65"/>
    <w:rsid w:val="007E35FA"/>
    <w:rsid w:val="007E39DF"/>
    <w:rsid w:val="007E4846"/>
    <w:rsid w:val="007E4A83"/>
    <w:rsid w:val="007E4AC2"/>
    <w:rsid w:val="007E6D33"/>
    <w:rsid w:val="007E70A6"/>
    <w:rsid w:val="007E7588"/>
    <w:rsid w:val="007E7A4C"/>
    <w:rsid w:val="007F0135"/>
    <w:rsid w:val="007F0FE7"/>
    <w:rsid w:val="007F36C7"/>
    <w:rsid w:val="007F3B5B"/>
    <w:rsid w:val="007F5303"/>
    <w:rsid w:val="007F536A"/>
    <w:rsid w:val="007F564E"/>
    <w:rsid w:val="007F5853"/>
    <w:rsid w:val="007F5CAE"/>
    <w:rsid w:val="007F5F5F"/>
    <w:rsid w:val="007F66C2"/>
    <w:rsid w:val="007F739C"/>
    <w:rsid w:val="007F7CD9"/>
    <w:rsid w:val="00801671"/>
    <w:rsid w:val="00801779"/>
    <w:rsid w:val="0080182D"/>
    <w:rsid w:val="00801A89"/>
    <w:rsid w:val="0080203E"/>
    <w:rsid w:val="008028D3"/>
    <w:rsid w:val="00802A24"/>
    <w:rsid w:val="00802EB7"/>
    <w:rsid w:val="008034EB"/>
    <w:rsid w:val="00803822"/>
    <w:rsid w:val="008049C7"/>
    <w:rsid w:val="00804FD7"/>
    <w:rsid w:val="00806703"/>
    <w:rsid w:val="00806C74"/>
    <w:rsid w:val="0080772B"/>
    <w:rsid w:val="00810536"/>
    <w:rsid w:val="00810F21"/>
    <w:rsid w:val="00810F48"/>
    <w:rsid w:val="00811030"/>
    <w:rsid w:val="00811C2D"/>
    <w:rsid w:val="008128F2"/>
    <w:rsid w:val="00812D41"/>
    <w:rsid w:val="00813131"/>
    <w:rsid w:val="00814123"/>
    <w:rsid w:val="00814426"/>
    <w:rsid w:val="00814EE8"/>
    <w:rsid w:val="00815465"/>
    <w:rsid w:val="008154EE"/>
    <w:rsid w:val="00815CCD"/>
    <w:rsid w:val="0081638D"/>
    <w:rsid w:val="008163D1"/>
    <w:rsid w:val="0081640A"/>
    <w:rsid w:val="0081642B"/>
    <w:rsid w:val="0081721D"/>
    <w:rsid w:val="00817286"/>
    <w:rsid w:val="00820486"/>
    <w:rsid w:val="008204D2"/>
    <w:rsid w:val="00820561"/>
    <w:rsid w:val="00820743"/>
    <w:rsid w:val="00821455"/>
    <w:rsid w:val="0082218B"/>
    <w:rsid w:val="0082259D"/>
    <w:rsid w:val="00823764"/>
    <w:rsid w:val="0082422C"/>
    <w:rsid w:val="00824243"/>
    <w:rsid w:val="00824D53"/>
    <w:rsid w:val="00824F4E"/>
    <w:rsid w:val="00824F50"/>
    <w:rsid w:val="0082568B"/>
    <w:rsid w:val="008270D2"/>
    <w:rsid w:val="00827D33"/>
    <w:rsid w:val="008313A9"/>
    <w:rsid w:val="00831CDC"/>
    <w:rsid w:val="00831F81"/>
    <w:rsid w:val="008321A4"/>
    <w:rsid w:val="0083308C"/>
    <w:rsid w:val="008333FA"/>
    <w:rsid w:val="0083371C"/>
    <w:rsid w:val="008337F2"/>
    <w:rsid w:val="00833E9B"/>
    <w:rsid w:val="0083433B"/>
    <w:rsid w:val="0083518D"/>
    <w:rsid w:val="00835867"/>
    <w:rsid w:val="00835904"/>
    <w:rsid w:val="00835F9A"/>
    <w:rsid w:val="00836395"/>
    <w:rsid w:val="008363AA"/>
    <w:rsid w:val="00840926"/>
    <w:rsid w:val="00840B52"/>
    <w:rsid w:val="008421BA"/>
    <w:rsid w:val="0084256A"/>
    <w:rsid w:val="00842983"/>
    <w:rsid w:val="00843A6B"/>
    <w:rsid w:val="00843B8A"/>
    <w:rsid w:val="00845091"/>
    <w:rsid w:val="0084568C"/>
    <w:rsid w:val="0084633F"/>
    <w:rsid w:val="008468C6"/>
    <w:rsid w:val="008472E9"/>
    <w:rsid w:val="00847899"/>
    <w:rsid w:val="008479BF"/>
    <w:rsid w:val="00850163"/>
    <w:rsid w:val="00850764"/>
    <w:rsid w:val="008508AD"/>
    <w:rsid w:val="00851059"/>
    <w:rsid w:val="00851907"/>
    <w:rsid w:val="00854A5E"/>
    <w:rsid w:val="008558D5"/>
    <w:rsid w:val="00856595"/>
    <w:rsid w:val="00857A66"/>
    <w:rsid w:val="00860623"/>
    <w:rsid w:val="008613D2"/>
    <w:rsid w:val="00861707"/>
    <w:rsid w:val="0086186C"/>
    <w:rsid w:val="00863174"/>
    <w:rsid w:val="008633CC"/>
    <w:rsid w:val="00863715"/>
    <w:rsid w:val="00863A3A"/>
    <w:rsid w:val="00864289"/>
    <w:rsid w:val="00864426"/>
    <w:rsid w:val="00864754"/>
    <w:rsid w:val="008647A8"/>
    <w:rsid w:val="00865075"/>
    <w:rsid w:val="008651A6"/>
    <w:rsid w:val="0086521A"/>
    <w:rsid w:val="00866454"/>
    <w:rsid w:val="0086675B"/>
    <w:rsid w:val="00866BA7"/>
    <w:rsid w:val="0086745D"/>
    <w:rsid w:val="0087016E"/>
    <w:rsid w:val="008709A4"/>
    <w:rsid w:val="00870E93"/>
    <w:rsid w:val="008715F6"/>
    <w:rsid w:val="00871748"/>
    <w:rsid w:val="008720F3"/>
    <w:rsid w:val="00872E07"/>
    <w:rsid w:val="008731F4"/>
    <w:rsid w:val="00873402"/>
    <w:rsid w:val="008740F2"/>
    <w:rsid w:val="0087424E"/>
    <w:rsid w:val="00874DD6"/>
    <w:rsid w:val="00875227"/>
    <w:rsid w:val="00875A07"/>
    <w:rsid w:val="0087646C"/>
    <w:rsid w:val="00876487"/>
    <w:rsid w:val="008766AA"/>
    <w:rsid w:val="008766EA"/>
    <w:rsid w:val="00876AF1"/>
    <w:rsid w:val="00877379"/>
    <w:rsid w:val="0087771E"/>
    <w:rsid w:val="00877743"/>
    <w:rsid w:val="00877BDE"/>
    <w:rsid w:val="008806EA"/>
    <w:rsid w:val="00880AB8"/>
    <w:rsid w:val="00880D4B"/>
    <w:rsid w:val="0088152C"/>
    <w:rsid w:val="00881D5C"/>
    <w:rsid w:val="00882537"/>
    <w:rsid w:val="00882BB5"/>
    <w:rsid w:val="00882C22"/>
    <w:rsid w:val="00882FFF"/>
    <w:rsid w:val="0088345F"/>
    <w:rsid w:val="00883B67"/>
    <w:rsid w:val="00883E4C"/>
    <w:rsid w:val="00883FF0"/>
    <w:rsid w:val="008841A3"/>
    <w:rsid w:val="00884368"/>
    <w:rsid w:val="00884927"/>
    <w:rsid w:val="008852C0"/>
    <w:rsid w:val="008862C6"/>
    <w:rsid w:val="008869B1"/>
    <w:rsid w:val="00886D28"/>
    <w:rsid w:val="0088742D"/>
    <w:rsid w:val="00887684"/>
    <w:rsid w:val="00887F8C"/>
    <w:rsid w:val="00890222"/>
    <w:rsid w:val="00892539"/>
    <w:rsid w:val="00892908"/>
    <w:rsid w:val="00892B9C"/>
    <w:rsid w:val="00892FC0"/>
    <w:rsid w:val="0089331B"/>
    <w:rsid w:val="00893CD3"/>
    <w:rsid w:val="00893F18"/>
    <w:rsid w:val="008947B8"/>
    <w:rsid w:val="00894F1B"/>
    <w:rsid w:val="00895667"/>
    <w:rsid w:val="008959E3"/>
    <w:rsid w:val="00896047"/>
    <w:rsid w:val="008964B6"/>
    <w:rsid w:val="0089655A"/>
    <w:rsid w:val="00896758"/>
    <w:rsid w:val="008A2105"/>
    <w:rsid w:val="008A2F08"/>
    <w:rsid w:val="008A4765"/>
    <w:rsid w:val="008A53D3"/>
    <w:rsid w:val="008A563B"/>
    <w:rsid w:val="008A78EA"/>
    <w:rsid w:val="008A7A52"/>
    <w:rsid w:val="008A7E07"/>
    <w:rsid w:val="008A7E30"/>
    <w:rsid w:val="008B1519"/>
    <w:rsid w:val="008B2759"/>
    <w:rsid w:val="008B28F2"/>
    <w:rsid w:val="008B42B9"/>
    <w:rsid w:val="008B46A0"/>
    <w:rsid w:val="008B7632"/>
    <w:rsid w:val="008B77A3"/>
    <w:rsid w:val="008C050F"/>
    <w:rsid w:val="008C083A"/>
    <w:rsid w:val="008C1102"/>
    <w:rsid w:val="008C11D0"/>
    <w:rsid w:val="008C192A"/>
    <w:rsid w:val="008C1A70"/>
    <w:rsid w:val="008C3267"/>
    <w:rsid w:val="008C32E4"/>
    <w:rsid w:val="008C3893"/>
    <w:rsid w:val="008C42E8"/>
    <w:rsid w:val="008C4724"/>
    <w:rsid w:val="008C4817"/>
    <w:rsid w:val="008C54BA"/>
    <w:rsid w:val="008C6170"/>
    <w:rsid w:val="008C6ABA"/>
    <w:rsid w:val="008D1490"/>
    <w:rsid w:val="008D1568"/>
    <w:rsid w:val="008D15A3"/>
    <w:rsid w:val="008D2FDF"/>
    <w:rsid w:val="008D2FF9"/>
    <w:rsid w:val="008D3DC9"/>
    <w:rsid w:val="008D4026"/>
    <w:rsid w:val="008D47B7"/>
    <w:rsid w:val="008D64A4"/>
    <w:rsid w:val="008D6697"/>
    <w:rsid w:val="008D7555"/>
    <w:rsid w:val="008D774E"/>
    <w:rsid w:val="008D7ADF"/>
    <w:rsid w:val="008E02DE"/>
    <w:rsid w:val="008E0848"/>
    <w:rsid w:val="008E0A6E"/>
    <w:rsid w:val="008E1B58"/>
    <w:rsid w:val="008E23D5"/>
    <w:rsid w:val="008E2A2D"/>
    <w:rsid w:val="008E2B01"/>
    <w:rsid w:val="008E2BBE"/>
    <w:rsid w:val="008E2CE9"/>
    <w:rsid w:val="008E2D2A"/>
    <w:rsid w:val="008E2D77"/>
    <w:rsid w:val="008E34B7"/>
    <w:rsid w:val="008E399A"/>
    <w:rsid w:val="008E56DF"/>
    <w:rsid w:val="008E5DD0"/>
    <w:rsid w:val="008E5F81"/>
    <w:rsid w:val="008E5FAE"/>
    <w:rsid w:val="008E673B"/>
    <w:rsid w:val="008E6842"/>
    <w:rsid w:val="008E6907"/>
    <w:rsid w:val="008E69CA"/>
    <w:rsid w:val="008E6F5B"/>
    <w:rsid w:val="008E719E"/>
    <w:rsid w:val="008E72E4"/>
    <w:rsid w:val="008E7668"/>
    <w:rsid w:val="008E7CC0"/>
    <w:rsid w:val="008F0F1B"/>
    <w:rsid w:val="008F1397"/>
    <w:rsid w:val="008F156E"/>
    <w:rsid w:val="008F1975"/>
    <w:rsid w:val="008F1F28"/>
    <w:rsid w:val="008F25F4"/>
    <w:rsid w:val="008F2D5D"/>
    <w:rsid w:val="008F3FD3"/>
    <w:rsid w:val="008F4A63"/>
    <w:rsid w:val="008F4B2A"/>
    <w:rsid w:val="008F51FB"/>
    <w:rsid w:val="008F5263"/>
    <w:rsid w:val="008F5469"/>
    <w:rsid w:val="008F5844"/>
    <w:rsid w:val="008F5AA8"/>
    <w:rsid w:val="008F5E05"/>
    <w:rsid w:val="008F62A4"/>
    <w:rsid w:val="008F6301"/>
    <w:rsid w:val="008F6660"/>
    <w:rsid w:val="008F67B4"/>
    <w:rsid w:val="008F74A4"/>
    <w:rsid w:val="008F769B"/>
    <w:rsid w:val="008F7AB5"/>
    <w:rsid w:val="00900821"/>
    <w:rsid w:val="00900E6F"/>
    <w:rsid w:val="009016FD"/>
    <w:rsid w:val="00902981"/>
    <w:rsid w:val="00902B8A"/>
    <w:rsid w:val="009032D1"/>
    <w:rsid w:val="00903C7D"/>
    <w:rsid w:val="00903EE1"/>
    <w:rsid w:val="00904BE5"/>
    <w:rsid w:val="0090510A"/>
    <w:rsid w:val="0090532C"/>
    <w:rsid w:val="00907006"/>
    <w:rsid w:val="00910A74"/>
    <w:rsid w:val="00910AEA"/>
    <w:rsid w:val="00911093"/>
    <w:rsid w:val="00911ADF"/>
    <w:rsid w:val="00912AE2"/>
    <w:rsid w:val="00912B47"/>
    <w:rsid w:val="00914BC0"/>
    <w:rsid w:val="00915F6C"/>
    <w:rsid w:val="009173CA"/>
    <w:rsid w:val="00917A34"/>
    <w:rsid w:val="00920167"/>
    <w:rsid w:val="00920DB4"/>
    <w:rsid w:val="00921250"/>
    <w:rsid w:val="009216AE"/>
    <w:rsid w:val="0092170D"/>
    <w:rsid w:val="009229B0"/>
    <w:rsid w:val="009230A6"/>
    <w:rsid w:val="009230AA"/>
    <w:rsid w:val="00923108"/>
    <w:rsid w:val="009235EF"/>
    <w:rsid w:val="00923C51"/>
    <w:rsid w:val="009245D1"/>
    <w:rsid w:val="00925D11"/>
    <w:rsid w:val="0092615E"/>
    <w:rsid w:val="009267A0"/>
    <w:rsid w:val="0092685A"/>
    <w:rsid w:val="009268CF"/>
    <w:rsid w:val="0093011E"/>
    <w:rsid w:val="00930B0F"/>
    <w:rsid w:val="009310CB"/>
    <w:rsid w:val="00932A08"/>
    <w:rsid w:val="00932EAE"/>
    <w:rsid w:val="00933FA5"/>
    <w:rsid w:val="00934490"/>
    <w:rsid w:val="00934A6F"/>
    <w:rsid w:val="00934D38"/>
    <w:rsid w:val="00934DE8"/>
    <w:rsid w:val="009358EB"/>
    <w:rsid w:val="009359BA"/>
    <w:rsid w:val="00935B47"/>
    <w:rsid w:val="009361A5"/>
    <w:rsid w:val="00936C50"/>
    <w:rsid w:val="00937A95"/>
    <w:rsid w:val="00937CCC"/>
    <w:rsid w:val="0094055B"/>
    <w:rsid w:val="00940E1D"/>
    <w:rsid w:val="00941BD1"/>
    <w:rsid w:val="00942A5D"/>
    <w:rsid w:val="0094349A"/>
    <w:rsid w:val="0094360E"/>
    <w:rsid w:val="00943DA7"/>
    <w:rsid w:val="00944246"/>
    <w:rsid w:val="00944382"/>
    <w:rsid w:val="00944558"/>
    <w:rsid w:val="00944FCF"/>
    <w:rsid w:val="00947EB7"/>
    <w:rsid w:val="009508D6"/>
    <w:rsid w:val="0095136E"/>
    <w:rsid w:val="00951AFF"/>
    <w:rsid w:val="009525F4"/>
    <w:rsid w:val="00953875"/>
    <w:rsid w:val="00953FED"/>
    <w:rsid w:val="00954028"/>
    <w:rsid w:val="009551A8"/>
    <w:rsid w:val="009551FF"/>
    <w:rsid w:val="00955E26"/>
    <w:rsid w:val="00955E3E"/>
    <w:rsid w:val="00957429"/>
    <w:rsid w:val="0095773A"/>
    <w:rsid w:val="00957828"/>
    <w:rsid w:val="0095795E"/>
    <w:rsid w:val="00957A14"/>
    <w:rsid w:val="009603FE"/>
    <w:rsid w:val="00960BAC"/>
    <w:rsid w:val="009611AF"/>
    <w:rsid w:val="009643C1"/>
    <w:rsid w:val="00964609"/>
    <w:rsid w:val="0096468C"/>
    <w:rsid w:val="00964E33"/>
    <w:rsid w:val="00965614"/>
    <w:rsid w:val="00965CB9"/>
    <w:rsid w:val="009663EC"/>
    <w:rsid w:val="00966781"/>
    <w:rsid w:val="0096687A"/>
    <w:rsid w:val="00966EBC"/>
    <w:rsid w:val="00967B38"/>
    <w:rsid w:val="0097017B"/>
    <w:rsid w:val="009707F9"/>
    <w:rsid w:val="00970831"/>
    <w:rsid w:val="00970D09"/>
    <w:rsid w:val="00971043"/>
    <w:rsid w:val="009715A3"/>
    <w:rsid w:val="009718E1"/>
    <w:rsid w:val="00972500"/>
    <w:rsid w:val="009738D7"/>
    <w:rsid w:val="00973C0A"/>
    <w:rsid w:val="00975339"/>
    <w:rsid w:val="009753A5"/>
    <w:rsid w:val="00975770"/>
    <w:rsid w:val="009759A4"/>
    <w:rsid w:val="00975C59"/>
    <w:rsid w:val="00976494"/>
    <w:rsid w:val="00976703"/>
    <w:rsid w:val="009768AD"/>
    <w:rsid w:val="00977189"/>
    <w:rsid w:val="0097793A"/>
    <w:rsid w:val="0098032C"/>
    <w:rsid w:val="00980588"/>
    <w:rsid w:val="0098082A"/>
    <w:rsid w:val="00980A6B"/>
    <w:rsid w:val="00980B4C"/>
    <w:rsid w:val="009813E1"/>
    <w:rsid w:val="00981906"/>
    <w:rsid w:val="0098195E"/>
    <w:rsid w:val="009820F5"/>
    <w:rsid w:val="00982744"/>
    <w:rsid w:val="00983660"/>
    <w:rsid w:val="00983EFC"/>
    <w:rsid w:val="00983F4E"/>
    <w:rsid w:val="00984238"/>
    <w:rsid w:val="00985105"/>
    <w:rsid w:val="00986443"/>
    <w:rsid w:val="0098682D"/>
    <w:rsid w:val="00986EBA"/>
    <w:rsid w:val="009878F1"/>
    <w:rsid w:val="009903E8"/>
    <w:rsid w:val="00990778"/>
    <w:rsid w:val="009916E5"/>
    <w:rsid w:val="00992887"/>
    <w:rsid w:val="00992FEE"/>
    <w:rsid w:val="00993009"/>
    <w:rsid w:val="0099310F"/>
    <w:rsid w:val="0099369C"/>
    <w:rsid w:val="00993E6F"/>
    <w:rsid w:val="00993E8D"/>
    <w:rsid w:val="00993F52"/>
    <w:rsid w:val="00993F9F"/>
    <w:rsid w:val="00994391"/>
    <w:rsid w:val="00994823"/>
    <w:rsid w:val="00994A33"/>
    <w:rsid w:val="00995BC7"/>
    <w:rsid w:val="00995CC8"/>
    <w:rsid w:val="00996A9F"/>
    <w:rsid w:val="0099751B"/>
    <w:rsid w:val="00997F97"/>
    <w:rsid w:val="009A0356"/>
    <w:rsid w:val="009A09EE"/>
    <w:rsid w:val="009A14C9"/>
    <w:rsid w:val="009A18DA"/>
    <w:rsid w:val="009A1CE8"/>
    <w:rsid w:val="009A21B2"/>
    <w:rsid w:val="009A26A2"/>
    <w:rsid w:val="009A2D80"/>
    <w:rsid w:val="009A3115"/>
    <w:rsid w:val="009A52B9"/>
    <w:rsid w:val="009A5458"/>
    <w:rsid w:val="009A56F2"/>
    <w:rsid w:val="009A6263"/>
    <w:rsid w:val="009A6400"/>
    <w:rsid w:val="009A72A4"/>
    <w:rsid w:val="009B1105"/>
    <w:rsid w:val="009B1C3A"/>
    <w:rsid w:val="009B1FE8"/>
    <w:rsid w:val="009B300A"/>
    <w:rsid w:val="009B374D"/>
    <w:rsid w:val="009B4F3C"/>
    <w:rsid w:val="009B4F8D"/>
    <w:rsid w:val="009B4FDD"/>
    <w:rsid w:val="009B5D95"/>
    <w:rsid w:val="009B6124"/>
    <w:rsid w:val="009B6818"/>
    <w:rsid w:val="009C0143"/>
    <w:rsid w:val="009C0A88"/>
    <w:rsid w:val="009C0BE1"/>
    <w:rsid w:val="009C12B1"/>
    <w:rsid w:val="009C1DA7"/>
    <w:rsid w:val="009C1EED"/>
    <w:rsid w:val="009C26F2"/>
    <w:rsid w:val="009C2784"/>
    <w:rsid w:val="009C27B3"/>
    <w:rsid w:val="009C29F7"/>
    <w:rsid w:val="009C4197"/>
    <w:rsid w:val="009C4B3D"/>
    <w:rsid w:val="009C5681"/>
    <w:rsid w:val="009C5ABA"/>
    <w:rsid w:val="009C5FF6"/>
    <w:rsid w:val="009C6ADA"/>
    <w:rsid w:val="009C7402"/>
    <w:rsid w:val="009C74D5"/>
    <w:rsid w:val="009D0765"/>
    <w:rsid w:val="009D0833"/>
    <w:rsid w:val="009D0A22"/>
    <w:rsid w:val="009D0F05"/>
    <w:rsid w:val="009D15ED"/>
    <w:rsid w:val="009D1EBF"/>
    <w:rsid w:val="009D2169"/>
    <w:rsid w:val="009D26D1"/>
    <w:rsid w:val="009D38BE"/>
    <w:rsid w:val="009D46A2"/>
    <w:rsid w:val="009D4995"/>
    <w:rsid w:val="009D6791"/>
    <w:rsid w:val="009D6891"/>
    <w:rsid w:val="009D6D45"/>
    <w:rsid w:val="009D7A8C"/>
    <w:rsid w:val="009D7C45"/>
    <w:rsid w:val="009D7CDE"/>
    <w:rsid w:val="009E02DD"/>
    <w:rsid w:val="009E040D"/>
    <w:rsid w:val="009E2394"/>
    <w:rsid w:val="009E2541"/>
    <w:rsid w:val="009E28D5"/>
    <w:rsid w:val="009E28DB"/>
    <w:rsid w:val="009E3777"/>
    <w:rsid w:val="009E38C9"/>
    <w:rsid w:val="009E49B6"/>
    <w:rsid w:val="009E4BAE"/>
    <w:rsid w:val="009E5E15"/>
    <w:rsid w:val="009E65EE"/>
    <w:rsid w:val="009E6E51"/>
    <w:rsid w:val="009F016F"/>
    <w:rsid w:val="009F0A66"/>
    <w:rsid w:val="009F0F7B"/>
    <w:rsid w:val="009F1FF9"/>
    <w:rsid w:val="009F2302"/>
    <w:rsid w:val="009F302A"/>
    <w:rsid w:val="009F3056"/>
    <w:rsid w:val="009F3311"/>
    <w:rsid w:val="009F3528"/>
    <w:rsid w:val="009F3E17"/>
    <w:rsid w:val="009F5277"/>
    <w:rsid w:val="009F57CB"/>
    <w:rsid w:val="009F5885"/>
    <w:rsid w:val="009F5C58"/>
    <w:rsid w:val="009F5FA3"/>
    <w:rsid w:val="009F73A3"/>
    <w:rsid w:val="009F7879"/>
    <w:rsid w:val="00A03D0A"/>
    <w:rsid w:val="00A05534"/>
    <w:rsid w:val="00A05A17"/>
    <w:rsid w:val="00A05A64"/>
    <w:rsid w:val="00A05B09"/>
    <w:rsid w:val="00A06312"/>
    <w:rsid w:val="00A0724A"/>
    <w:rsid w:val="00A0767B"/>
    <w:rsid w:val="00A07A96"/>
    <w:rsid w:val="00A07F7A"/>
    <w:rsid w:val="00A10A16"/>
    <w:rsid w:val="00A10FE0"/>
    <w:rsid w:val="00A11017"/>
    <w:rsid w:val="00A110F2"/>
    <w:rsid w:val="00A112B6"/>
    <w:rsid w:val="00A1135F"/>
    <w:rsid w:val="00A11589"/>
    <w:rsid w:val="00A11977"/>
    <w:rsid w:val="00A1209B"/>
    <w:rsid w:val="00A1228F"/>
    <w:rsid w:val="00A12954"/>
    <w:rsid w:val="00A12A5E"/>
    <w:rsid w:val="00A12AB6"/>
    <w:rsid w:val="00A1365D"/>
    <w:rsid w:val="00A146B1"/>
    <w:rsid w:val="00A14EAB"/>
    <w:rsid w:val="00A15084"/>
    <w:rsid w:val="00A15DB2"/>
    <w:rsid w:val="00A16110"/>
    <w:rsid w:val="00A164AB"/>
    <w:rsid w:val="00A16652"/>
    <w:rsid w:val="00A1697B"/>
    <w:rsid w:val="00A16E71"/>
    <w:rsid w:val="00A17045"/>
    <w:rsid w:val="00A177ED"/>
    <w:rsid w:val="00A20AC1"/>
    <w:rsid w:val="00A20C9B"/>
    <w:rsid w:val="00A21CBB"/>
    <w:rsid w:val="00A21D2A"/>
    <w:rsid w:val="00A23F99"/>
    <w:rsid w:val="00A24777"/>
    <w:rsid w:val="00A24913"/>
    <w:rsid w:val="00A2506A"/>
    <w:rsid w:val="00A255F3"/>
    <w:rsid w:val="00A26039"/>
    <w:rsid w:val="00A3061E"/>
    <w:rsid w:val="00A31089"/>
    <w:rsid w:val="00A3215C"/>
    <w:rsid w:val="00A32CD0"/>
    <w:rsid w:val="00A3355B"/>
    <w:rsid w:val="00A33B49"/>
    <w:rsid w:val="00A35C1E"/>
    <w:rsid w:val="00A36769"/>
    <w:rsid w:val="00A40066"/>
    <w:rsid w:val="00A402F0"/>
    <w:rsid w:val="00A411E9"/>
    <w:rsid w:val="00A41339"/>
    <w:rsid w:val="00A41C46"/>
    <w:rsid w:val="00A41CE7"/>
    <w:rsid w:val="00A425CB"/>
    <w:rsid w:val="00A42767"/>
    <w:rsid w:val="00A427EE"/>
    <w:rsid w:val="00A4294F"/>
    <w:rsid w:val="00A4442F"/>
    <w:rsid w:val="00A445EF"/>
    <w:rsid w:val="00A449AA"/>
    <w:rsid w:val="00A44A2B"/>
    <w:rsid w:val="00A44F1C"/>
    <w:rsid w:val="00A4511B"/>
    <w:rsid w:val="00A45A40"/>
    <w:rsid w:val="00A465FB"/>
    <w:rsid w:val="00A469D0"/>
    <w:rsid w:val="00A46C0E"/>
    <w:rsid w:val="00A46FD3"/>
    <w:rsid w:val="00A4701E"/>
    <w:rsid w:val="00A47AD5"/>
    <w:rsid w:val="00A50944"/>
    <w:rsid w:val="00A50E57"/>
    <w:rsid w:val="00A510B4"/>
    <w:rsid w:val="00A518C9"/>
    <w:rsid w:val="00A51FB1"/>
    <w:rsid w:val="00A524E8"/>
    <w:rsid w:val="00A525B2"/>
    <w:rsid w:val="00A52D20"/>
    <w:rsid w:val="00A531E5"/>
    <w:rsid w:val="00A5321E"/>
    <w:rsid w:val="00A5377C"/>
    <w:rsid w:val="00A53EC0"/>
    <w:rsid w:val="00A545CA"/>
    <w:rsid w:val="00A545E1"/>
    <w:rsid w:val="00A549E4"/>
    <w:rsid w:val="00A5550C"/>
    <w:rsid w:val="00A56222"/>
    <w:rsid w:val="00A56560"/>
    <w:rsid w:val="00A56F6B"/>
    <w:rsid w:val="00A574D4"/>
    <w:rsid w:val="00A57773"/>
    <w:rsid w:val="00A60035"/>
    <w:rsid w:val="00A60798"/>
    <w:rsid w:val="00A60EFE"/>
    <w:rsid w:val="00A610AA"/>
    <w:rsid w:val="00A6120E"/>
    <w:rsid w:val="00A6207E"/>
    <w:rsid w:val="00A6357F"/>
    <w:rsid w:val="00A6426E"/>
    <w:rsid w:val="00A6647D"/>
    <w:rsid w:val="00A67872"/>
    <w:rsid w:val="00A67CD4"/>
    <w:rsid w:val="00A67E7F"/>
    <w:rsid w:val="00A7000E"/>
    <w:rsid w:val="00A70268"/>
    <w:rsid w:val="00A7056E"/>
    <w:rsid w:val="00A708FE"/>
    <w:rsid w:val="00A7249C"/>
    <w:rsid w:val="00A72888"/>
    <w:rsid w:val="00A72F6C"/>
    <w:rsid w:val="00A73A66"/>
    <w:rsid w:val="00A73D21"/>
    <w:rsid w:val="00A74DDA"/>
    <w:rsid w:val="00A75892"/>
    <w:rsid w:val="00A7675A"/>
    <w:rsid w:val="00A76CF4"/>
    <w:rsid w:val="00A76E48"/>
    <w:rsid w:val="00A800D2"/>
    <w:rsid w:val="00A80FB2"/>
    <w:rsid w:val="00A81617"/>
    <w:rsid w:val="00A81B90"/>
    <w:rsid w:val="00A81F28"/>
    <w:rsid w:val="00A82297"/>
    <w:rsid w:val="00A82813"/>
    <w:rsid w:val="00A82C04"/>
    <w:rsid w:val="00A84575"/>
    <w:rsid w:val="00A852B6"/>
    <w:rsid w:val="00A85859"/>
    <w:rsid w:val="00A85A88"/>
    <w:rsid w:val="00A85B7A"/>
    <w:rsid w:val="00A85FA9"/>
    <w:rsid w:val="00A86131"/>
    <w:rsid w:val="00A86432"/>
    <w:rsid w:val="00A86B49"/>
    <w:rsid w:val="00A86D34"/>
    <w:rsid w:val="00A86F84"/>
    <w:rsid w:val="00A87134"/>
    <w:rsid w:val="00A87330"/>
    <w:rsid w:val="00A873F3"/>
    <w:rsid w:val="00A87940"/>
    <w:rsid w:val="00A87FCB"/>
    <w:rsid w:val="00A90017"/>
    <w:rsid w:val="00A902DA"/>
    <w:rsid w:val="00A90945"/>
    <w:rsid w:val="00A911BE"/>
    <w:rsid w:val="00A9203F"/>
    <w:rsid w:val="00A9224E"/>
    <w:rsid w:val="00A9261D"/>
    <w:rsid w:val="00A92B97"/>
    <w:rsid w:val="00A938A4"/>
    <w:rsid w:val="00A938D3"/>
    <w:rsid w:val="00A9541C"/>
    <w:rsid w:val="00A95CED"/>
    <w:rsid w:val="00A96854"/>
    <w:rsid w:val="00AA00B2"/>
    <w:rsid w:val="00AA0900"/>
    <w:rsid w:val="00AA0CBE"/>
    <w:rsid w:val="00AA1BD5"/>
    <w:rsid w:val="00AA24D2"/>
    <w:rsid w:val="00AA2594"/>
    <w:rsid w:val="00AA302E"/>
    <w:rsid w:val="00AA3687"/>
    <w:rsid w:val="00AA40D9"/>
    <w:rsid w:val="00AA4AA2"/>
    <w:rsid w:val="00AA5506"/>
    <w:rsid w:val="00AA5703"/>
    <w:rsid w:val="00AA613B"/>
    <w:rsid w:val="00AA699E"/>
    <w:rsid w:val="00AA7064"/>
    <w:rsid w:val="00AB0316"/>
    <w:rsid w:val="00AB07EA"/>
    <w:rsid w:val="00AB0A67"/>
    <w:rsid w:val="00AB0AB0"/>
    <w:rsid w:val="00AB2D6B"/>
    <w:rsid w:val="00AB33BF"/>
    <w:rsid w:val="00AB726A"/>
    <w:rsid w:val="00AB780C"/>
    <w:rsid w:val="00AB7C6F"/>
    <w:rsid w:val="00AB7CB9"/>
    <w:rsid w:val="00AC05E1"/>
    <w:rsid w:val="00AC14B0"/>
    <w:rsid w:val="00AC2B0B"/>
    <w:rsid w:val="00AC32A1"/>
    <w:rsid w:val="00AC36EF"/>
    <w:rsid w:val="00AC3744"/>
    <w:rsid w:val="00AC3802"/>
    <w:rsid w:val="00AC3D4D"/>
    <w:rsid w:val="00AC4649"/>
    <w:rsid w:val="00AC4B04"/>
    <w:rsid w:val="00AC541C"/>
    <w:rsid w:val="00AC5B9D"/>
    <w:rsid w:val="00AC5FB1"/>
    <w:rsid w:val="00AC628D"/>
    <w:rsid w:val="00AC693D"/>
    <w:rsid w:val="00AC6CCB"/>
    <w:rsid w:val="00AC7DB1"/>
    <w:rsid w:val="00AD00C1"/>
    <w:rsid w:val="00AD0320"/>
    <w:rsid w:val="00AD037A"/>
    <w:rsid w:val="00AD095D"/>
    <w:rsid w:val="00AD163D"/>
    <w:rsid w:val="00AD1C53"/>
    <w:rsid w:val="00AD2326"/>
    <w:rsid w:val="00AD299C"/>
    <w:rsid w:val="00AD395A"/>
    <w:rsid w:val="00AD3F37"/>
    <w:rsid w:val="00AD4187"/>
    <w:rsid w:val="00AD4844"/>
    <w:rsid w:val="00AD5606"/>
    <w:rsid w:val="00AD57AF"/>
    <w:rsid w:val="00AD5CDC"/>
    <w:rsid w:val="00AD6060"/>
    <w:rsid w:val="00AD6B16"/>
    <w:rsid w:val="00AD6B85"/>
    <w:rsid w:val="00AD6ED6"/>
    <w:rsid w:val="00AD7123"/>
    <w:rsid w:val="00AD744F"/>
    <w:rsid w:val="00AD767B"/>
    <w:rsid w:val="00AE0072"/>
    <w:rsid w:val="00AE02A8"/>
    <w:rsid w:val="00AE0882"/>
    <w:rsid w:val="00AE0CE4"/>
    <w:rsid w:val="00AE0D92"/>
    <w:rsid w:val="00AE175C"/>
    <w:rsid w:val="00AE37DE"/>
    <w:rsid w:val="00AE38EB"/>
    <w:rsid w:val="00AE3B17"/>
    <w:rsid w:val="00AE485C"/>
    <w:rsid w:val="00AE4913"/>
    <w:rsid w:val="00AE4E58"/>
    <w:rsid w:val="00AE4F83"/>
    <w:rsid w:val="00AE5253"/>
    <w:rsid w:val="00AE5478"/>
    <w:rsid w:val="00AE5CF4"/>
    <w:rsid w:val="00AE71D3"/>
    <w:rsid w:val="00AF0158"/>
    <w:rsid w:val="00AF06AE"/>
    <w:rsid w:val="00AF08AB"/>
    <w:rsid w:val="00AF128E"/>
    <w:rsid w:val="00AF18F4"/>
    <w:rsid w:val="00AF1A2E"/>
    <w:rsid w:val="00AF1B71"/>
    <w:rsid w:val="00AF22F3"/>
    <w:rsid w:val="00AF2A37"/>
    <w:rsid w:val="00AF2B2B"/>
    <w:rsid w:val="00AF2C57"/>
    <w:rsid w:val="00AF3037"/>
    <w:rsid w:val="00AF334D"/>
    <w:rsid w:val="00AF349C"/>
    <w:rsid w:val="00AF4098"/>
    <w:rsid w:val="00AF45A3"/>
    <w:rsid w:val="00AF5411"/>
    <w:rsid w:val="00AF6DF9"/>
    <w:rsid w:val="00AF711A"/>
    <w:rsid w:val="00AF75FE"/>
    <w:rsid w:val="00B00632"/>
    <w:rsid w:val="00B018EB"/>
    <w:rsid w:val="00B01D01"/>
    <w:rsid w:val="00B01E6E"/>
    <w:rsid w:val="00B029FA"/>
    <w:rsid w:val="00B03471"/>
    <w:rsid w:val="00B05F72"/>
    <w:rsid w:val="00B06AF8"/>
    <w:rsid w:val="00B0712E"/>
    <w:rsid w:val="00B07780"/>
    <w:rsid w:val="00B121E5"/>
    <w:rsid w:val="00B12936"/>
    <w:rsid w:val="00B1441A"/>
    <w:rsid w:val="00B145B6"/>
    <w:rsid w:val="00B151B3"/>
    <w:rsid w:val="00B15677"/>
    <w:rsid w:val="00B159D5"/>
    <w:rsid w:val="00B15D92"/>
    <w:rsid w:val="00B16338"/>
    <w:rsid w:val="00B1727E"/>
    <w:rsid w:val="00B200B8"/>
    <w:rsid w:val="00B207E0"/>
    <w:rsid w:val="00B2090F"/>
    <w:rsid w:val="00B21566"/>
    <w:rsid w:val="00B22668"/>
    <w:rsid w:val="00B22BF8"/>
    <w:rsid w:val="00B235D8"/>
    <w:rsid w:val="00B238AD"/>
    <w:rsid w:val="00B246B2"/>
    <w:rsid w:val="00B248AD"/>
    <w:rsid w:val="00B262D3"/>
    <w:rsid w:val="00B265B8"/>
    <w:rsid w:val="00B269A7"/>
    <w:rsid w:val="00B26A3B"/>
    <w:rsid w:val="00B26A9F"/>
    <w:rsid w:val="00B27754"/>
    <w:rsid w:val="00B3043A"/>
    <w:rsid w:val="00B30BC3"/>
    <w:rsid w:val="00B315EF"/>
    <w:rsid w:val="00B32466"/>
    <w:rsid w:val="00B32947"/>
    <w:rsid w:val="00B32B6B"/>
    <w:rsid w:val="00B32D76"/>
    <w:rsid w:val="00B364DA"/>
    <w:rsid w:val="00B36FB9"/>
    <w:rsid w:val="00B370F8"/>
    <w:rsid w:val="00B372AD"/>
    <w:rsid w:val="00B427EB"/>
    <w:rsid w:val="00B4288B"/>
    <w:rsid w:val="00B42959"/>
    <w:rsid w:val="00B43607"/>
    <w:rsid w:val="00B4400B"/>
    <w:rsid w:val="00B4438B"/>
    <w:rsid w:val="00B45863"/>
    <w:rsid w:val="00B463DF"/>
    <w:rsid w:val="00B464F5"/>
    <w:rsid w:val="00B467C2"/>
    <w:rsid w:val="00B47350"/>
    <w:rsid w:val="00B47AAA"/>
    <w:rsid w:val="00B47E32"/>
    <w:rsid w:val="00B47F7F"/>
    <w:rsid w:val="00B500EF"/>
    <w:rsid w:val="00B503A1"/>
    <w:rsid w:val="00B503A3"/>
    <w:rsid w:val="00B50AE6"/>
    <w:rsid w:val="00B50BB8"/>
    <w:rsid w:val="00B5185A"/>
    <w:rsid w:val="00B52191"/>
    <w:rsid w:val="00B52D64"/>
    <w:rsid w:val="00B534D4"/>
    <w:rsid w:val="00B536B8"/>
    <w:rsid w:val="00B53D46"/>
    <w:rsid w:val="00B54011"/>
    <w:rsid w:val="00B567F9"/>
    <w:rsid w:val="00B57252"/>
    <w:rsid w:val="00B574C9"/>
    <w:rsid w:val="00B60885"/>
    <w:rsid w:val="00B61488"/>
    <w:rsid w:val="00B61946"/>
    <w:rsid w:val="00B6311D"/>
    <w:rsid w:val="00B636CD"/>
    <w:rsid w:val="00B63FF0"/>
    <w:rsid w:val="00B6480E"/>
    <w:rsid w:val="00B65743"/>
    <w:rsid w:val="00B6599D"/>
    <w:rsid w:val="00B6635F"/>
    <w:rsid w:val="00B66712"/>
    <w:rsid w:val="00B66CAA"/>
    <w:rsid w:val="00B67627"/>
    <w:rsid w:val="00B67D53"/>
    <w:rsid w:val="00B704F7"/>
    <w:rsid w:val="00B70881"/>
    <w:rsid w:val="00B71358"/>
    <w:rsid w:val="00B7247A"/>
    <w:rsid w:val="00B72D75"/>
    <w:rsid w:val="00B738A6"/>
    <w:rsid w:val="00B739E6"/>
    <w:rsid w:val="00B74023"/>
    <w:rsid w:val="00B741C4"/>
    <w:rsid w:val="00B75020"/>
    <w:rsid w:val="00B76647"/>
    <w:rsid w:val="00B76F95"/>
    <w:rsid w:val="00B771C0"/>
    <w:rsid w:val="00B81C44"/>
    <w:rsid w:val="00B81CC7"/>
    <w:rsid w:val="00B8212D"/>
    <w:rsid w:val="00B82243"/>
    <w:rsid w:val="00B8238A"/>
    <w:rsid w:val="00B830A8"/>
    <w:rsid w:val="00B834A6"/>
    <w:rsid w:val="00B83880"/>
    <w:rsid w:val="00B83A52"/>
    <w:rsid w:val="00B84323"/>
    <w:rsid w:val="00B843E4"/>
    <w:rsid w:val="00B84650"/>
    <w:rsid w:val="00B8471C"/>
    <w:rsid w:val="00B8610D"/>
    <w:rsid w:val="00B863E2"/>
    <w:rsid w:val="00B86A04"/>
    <w:rsid w:val="00B86A70"/>
    <w:rsid w:val="00B87EC7"/>
    <w:rsid w:val="00B90C7C"/>
    <w:rsid w:val="00B91ADA"/>
    <w:rsid w:val="00B92587"/>
    <w:rsid w:val="00B925D2"/>
    <w:rsid w:val="00B92A42"/>
    <w:rsid w:val="00B93248"/>
    <w:rsid w:val="00B93F9F"/>
    <w:rsid w:val="00B95212"/>
    <w:rsid w:val="00B968C5"/>
    <w:rsid w:val="00B96E90"/>
    <w:rsid w:val="00B979B9"/>
    <w:rsid w:val="00B97C7C"/>
    <w:rsid w:val="00B97C88"/>
    <w:rsid w:val="00BA0599"/>
    <w:rsid w:val="00BA094E"/>
    <w:rsid w:val="00BA096E"/>
    <w:rsid w:val="00BA0DD2"/>
    <w:rsid w:val="00BA2A76"/>
    <w:rsid w:val="00BA429D"/>
    <w:rsid w:val="00BA58CE"/>
    <w:rsid w:val="00BA5B44"/>
    <w:rsid w:val="00BA6C22"/>
    <w:rsid w:val="00BA7180"/>
    <w:rsid w:val="00BA7A43"/>
    <w:rsid w:val="00BB0E9F"/>
    <w:rsid w:val="00BB1262"/>
    <w:rsid w:val="00BB1A47"/>
    <w:rsid w:val="00BB2CCD"/>
    <w:rsid w:val="00BB3086"/>
    <w:rsid w:val="00BB3E2F"/>
    <w:rsid w:val="00BB4188"/>
    <w:rsid w:val="00BB4FFC"/>
    <w:rsid w:val="00BB5447"/>
    <w:rsid w:val="00BB574C"/>
    <w:rsid w:val="00BB5C90"/>
    <w:rsid w:val="00BB636B"/>
    <w:rsid w:val="00BB6883"/>
    <w:rsid w:val="00BB6E9C"/>
    <w:rsid w:val="00BB6ED5"/>
    <w:rsid w:val="00BB74E5"/>
    <w:rsid w:val="00BB7612"/>
    <w:rsid w:val="00BB7C71"/>
    <w:rsid w:val="00BC009C"/>
    <w:rsid w:val="00BC0123"/>
    <w:rsid w:val="00BC0601"/>
    <w:rsid w:val="00BC0A75"/>
    <w:rsid w:val="00BC17B6"/>
    <w:rsid w:val="00BC1BE5"/>
    <w:rsid w:val="00BC1C03"/>
    <w:rsid w:val="00BC1DBD"/>
    <w:rsid w:val="00BC1FEE"/>
    <w:rsid w:val="00BC2CCB"/>
    <w:rsid w:val="00BC2E42"/>
    <w:rsid w:val="00BC2F1E"/>
    <w:rsid w:val="00BC3384"/>
    <w:rsid w:val="00BC391C"/>
    <w:rsid w:val="00BC3F80"/>
    <w:rsid w:val="00BC426B"/>
    <w:rsid w:val="00BC4A40"/>
    <w:rsid w:val="00BC51F4"/>
    <w:rsid w:val="00BC58D5"/>
    <w:rsid w:val="00BC5B1B"/>
    <w:rsid w:val="00BC5DF9"/>
    <w:rsid w:val="00BC63BA"/>
    <w:rsid w:val="00BC69B2"/>
    <w:rsid w:val="00BC77C2"/>
    <w:rsid w:val="00BC7DEF"/>
    <w:rsid w:val="00BD0591"/>
    <w:rsid w:val="00BD0C28"/>
    <w:rsid w:val="00BD15D6"/>
    <w:rsid w:val="00BD1763"/>
    <w:rsid w:val="00BD1780"/>
    <w:rsid w:val="00BD2FC8"/>
    <w:rsid w:val="00BD3D5C"/>
    <w:rsid w:val="00BD3F71"/>
    <w:rsid w:val="00BD4AFA"/>
    <w:rsid w:val="00BD5448"/>
    <w:rsid w:val="00BD60A9"/>
    <w:rsid w:val="00BD7016"/>
    <w:rsid w:val="00BD7164"/>
    <w:rsid w:val="00BD730E"/>
    <w:rsid w:val="00BE0AB5"/>
    <w:rsid w:val="00BE0C69"/>
    <w:rsid w:val="00BE0EF2"/>
    <w:rsid w:val="00BE15FD"/>
    <w:rsid w:val="00BE197F"/>
    <w:rsid w:val="00BE21D7"/>
    <w:rsid w:val="00BE2518"/>
    <w:rsid w:val="00BE2750"/>
    <w:rsid w:val="00BE284E"/>
    <w:rsid w:val="00BE2E10"/>
    <w:rsid w:val="00BE4020"/>
    <w:rsid w:val="00BE44F6"/>
    <w:rsid w:val="00BE5ECF"/>
    <w:rsid w:val="00BE616F"/>
    <w:rsid w:val="00BE6811"/>
    <w:rsid w:val="00BE6C17"/>
    <w:rsid w:val="00BE6FDF"/>
    <w:rsid w:val="00BE7044"/>
    <w:rsid w:val="00BE79B2"/>
    <w:rsid w:val="00BF0345"/>
    <w:rsid w:val="00BF04FA"/>
    <w:rsid w:val="00BF0B2B"/>
    <w:rsid w:val="00BF0F98"/>
    <w:rsid w:val="00BF316F"/>
    <w:rsid w:val="00BF333C"/>
    <w:rsid w:val="00BF3704"/>
    <w:rsid w:val="00BF3720"/>
    <w:rsid w:val="00BF3B32"/>
    <w:rsid w:val="00BF4B7E"/>
    <w:rsid w:val="00BF52F6"/>
    <w:rsid w:val="00BF5905"/>
    <w:rsid w:val="00BF5CB3"/>
    <w:rsid w:val="00BF5E9A"/>
    <w:rsid w:val="00BF6E88"/>
    <w:rsid w:val="00C004B9"/>
    <w:rsid w:val="00C00B9A"/>
    <w:rsid w:val="00C01916"/>
    <w:rsid w:val="00C030B4"/>
    <w:rsid w:val="00C03706"/>
    <w:rsid w:val="00C03A26"/>
    <w:rsid w:val="00C03EF3"/>
    <w:rsid w:val="00C0456B"/>
    <w:rsid w:val="00C048D8"/>
    <w:rsid w:val="00C054EF"/>
    <w:rsid w:val="00C058D2"/>
    <w:rsid w:val="00C059FB"/>
    <w:rsid w:val="00C05B6C"/>
    <w:rsid w:val="00C0600D"/>
    <w:rsid w:val="00C0607E"/>
    <w:rsid w:val="00C06210"/>
    <w:rsid w:val="00C07AE0"/>
    <w:rsid w:val="00C111CE"/>
    <w:rsid w:val="00C113DF"/>
    <w:rsid w:val="00C12B6D"/>
    <w:rsid w:val="00C14047"/>
    <w:rsid w:val="00C14D86"/>
    <w:rsid w:val="00C1525E"/>
    <w:rsid w:val="00C15F87"/>
    <w:rsid w:val="00C16060"/>
    <w:rsid w:val="00C1693C"/>
    <w:rsid w:val="00C16BB4"/>
    <w:rsid w:val="00C174C0"/>
    <w:rsid w:val="00C17FC8"/>
    <w:rsid w:val="00C209C2"/>
    <w:rsid w:val="00C20A97"/>
    <w:rsid w:val="00C2105B"/>
    <w:rsid w:val="00C21163"/>
    <w:rsid w:val="00C2140B"/>
    <w:rsid w:val="00C2147F"/>
    <w:rsid w:val="00C21697"/>
    <w:rsid w:val="00C21884"/>
    <w:rsid w:val="00C22CBC"/>
    <w:rsid w:val="00C2419E"/>
    <w:rsid w:val="00C24388"/>
    <w:rsid w:val="00C257E5"/>
    <w:rsid w:val="00C265AD"/>
    <w:rsid w:val="00C26A18"/>
    <w:rsid w:val="00C2774E"/>
    <w:rsid w:val="00C2785F"/>
    <w:rsid w:val="00C279E6"/>
    <w:rsid w:val="00C27E5D"/>
    <w:rsid w:val="00C304CA"/>
    <w:rsid w:val="00C319DF"/>
    <w:rsid w:val="00C31B9B"/>
    <w:rsid w:val="00C338F4"/>
    <w:rsid w:val="00C33DED"/>
    <w:rsid w:val="00C33E97"/>
    <w:rsid w:val="00C35270"/>
    <w:rsid w:val="00C365D1"/>
    <w:rsid w:val="00C3666D"/>
    <w:rsid w:val="00C36D64"/>
    <w:rsid w:val="00C379F1"/>
    <w:rsid w:val="00C40B96"/>
    <w:rsid w:val="00C4223C"/>
    <w:rsid w:val="00C43898"/>
    <w:rsid w:val="00C43E64"/>
    <w:rsid w:val="00C44681"/>
    <w:rsid w:val="00C44CBB"/>
    <w:rsid w:val="00C44E0B"/>
    <w:rsid w:val="00C47DD8"/>
    <w:rsid w:val="00C501D3"/>
    <w:rsid w:val="00C50C51"/>
    <w:rsid w:val="00C511FF"/>
    <w:rsid w:val="00C512F5"/>
    <w:rsid w:val="00C5171E"/>
    <w:rsid w:val="00C51F14"/>
    <w:rsid w:val="00C54214"/>
    <w:rsid w:val="00C54F34"/>
    <w:rsid w:val="00C552C0"/>
    <w:rsid w:val="00C5679D"/>
    <w:rsid w:val="00C56FAE"/>
    <w:rsid w:val="00C57551"/>
    <w:rsid w:val="00C57B77"/>
    <w:rsid w:val="00C61B98"/>
    <w:rsid w:val="00C61F37"/>
    <w:rsid w:val="00C61F91"/>
    <w:rsid w:val="00C62658"/>
    <w:rsid w:val="00C64B94"/>
    <w:rsid w:val="00C65060"/>
    <w:rsid w:val="00C651BE"/>
    <w:rsid w:val="00C6563A"/>
    <w:rsid w:val="00C661E1"/>
    <w:rsid w:val="00C662EE"/>
    <w:rsid w:val="00C67A0F"/>
    <w:rsid w:val="00C67D9F"/>
    <w:rsid w:val="00C70322"/>
    <w:rsid w:val="00C70EBE"/>
    <w:rsid w:val="00C71636"/>
    <w:rsid w:val="00C71A42"/>
    <w:rsid w:val="00C72676"/>
    <w:rsid w:val="00C72C24"/>
    <w:rsid w:val="00C72CB3"/>
    <w:rsid w:val="00C74304"/>
    <w:rsid w:val="00C74391"/>
    <w:rsid w:val="00C76992"/>
    <w:rsid w:val="00C76B9E"/>
    <w:rsid w:val="00C80936"/>
    <w:rsid w:val="00C80A47"/>
    <w:rsid w:val="00C817D8"/>
    <w:rsid w:val="00C827D1"/>
    <w:rsid w:val="00C82B6A"/>
    <w:rsid w:val="00C83614"/>
    <w:rsid w:val="00C83672"/>
    <w:rsid w:val="00C8392B"/>
    <w:rsid w:val="00C83D1C"/>
    <w:rsid w:val="00C8413E"/>
    <w:rsid w:val="00C848AB"/>
    <w:rsid w:val="00C84A34"/>
    <w:rsid w:val="00C84ED6"/>
    <w:rsid w:val="00C8651F"/>
    <w:rsid w:val="00C90417"/>
    <w:rsid w:val="00C9045B"/>
    <w:rsid w:val="00C90660"/>
    <w:rsid w:val="00C90B8D"/>
    <w:rsid w:val="00C91476"/>
    <w:rsid w:val="00C92D74"/>
    <w:rsid w:val="00C94929"/>
    <w:rsid w:val="00C94DC8"/>
    <w:rsid w:val="00C9565A"/>
    <w:rsid w:val="00C960D1"/>
    <w:rsid w:val="00CA001E"/>
    <w:rsid w:val="00CA24DB"/>
    <w:rsid w:val="00CA2538"/>
    <w:rsid w:val="00CA383C"/>
    <w:rsid w:val="00CA4963"/>
    <w:rsid w:val="00CA498C"/>
    <w:rsid w:val="00CA4CF5"/>
    <w:rsid w:val="00CA51D6"/>
    <w:rsid w:val="00CA5BB1"/>
    <w:rsid w:val="00CA6008"/>
    <w:rsid w:val="00CA6FE3"/>
    <w:rsid w:val="00CA71EC"/>
    <w:rsid w:val="00CA79CF"/>
    <w:rsid w:val="00CA7C5F"/>
    <w:rsid w:val="00CA7E92"/>
    <w:rsid w:val="00CA7EE0"/>
    <w:rsid w:val="00CB03DC"/>
    <w:rsid w:val="00CB05AF"/>
    <w:rsid w:val="00CB31AB"/>
    <w:rsid w:val="00CB42AC"/>
    <w:rsid w:val="00CB50FC"/>
    <w:rsid w:val="00CB5BE4"/>
    <w:rsid w:val="00CB605D"/>
    <w:rsid w:val="00CB656F"/>
    <w:rsid w:val="00CB66B9"/>
    <w:rsid w:val="00CB6BDD"/>
    <w:rsid w:val="00CB7999"/>
    <w:rsid w:val="00CB7BD1"/>
    <w:rsid w:val="00CC03C5"/>
    <w:rsid w:val="00CC06D3"/>
    <w:rsid w:val="00CC12BF"/>
    <w:rsid w:val="00CC1427"/>
    <w:rsid w:val="00CC15AC"/>
    <w:rsid w:val="00CC2A65"/>
    <w:rsid w:val="00CC2E40"/>
    <w:rsid w:val="00CC2EA2"/>
    <w:rsid w:val="00CC2F67"/>
    <w:rsid w:val="00CC37C1"/>
    <w:rsid w:val="00CC40FD"/>
    <w:rsid w:val="00CC5A6A"/>
    <w:rsid w:val="00CC5DE2"/>
    <w:rsid w:val="00CC5EFF"/>
    <w:rsid w:val="00CC651F"/>
    <w:rsid w:val="00CC720C"/>
    <w:rsid w:val="00CC7A28"/>
    <w:rsid w:val="00CD0C12"/>
    <w:rsid w:val="00CD0EB0"/>
    <w:rsid w:val="00CD1278"/>
    <w:rsid w:val="00CD263D"/>
    <w:rsid w:val="00CD2B08"/>
    <w:rsid w:val="00CD2BEA"/>
    <w:rsid w:val="00CD2EAE"/>
    <w:rsid w:val="00CD3524"/>
    <w:rsid w:val="00CD4034"/>
    <w:rsid w:val="00CD4563"/>
    <w:rsid w:val="00CD52B6"/>
    <w:rsid w:val="00CD5F81"/>
    <w:rsid w:val="00CD6DA8"/>
    <w:rsid w:val="00CD7896"/>
    <w:rsid w:val="00CE0084"/>
    <w:rsid w:val="00CE0163"/>
    <w:rsid w:val="00CE05DF"/>
    <w:rsid w:val="00CE0963"/>
    <w:rsid w:val="00CE1896"/>
    <w:rsid w:val="00CE1BEE"/>
    <w:rsid w:val="00CE3366"/>
    <w:rsid w:val="00CE39F4"/>
    <w:rsid w:val="00CE4202"/>
    <w:rsid w:val="00CE4939"/>
    <w:rsid w:val="00CE4ADF"/>
    <w:rsid w:val="00CE5633"/>
    <w:rsid w:val="00CE5655"/>
    <w:rsid w:val="00CE7E53"/>
    <w:rsid w:val="00CF0D6A"/>
    <w:rsid w:val="00CF0E95"/>
    <w:rsid w:val="00CF1D3E"/>
    <w:rsid w:val="00CF2DA6"/>
    <w:rsid w:val="00CF4FBD"/>
    <w:rsid w:val="00CF5B48"/>
    <w:rsid w:val="00CF61CA"/>
    <w:rsid w:val="00CF6C68"/>
    <w:rsid w:val="00CF6CC5"/>
    <w:rsid w:val="00CF7056"/>
    <w:rsid w:val="00CF766F"/>
    <w:rsid w:val="00CF7C7E"/>
    <w:rsid w:val="00CF7EEA"/>
    <w:rsid w:val="00D0018C"/>
    <w:rsid w:val="00D025BF"/>
    <w:rsid w:val="00D02942"/>
    <w:rsid w:val="00D02AF8"/>
    <w:rsid w:val="00D03D6E"/>
    <w:rsid w:val="00D04801"/>
    <w:rsid w:val="00D04C58"/>
    <w:rsid w:val="00D057F3"/>
    <w:rsid w:val="00D05E8C"/>
    <w:rsid w:val="00D06446"/>
    <w:rsid w:val="00D0723E"/>
    <w:rsid w:val="00D07AEF"/>
    <w:rsid w:val="00D101DB"/>
    <w:rsid w:val="00D10421"/>
    <w:rsid w:val="00D10E8A"/>
    <w:rsid w:val="00D11563"/>
    <w:rsid w:val="00D1179D"/>
    <w:rsid w:val="00D11958"/>
    <w:rsid w:val="00D11DF0"/>
    <w:rsid w:val="00D12201"/>
    <w:rsid w:val="00D128BB"/>
    <w:rsid w:val="00D12C05"/>
    <w:rsid w:val="00D12C4C"/>
    <w:rsid w:val="00D138D4"/>
    <w:rsid w:val="00D14239"/>
    <w:rsid w:val="00D144B8"/>
    <w:rsid w:val="00D1453C"/>
    <w:rsid w:val="00D149A7"/>
    <w:rsid w:val="00D14B73"/>
    <w:rsid w:val="00D14E3E"/>
    <w:rsid w:val="00D15FFA"/>
    <w:rsid w:val="00D16602"/>
    <w:rsid w:val="00D169FC"/>
    <w:rsid w:val="00D16D9A"/>
    <w:rsid w:val="00D16E66"/>
    <w:rsid w:val="00D200E3"/>
    <w:rsid w:val="00D20C14"/>
    <w:rsid w:val="00D20EBD"/>
    <w:rsid w:val="00D2160D"/>
    <w:rsid w:val="00D21620"/>
    <w:rsid w:val="00D21B22"/>
    <w:rsid w:val="00D22199"/>
    <w:rsid w:val="00D22852"/>
    <w:rsid w:val="00D22C9F"/>
    <w:rsid w:val="00D235A5"/>
    <w:rsid w:val="00D23C56"/>
    <w:rsid w:val="00D23D06"/>
    <w:rsid w:val="00D25E3C"/>
    <w:rsid w:val="00D25FDC"/>
    <w:rsid w:val="00D262C6"/>
    <w:rsid w:val="00D26E5E"/>
    <w:rsid w:val="00D307D7"/>
    <w:rsid w:val="00D31198"/>
    <w:rsid w:val="00D32659"/>
    <w:rsid w:val="00D330A7"/>
    <w:rsid w:val="00D3349B"/>
    <w:rsid w:val="00D345BC"/>
    <w:rsid w:val="00D35533"/>
    <w:rsid w:val="00D360A0"/>
    <w:rsid w:val="00D365C9"/>
    <w:rsid w:val="00D36AE7"/>
    <w:rsid w:val="00D37420"/>
    <w:rsid w:val="00D37599"/>
    <w:rsid w:val="00D401BB"/>
    <w:rsid w:val="00D40C50"/>
    <w:rsid w:val="00D40C69"/>
    <w:rsid w:val="00D40DF1"/>
    <w:rsid w:val="00D416AB"/>
    <w:rsid w:val="00D42702"/>
    <w:rsid w:val="00D42E63"/>
    <w:rsid w:val="00D4353A"/>
    <w:rsid w:val="00D4466C"/>
    <w:rsid w:val="00D44B16"/>
    <w:rsid w:val="00D4506D"/>
    <w:rsid w:val="00D4519C"/>
    <w:rsid w:val="00D45643"/>
    <w:rsid w:val="00D45730"/>
    <w:rsid w:val="00D4595B"/>
    <w:rsid w:val="00D46476"/>
    <w:rsid w:val="00D50193"/>
    <w:rsid w:val="00D50CD1"/>
    <w:rsid w:val="00D50DCC"/>
    <w:rsid w:val="00D511B1"/>
    <w:rsid w:val="00D51C88"/>
    <w:rsid w:val="00D51D13"/>
    <w:rsid w:val="00D536E5"/>
    <w:rsid w:val="00D5475A"/>
    <w:rsid w:val="00D55113"/>
    <w:rsid w:val="00D55CED"/>
    <w:rsid w:val="00D55E89"/>
    <w:rsid w:val="00D573C1"/>
    <w:rsid w:val="00D60AA8"/>
    <w:rsid w:val="00D60B84"/>
    <w:rsid w:val="00D60C1E"/>
    <w:rsid w:val="00D61302"/>
    <w:rsid w:val="00D615C7"/>
    <w:rsid w:val="00D617D5"/>
    <w:rsid w:val="00D61B1A"/>
    <w:rsid w:val="00D63402"/>
    <w:rsid w:val="00D63687"/>
    <w:rsid w:val="00D64952"/>
    <w:rsid w:val="00D64AE0"/>
    <w:rsid w:val="00D64AF7"/>
    <w:rsid w:val="00D64F45"/>
    <w:rsid w:val="00D658BA"/>
    <w:rsid w:val="00D65A22"/>
    <w:rsid w:val="00D66823"/>
    <w:rsid w:val="00D66A92"/>
    <w:rsid w:val="00D66C2F"/>
    <w:rsid w:val="00D70208"/>
    <w:rsid w:val="00D703C4"/>
    <w:rsid w:val="00D7163F"/>
    <w:rsid w:val="00D7226E"/>
    <w:rsid w:val="00D722C7"/>
    <w:rsid w:val="00D72D2E"/>
    <w:rsid w:val="00D735CA"/>
    <w:rsid w:val="00D73B7D"/>
    <w:rsid w:val="00D74E25"/>
    <w:rsid w:val="00D759E5"/>
    <w:rsid w:val="00D75B16"/>
    <w:rsid w:val="00D7609D"/>
    <w:rsid w:val="00D7644C"/>
    <w:rsid w:val="00D76AAB"/>
    <w:rsid w:val="00D76DF9"/>
    <w:rsid w:val="00D7708D"/>
    <w:rsid w:val="00D776E6"/>
    <w:rsid w:val="00D779F9"/>
    <w:rsid w:val="00D801DB"/>
    <w:rsid w:val="00D8057C"/>
    <w:rsid w:val="00D813B9"/>
    <w:rsid w:val="00D820DD"/>
    <w:rsid w:val="00D824CC"/>
    <w:rsid w:val="00D82824"/>
    <w:rsid w:val="00D8384A"/>
    <w:rsid w:val="00D84919"/>
    <w:rsid w:val="00D86BB1"/>
    <w:rsid w:val="00D87063"/>
    <w:rsid w:val="00D87B7F"/>
    <w:rsid w:val="00D90169"/>
    <w:rsid w:val="00D90B36"/>
    <w:rsid w:val="00D90DD7"/>
    <w:rsid w:val="00D92EA5"/>
    <w:rsid w:val="00D93364"/>
    <w:rsid w:val="00D938AF"/>
    <w:rsid w:val="00D93991"/>
    <w:rsid w:val="00D94417"/>
    <w:rsid w:val="00D94F36"/>
    <w:rsid w:val="00D95409"/>
    <w:rsid w:val="00D95EF2"/>
    <w:rsid w:val="00D97027"/>
    <w:rsid w:val="00D9760C"/>
    <w:rsid w:val="00D97E57"/>
    <w:rsid w:val="00D97FDD"/>
    <w:rsid w:val="00DA0FFE"/>
    <w:rsid w:val="00DA1178"/>
    <w:rsid w:val="00DA1963"/>
    <w:rsid w:val="00DA1F13"/>
    <w:rsid w:val="00DA2EBE"/>
    <w:rsid w:val="00DA3553"/>
    <w:rsid w:val="00DA3B4D"/>
    <w:rsid w:val="00DA3DA9"/>
    <w:rsid w:val="00DA3F58"/>
    <w:rsid w:val="00DA4934"/>
    <w:rsid w:val="00DA4BF7"/>
    <w:rsid w:val="00DA4EAA"/>
    <w:rsid w:val="00DA6369"/>
    <w:rsid w:val="00DA6D17"/>
    <w:rsid w:val="00DA70D1"/>
    <w:rsid w:val="00DA76CA"/>
    <w:rsid w:val="00DA786C"/>
    <w:rsid w:val="00DA7C66"/>
    <w:rsid w:val="00DA7E47"/>
    <w:rsid w:val="00DB16DA"/>
    <w:rsid w:val="00DB24FB"/>
    <w:rsid w:val="00DB39BA"/>
    <w:rsid w:val="00DB4117"/>
    <w:rsid w:val="00DB4EE8"/>
    <w:rsid w:val="00DB6225"/>
    <w:rsid w:val="00DB6351"/>
    <w:rsid w:val="00DB6B03"/>
    <w:rsid w:val="00DB6E1E"/>
    <w:rsid w:val="00DB7243"/>
    <w:rsid w:val="00DC146A"/>
    <w:rsid w:val="00DC162E"/>
    <w:rsid w:val="00DC1AA1"/>
    <w:rsid w:val="00DC25AA"/>
    <w:rsid w:val="00DC3156"/>
    <w:rsid w:val="00DC32FB"/>
    <w:rsid w:val="00DC5345"/>
    <w:rsid w:val="00DC68B7"/>
    <w:rsid w:val="00DC6B40"/>
    <w:rsid w:val="00DD079B"/>
    <w:rsid w:val="00DD329E"/>
    <w:rsid w:val="00DD560D"/>
    <w:rsid w:val="00DD5E60"/>
    <w:rsid w:val="00DD617A"/>
    <w:rsid w:val="00DD6758"/>
    <w:rsid w:val="00DD6C39"/>
    <w:rsid w:val="00DD6DDC"/>
    <w:rsid w:val="00DD77ED"/>
    <w:rsid w:val="00DD7C71"/>
    <w:rsid w:val="00DE0836"/>
    <w:rsid w:val="00DE1E80"/>
    <w:rsid w:val="00DE232B"/>
    <w:rsid w:val="00DE2B44"/>
    <w:rsid w:val="00DE390A"/>
    <w:rsid w:val="00DE50C7"/>
    <w:rsid w:val="00DE5CA7"/>
    <w:rsid w:val="00DE5D4B"/>
    <w:rsid w:val="00DE618C"/>
    <w:rsid w:val="00DE6497"/>
    <w:rsid w:val="00DE73EA"/>
    <w:rsid w:val="00DE7614"/>
    <w:rsid w:val="00DF0267"/>
    <w:rsid w:val="00DF18FB"/>
    <w:rsid w:val="00DF2C26"/>
    <w:rsid w:val="00DF3599"/>
    <w:rsid w:val="00DF3618"/>
    <w:rsid w:val="00DF38A9"/>
    <w:rsid w:val="00DF38E0"/>
    <w:rsid w:val="00DF4EF3"/>
    <w:rsid w:val="00DF4FC5"/>
    <w:rsid w:val="00DF5AE4"/>
    <w:rsid w:val="00DF5EE1"/>
    <w:rsid w:val="00DF62DA"/>
    <w:rsid w:val="00DF6922"/>
    <w:rsid w:val="00E002C4"/>
    <w:rsid w:val="00E00F4A"/>
    <w:rsid w:val="00E0310A"/>
    <w:rsid w:val="00E035D8"/>
    <w:rsid w:val="00E04842"/>
    <w:rsid w:val="00E04D59"/>
    <w:rsid w:val="00E05F5B"/>
    <w:rsid w:val="00E068F5"/>
    <w:rsid w:val="00E06A6E"/>
    <w:rsid w:val="00E07C59"/>
    <w:rsid w:val="00E07D48"/>
    <w:rsid w:val="00E116DA"/>
    <w:rsid w:val="00E1298A"/>
    <w:rsid w:val="00E1339D"/>
    <w:rsid w:val="00E141C4"/>
    <w:rsid w:val="00E144E6"/>
    <w:rsid w:val="00E14CE4"/>
    <w:rsid w:val="00E1552F"/>
    <w:rsid w:val="00E15DD8"/>
    <w:rsid w:val="00E1726A"/>
    <w:rsid w:val="00E178F5"/>
    <w:rsid w:val="00E17C96"/>
    <w:rsid w:val="00E17E67"/>
    <w:rsid w:val="00E20929"/>
    <w:rsid w:val="00E20FF9"/>
    <w:rsid w:val="00E218BE"/>
    <w:rsid w:val="00E23E5A"/>
    <w:rsid w:val="00E24000"/>
    <w:rsid w:val="00E24CAB"/>
    <w:rsid w:val="00E256D1"/>
    <w:rsid w:val="00E2711C"/>
    <w:rsid w:val="00E30137"/>
    <w:rsid w:val="00E30E9C"/>
    <w:rsid w:val="00E31913"/>
    <w:rsid w:val="00E32263"/>
    <w:rsid w:val="00E325F3"/>
    <w:rsid w:val="00E34425"/>
    <w:rsid w:val="00E347C7"/>
    <w:rsid w:val="00E34FE8"/>
    <w:rsid w:val="00E3548B"/>
    <w:rsid w:val="00E36B49"/>
    <w:rsid w:val="00E36F69"/>
    <w:rsid w:val="00E372DB"/>
    <w:rsid w:val="00E379C1"/>
    <w:rsid w:val="00E37C71"/>
    <w:rsid w:val="00E403DB"/>
    <w:rsid w:val="00E4060C"/>
    <w:rsid w:val="00E40E78"/>
    <w:rsid w:val="00E4274F"/>
    <w:rsid w:val="00E437C8"/>
    <w:rsid w:val="00E453F2"/>
    <w:rsid w:val="00E463B7"/>
    <w:rsid w:val="00E46617"/>
    <w:rsid w:val="00E46954"/>
    <w:rsid w:val="00E47A04"/>
    <w:rsid w:val="00E47A89"/>
    <w:rsid w:val="00E50385"/>
    <w:rsid w:val="00E518A4"/>
    <w:rsid w:val="00E51B12"/>
    <w:rsid w:val="00E51E86"/>
    <w:rsid w:val="00E5359C"/>
    <w:rsid w:val="00E53C9F"/>
    <w:rsid w:val="00E54264"/>
    <w:rsid w:val="00E54A14"/>
    <w:rsid w:val="00E54DCC"/>
    <w:rsid w:val="00E55CB4"/>
    <w:rsid w:val="00E5776C"/>
    <w:rsid w:val="00E57B80"/>
    <w:rsid w:val="00E602FF"/>
    <w:rsid w:val="00E62BE9"/>
    <w:rsid w:val="00E633B1"/>
    <w:rsid w:val="00E6415C"/>
    <w:rsid w:val="00E647EF"/>
    <w:rsid w:val="00E65F39"/>
    <w:rsid w:val="00E668C2"/>
    <w:rsid w:val="00E669F1"/>
    <w:rsid w:val="00E66DDD"/>
    <w:rsid w:val="00E670DC"/>
    <w:rsid w:val="00E67AEE"/>
    <w:rsid w:val="00E67CD8"/>
    <w:rsid w:val="00E70887"/>
    <w:rsid w:val="00E71F94"/>
    <w:rsid w:val="00E72927"/>
    <w:rsid w:val="00E72DD2"/>
    <w:rsid w:val="00E73B09"/>
    <w:rsid w:val="00E73F20"/>
    <w:rsid w:val="00E7403E"/>
    <w:rsid w:val="00E740AA"/>
    <w:rsid w:val="00E7439E"/>
    <w:rsid w:val="00E743D9"/>
    <w:rsid w:val="00E74657"/>
    <w:rsid w:val="00E74B01"/>
    <w:rsid w:val="00E74C4C"/>
    <w:rsid w:val="00E7551E"/>
    <w:rsid w:val="00E75977"/>
    <w:rsid w:val="00E75FDD"/>
    <w:rsid w:val="00E75FDF"/>
    <w:rsid w:val="00E77B4D"/>
    <w:rsid w:val="00E77F44"/>
    <w:rsid w:val="00E806B6"/>
    <w:rsid w:val="00E811F8"/>
    <w:rsid w:val="00E82D25"/>
    <w:rsid w:val="00E82D27"/>
    <w:rsid w:val="00E830B2"/>
    <w:rsid w:val="00E833DF"/>
    <w:rsid w:val="00E83A67"/>
    <w:rsid w:val="00E844CD"/>
    <w:rsid w:val="00E85507"/>
    <w:rsid w:val="00E86A09"/>
    <w:rsid w:val="00E875F1"/>
    <w:rsid w:val="00E90186"/>
    <w:rsid w:val="00E90273"/>
    <w:rsid w:val="00E906AC"/>
    <w:rsid w:val="00E91210"/>
    <w:rsid w:val="00E922DC"/>
    <w:rsid w:val="00E92A56"/>
    <w:rsid w:val="00E92C76"/>
    <w:rsid w:val="00E92FEE"/>
    <w:rsid w:val="00E930E0"/>
    <w:rsid w:val="00E93A6E"/>
    <w:rsid w:val="00E9546A"/>
    <w:rsid w:val="00E95AD2"/>
    <w:rsid w:val="00E95AFA"/>
    <w:rsid w:val="00E95DE2"/>
    <w:rsid w:val="00E9627B"/>
    <w:rsid w:val="00E96537"/>
    <w:rsid w:val="00E96F3A"/>
    <w:rsid w:val="00EA0655"/>
    <w:rsid w:val="00EA0AD5"/>
    <w:rsid w:val="00EA11E4"/>
    <w:rsid w:val="00EA17BF"/>
    <w:rsid w:val="00EA17FA"/>
    <w:rsid w:val="00EA1828"/>
    <w:rsid w:val="00EA1A76"/>
    <w:rsid w:val="00EA3539"/>
    <w:rsid w:val="00EA382A"/>
    <w:rsid w:val="00EA3CC1"/>
    <w:rsid w:val="00EA3D28"/>
    <w:rsid w:val="00EA49FD"/>
    <w:rsid w:val="00EA5378"/>
    <w:rsid w:val="00EA6361"/>
    <w:rsid w:val="00EA698C"/>
    <w:rsid w:val="00EA6FEB"/>
    <w:rsid w:val="00EB07AA"/>
    <w:rsid w:val="00EB08E6"/>
    <w:rsid w:val="00EB149F"/>
    <w:rsid w:val="00EB151B"/>
    <w:rsid w:val="00EB2996"/>
    <w:rsid w:val="00EB34A5"/>
    <w:rsid w:val="00EB3A47"/>
    <w:rsid w:val="00EB444B"/>
    <w:rsid w:val="00EB5002"/>
    <w:rsid w:val="00EB661B"/>
    <w:rsid w:val="00EB7199"/>
    <w:rsid w:val="00EC003D"/>
    <w:rsid w:val="00EC0348"/>
    <w:rsid w:val="00EC050E"/>
    <w:rsid w:val="00EC084C"/>
    <w:rsid w:val="00EC0A2E"/>
    <w:rsid w:val="00EC334D"/>
    <w:rsid w:val="00EC4BF8"/>
    <w:rsid w:val="00EC515B"/>
    <w:rsid w:val="00EC52E4"/>
    <w:rsid w:val="00EC6A25"/>
    <w:rsid w:val="00EC714F"/>
    <w:rsid w:val="00ED06D8"/>
    <w:rsid w:val="00ED0C3C"/>
    <w:rsid w:val="00ED1A01"/>
    <w:rsid w:val="00ED2594"/>
    <w:rsid w:val="00ED2ACE"/>
    <w:rsid w:val="00ED2F20"/>
    <w:rsid w:val="00ED3BD5"/>
    <w:rsid w:val="00ED5DAA"/>
    <w:rsid w:val="00ED6CB1"/>
    <w:rsid w:val="00ED763F"/>
    <w:rsid w:val="00ED7C64"/>
    <w:rsid w:val="00EE080A"/>
    <w:rsid w:val="00EE17FB"/>
    <w:rsid w:val="00EE1A88"/>
    <w:rsid w:val="00EE1C4F"/>
    <w:rsid w:val="00EE28FC"/>
    <w:rsid w:val="00EE2922"/>
    <w:rsid w:val="00EE4072"/>
    <w:rsid w:val="00EE449D"/>
    <w:rsid w:val="00EE52D6"/>
    <w:rsid w:val="00EE550C"/>
    <w:rsid w:val="00EE5547"/>
    <w:rsid w:val="00EE7799"/>
    <w:rsid w:val="00EE7A31"/>
    <w:rsid w:val="00EF0C61"/>
    <w:rsid w:val="00EF1532"/>
    <w:rsid w:val="00EF1E5F"/>
    <w:rsid w:val="00EF24E3"/>
    <w:rsid w:val="00EF27D3"/>
    <w:rsid w:val="00EF3D96"/>
    <w:rsid w:val="00EF4C88"/>
    <w:rsid w:val="00EF4D07"/>
    <w:rsid w:val="00EF78F1"/>
    <w:rsid w:val="00EF7AD1"/>
    <w:rsid w:val="00EF7D59"/>
    <w:rsid w:val="00F005D8"/>
    <w:rsid w:val="00F016DA"/>
    <w:rsid w:val="00F02735"/>
    <w:rsid w:val="00F02ABC"/>
    <w:rsid w:val="00F02B4F"/>
    <w:rsid w:val="00F02CEA"/>
    <w:rsid w:val="00F035FF"/>
    <w:rsid w:val="00F0377B"/>
    <w:rsid w:val="00F03AEE"/>
    <w:rsid w:val="00F03E67"/>
    <w:rsid w:val="00F03E78"/>
    <w:rsid w:val="00F04F93"/>
    <w:rsid w:val="00F05969"/>
    <w:rsid w:val="00F05C91"/>
    <w:rsid w:val="00F05D4D"/>
    <w:rsid w:val="00F07B3A"/>
    <w:rsid w:val="00F10295"/>
    <w:rsid w:val="00F10693"/>
    <w:rsid w:val="00F10D72"/>
    <w:rsid w:val="00F10E74"/>
    <w:rsid w:val="00F11113"/>
    <w:rsid w:val="00F11692"/>
    <w:rsid w:val="00F11EC7"/>
    <w:rsid w:val="00F12A8B"/>
    <w:rsid w:val="00F12F56"/>
    <w:rsid w:val="00F1344A"/>
    <w:rsid w:val="00F13474"/>
    <w:rsid w:val="00F1370E"/>
    <w:rsid w:val="00F14A6B"/>
    <w:rsid w:val="00F14EA1"/>
    <w:rsid w:val="00F15AB7"/>
    <w:rsid w:val="00F1798A"/>
    <w:rsid w:val="00F20061"/>
    <w:rsid w:val="00F20346"/>
    <w:rsid w:val="00F2227B"/>
    <w:rsid w:val="00F22861"/>
    <w:rsid w:val="00F228DD"/>
    <w:rsid w:val="00F22ACA"/>
    <w:rsid w:val="00F22F4E"/>
    <w:rsid w:val="00F23335"/>
    <w:rsid w:val="00F23679"/>
    <w:rsid w:val="00F23F3F"/>
    <w:rsid w:val="00F2529B"/>
    <w:rsid w:val="00F255D1"/>
    <w:rsid w:val="00F256F0"/>
    <w:rsid w:val="00F26680"/>
    <w:rsid w:val="00F26C86"/>
    <w:rsid w:val="00F27725"/>
    <w:rsid w:val="00F27778"/>
    <w:rsid w:val="00F277A4"/>
    <w:rsid w:val="00F27AF2"/>
    <w:rsid w:val="00F27C7C"/>
    <w:rsid w:val="00F27EF5"/>
    <w:rsid w:val="00F30ACF"/>
    <w:rsid w:val="00F30B6A"/>
    <w:rsid w:val="00F31084"/>
    <w:rsid w:val="00F31D58"/>
    <w:rsid w:val="00F32C34"/>
    <w:rsid w:val="00F33DD2"/>
    <w:rsid w:val="00F34816"/>
    <w:rsid w:val="00F34D68"/>
    <w:rsid w:val="00F35272"/>
    <w:rsid w:val="00F36877"/>
    <w:rsid w:val="00F37F57"/>
    <w:rsid w:val="00F400AE"/>
    <w:rsid w:val="00F40472"/>
    <w:rsid w:val="00F40701"/>
    <w:rsid w:val="00F40E50"/>
    <w:rsid w:val="00F410BC"/>
    <w:rsid w:val="00F416C6"/>
    <w:rsid w:val="00F417BF"/>
    <w:rsid w:val="00F421E7"/>
    <w:rsid w:val="00F44C2C"/>
    <w:rsid w:val="00F458F6"/>
    <w:rsid w:val="00F462B5"/>
    <w:rsid w:val="00F4683E"/>
    <w:rsid w:val="00F477DE"/>
    <w:rsid w:val="00F478FF"/>
    <w:rsid w:val="00F510DF"/>
    <w:rsid w:val="00F52872"/>
    <w:rsid w:val="00F52BC3"/>
    <w:rsid w:val="00F531EC"/>
    <w:rsid w:val="00F53731"/>
    <w:rsid w:val="00F54E24"/>
    <w:rsid w:val="00F559E8"/>
    <w:rsid w:val="00F56866"/>
    <w:rsid w:val="00F56E64"/>
    <w:rsid w:val="00F57721"/>
    <w:rsid w:val="00F60292"/>
    <w:rsid w:val="00F60544"/>
    <w:rsid w:val="00F61213"/>
    <w:rsid w:val="00F626B6"/>
    <w:rsid w:val="00F635FC"/>
    <w:rsid w:val="00F64190"/>
    <w:rsid w:val="00F64D1D"/>
    <w:rsid w:val="00F64D34"/>
    <w:rsid w:val="00F6523D"/>
    <w:rsid w:val="00F6716F"/>
    <w:rsid w:val="00F675B3"/>
    <w:rsid w:val="00F67754"/>
    <w:rsid w:val="00F677B1"/>
    <w:rsid w:val="00F71B5E"/>
    <w:rsid w:val="00F71E7A"/>
    <w:rsid w:val="00F72BFA"/>
    <w:rsid w:val="00F73934"/>
    <w:rsid w:val="00F73C4B"/>
    <w:rsid w:val="00F7456C"/>
    <w:rsid w:val="00F74C13"/>
    <w:rsid w:val="00F74EBA"/>
    <w:rsid w:val="00F752B6"/>
    <w:rsid w:val="00F75A38"/>
    <w:rsid w:val="00F75D06"/>
    <w:rsid w:val="00F75F14"/>
    <w:rsid w:val="00F76CA7"/>
    <w:rsid w:val="00F77574"/>
    <w:rsid w:val="00F77CBE"/>
    <w:rsid w:val="00F805CD"/>
    <w:rsid w:val="00F80716"/>
    <w:rsid w:val="00F80BBA"/>
    <w:rsid w:val="00F80DBA"/>
    <w:rsid w:val="00F8133D"/>
    <w:rsid w:val="00F81964"/>
    <w:rsid w:val="00F81B30"/>
    <w:rsid w:val="00F81CC4"/>
    <w:rsid w:val="00F81D84"/>
    <w:rsid w:val="00F82181"/>
    <w:rsid w:val="00F83079"/>
    <w:rsid w:val="00F83A1B"/>
    <w:rsid w:val="00F83D73"/>
    <w:rsid w:val="00F84630"/>
    <w:rsid w:val="00F84632"/>
    <w:rsid w:val="00F84797"/>
    <w:rsid w:val="00F84DE2"/>
    <w:rsid w:val="00F861B9"/>
    <w:rsid w:val="00F86639"/>
    <w:rsid w:val="00F86673"/>
    <w:rsid w:val="00F8678D"/>
    <w:rsid w:val="00F86F37"/>
    <w:rsid w:val="00F87D8F"/>
    <w:rsid w:val="00F87DFD"/>
    <w:rsid w:val="00F90A77"/>
    <w:rsid w:val="00F90D98"/>
    <w:rsid w:val="00F9108C"/>
    <w:rsid w:val="00F91350"/>
    <w:rsid w:val="00F9289B"/>
    <w:rsid w:val="00F92AD5"/>
    <w:rsid w:val="00F92DE0"/>
    <w:rsid w:val="00F93A41"/>
    <w:rsid w:val="00F93B7E"/>
    <w:rsid w:val="00F9456A"/>
    <w:rsid w:val="00F9484D"/>
    <w:rsid w:val="00F94A7E"/>
    <w:rsid w:val="00F95A6D"/>
    <w:rsid w:val="00F95B3C"/>
    <w:rsid w:val="00F95DBA"/>
    <w:rsid w:val="00F95E85"/>
    <w:rsid w:val="00F964B7"/>
    <w:rsid w:val="00F975E5"/>
    <w:rsid w:val="00F978E0"/>
    <w:rsid w:val="00FA0A7A"/>
    <w:rsid w:val="00FA0D4E"/>
    <w:rsid w:val="00FA161E"/>
    <w:rsid w:val="00FA25A5"/>
    <w:rsid w:val="00FA29A4"/>
    <w:rsid w:val="00FA305D"/>
    <w:rsid w:val="00FA39F6"/>
    <w:rsid w:val="00FA3BF5"/>
    <w:rsid w:val="00FA4074"/>
    <w:rsid w:val="00FA601F"/>
    <w:rsid w:val="00FA641E"/>
    <w:rsid w:val="00FA642E"/>
    <w:rsid w:val="00FA662A"/>
    <w:rsid w:val="00FA6759"/>
    <w:rsid w:val="00FA6EE1"/>
    <w:rsid w:val="00FA79D7"/>
    <w:rsid w:val="00FA7B96"/>
    <w:rsid w:val="00FB00F2"/>
    <w:rsid w:val="00FB0285"/>
    <w:rsid w:val="00FB033C"/>
    <w:rsid w:val="00FB0509"/>
    <w:rsid w:val="00FB0C75"/>
    <w:rsid w:val="00FB0E4D"/>
    <w:rsid w:val="00FB13CC"/>
    <w:rsid w:val="00FB1656"/>
    <w:rsid w:val="00FB19FD"/>
    <w:rsid w:val="00FB2C4E"/>
    <w:rsid w:val="00FB39BA"/>
    <w:rsid w:val="00FB4CF3"/>
    <w:rsid w:val="00FB533D"/>
    <w:rsid w:val="00FB5B42"/>
    <w:rsid w:val="00FB5FD7"/>
    <w:rsid w:val="00FB68E0"/>
    <w:rsid w:val="00FC0C52"/>
    <w:rsid w:val="00FC2C54"/>
    <w:rsid w:val="00FC3A24"/>
    <w:rsid w:val="00FC458B"/>
    <w:rsid w:val="00FC4CA1"/>
    <w:rsid w:val="00FC4FC1"/>
    <w:rsid w:val="00FC5620"/>
    <w:rsid w:val="00FC5CA3"/>
    <w:rsid w:val="00FC727A"/>
    <w:rsid w:val="00FC7366"/>
    <w:rsid w:val="00FC7832"/>
    <w:rsid w:val="00FC7C67"/>
    <w:rsid w:val="00FD022A"/>
    <w:rsid w:val="00FD0C7E"/>
    <w:rsid w:val="00FD1F5A"/>
    <w:rsid w:val="00FD2006"/>
    <w:rsid w:val="00FD247D"/>
    <w:rsid w:val="00FD26FD"/>
    <w:rsid w:val="00FD2D08"/>
    <w:rsid w:val="00FD334F"/>
    <w:rsid w:val="00FD3BF0"/>
    <w:rsid w:val="00FD5579"/>
    <w:rsid w:val="00FD5BCF"/>
    <w:rsid w:val="00FD68C7"/>
    <w:rsid w:val="00FD72AC"/>
    <w:rsid w:val="00FD7525"/>
    <w:rsid w:val="00FE30ED"/>
    <w:rsid w:val="00FE350A"/>
    <w:rsid w:val="00FE3696"/>
    <w:rsid w:val="00FE3808"/>
    <w:rsid w:val="00FE3DC0"/>
    <w:rsid w:val="00FE3DE0"/>
    <w:rsid w:val="00FE4478"/>
    <w:rsid w:val="00FE4489"/>
    <w:rsid w:val="00FE483F"/>
    <w:rsid w:val="00FE4D9E"/>
    <w:rsid w:val="00FE5676"/>
    <w:rsid w:val="00FE5D16"/>
    <w:rsid w:val="00FE5D6C"/>
    <w:rsid w:val="00FE5EA2"/>
    <w:rsid w:val="00FE6984"/>
    <w:rsid w:val="00FE6BFA"/>
    <w:rsid w:val="00FE7558"/>
    <w:rsid w:val="00FF01CC"/>
    <w:rsid w:val="00FF04D3"/>
    <w:rsid w:val="00FF1242"/>
    <w:rsid w:val="00FF1DF6"/>
    <w:rsid w:val="00FF3FED"/>
    <w:rsid w:val="00FF48D6"/>
    <w:rsid w:val="00FF4B57"/>
    <w:rsid w:val="00FF50E6"/>
    <w:rsid w:val="00FF51B4"/>
    <w:rsid w:val="00FF70AB"/>
    <w:rsid w:val="00FF7CBB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EBCAE"/>
  <w15:chartTrackingRefBased/>
  <w15:docId w15:val="{93BE94CA-1136-4809-9632-5AC4F323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4FDD"/>
    <w:pPr>
      <w:widowControl w:val="0"/>
      <w:spacing w:before="200" w:line="320" w:lineRule="auto"/>
      <w:jc w:val="both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1440"/>
      </w:tabs>
      <w:spacing w:before="120" w:after="120" w:line="240" w:lineRule="auto"/>
      <w:ind w:left="567" w:hanging="567"/>
      <w:jc w:val="left"/>
      <w:outlineLvl w:val="0"/>
    </w:pPr>
    <w:rPr>
      <w:rFonts w:ascii="Times New Roman" w:hAnsi="Times New Roman"/>
      <w:b/>
      <w:kern w:val="32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spacing w:before="0"/>
      <w:ind w:right="800"/>
      <w:jc w:val="left"/>
      <w:outlineLvl w:val="5"/>
    </w:pPr>
    <w:rPr>
      <w:i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suppressAutoHyphens/>
      <w:spacing w:before="0" w:line="240" w:lineRule="auto"/>
      <w:ind w:firstLine="709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outlineLvl w:val="7"/>
    </w:pPr>
    <w:rPr>
      <w:rFonts w:ascii="Times New Roman" w:hAnsi="Times New Roman"/>
      <w:sz w:val="22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spacing w:line="240" w:lineRule="auto"/>
      <w:ind w:left="2160"/>
      <w:outlineLvl w:val="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pPr>
      <w:widowControl w:val="0"/>
      <w:jc w:val="right"/>
    </w:pPr>
    <w:rPr>
      <w:rFonts w:ascii="Arial" w:hAnsi="Arial"/>
      <w:b/>
      <w:i/>
      <w:sz w:val="40"/>
    </w:rPr>
  </w:style>
  <w:style w:type="paragraph" w:customStyle="1" w:styleId="FR3">
    <w:name w:val="FR3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Tekstpodstawowy">
    <w:name w:val="Body Text"/>
    <w:aliases w:val=" Znak,Znak Znak,Znak"/>
    <w:basedOn w:val="Normalny"/>
    <w:link w:val="TekstpodstawowyZnak"/>
    <w:pPr>
      <w:spacing w:after="120"/>
    </w:pPr>
  </w:style>
  <w:style w:type="paragraph" w:customStyle="1" w:styleId="Tekstpodstawowy21">
    <w:name w:val="Tekst podstawowy 21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firstLine="426"/>
    </w:pPr>
    <w:rPr>
      <w:rFonts w:ascii="Times New Roman" w:hAnsi="Times New Roman"/>
      <w:sz w:val="28"/>
    </w:r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240" w:lineRule="auto"/>
      <w:ind w:left="709"/>
    </w:pPr>
    <w:rPr>
      <w:rFonts w:ascii="Times New Roman" w:hAnsi="Times New Roman"/>
      <w:sz w:val="24"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sz w:val="24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blokowy">
    <w:name w:val="Block Text"/>
    <w:basedOn w:val="Normalny"/>
    <w:pPr>
      <w:widowControl/>
      <w:spacing w:before="0" w:line="360" w:lineRule="auto"/>
      <w:ind w:left="360" w:right="-850"/>
      <w:jc w:val="left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Pr>
      <w:sz w:val="20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paragraph" w:customStyle="1" w:styleId="pkt">
    <w:name w:val="pkt"/>
    <w:basedOn w:val="Normalny"/>
    <w:pPr>
      <w:widowControl/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pPr>
      <w:spacing w:line="319" w:lineRule="auto"/>
    </w:pPr>
    <w:rPr>
      <w:rFonts w:ascii="Times New Roman" w:hAnsi="Times New Roman"/>
      <w:b/>
      <w:bCs/>
      <w:sz w:val="24"/>
    </w:rPr>
  </w:style>
  <w:style w:type="character" w:customStyle="1" w:styleId="Tytu1">
    <w:name w:val="Tytuł1"/>
    <w:rPr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A112B6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A911BE"/>
  </w:style>
  <w:style w:type="character" w:customStyle="1" w:styleId="Tekstpodstawowy2Znak">
    <w:name w:val="Tekst podstawowy 2 Znak"/>
    <w:link w:val="Tekstpodstawowy2"/>
    <w:rsid w:val="004E39C8"/>
    <w:rPr>
      <w:sz w:val="24"/>
      <w:lang w:val="pl-PL" w:eastAsia="pl-PL" w:bidi="ar-SA"/>
    </w:rPr>
  </w:style>
  <w:style w:type="character" w:customStyle="1" w:styleId="NagwekZnak">
    <w:name w:val="Nagłówek Znak"/>
    <w:link w:val="Nagwek"/>
    <w:rsid w:val="00AB780C"/>
    <w:rPr>
      <w:rFonts w:ascii="Arial" w:hAnsi="Arial"/>
      <w:sz w:val="18"/>
      <w:lang w:val="pl-PL" w:eastAsia="pl-PL" w:bidi="ar-SA"/>
    </w:rPr>
  </w:style>
  <w:style w:type="character" w:customStyle="1" w:styleId="TekstpodstawowyZnak">
    <w:name w:val="Tekst podstawowy Znak"/>
    <w:aliases w:val=" Znak Znak,Znak Znak Znak,Znak Znak1"/>
    <w:link w:val="Tekstpodstawowy"/>
    <w:rsid w:val="007C59CD"/>
    <w:rPr>
      <w:rFonts w:ascii="Arial" w:hAnsi="Arial"/>
      <w:sz w:val="1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F18FB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ziom1-czesc">
    <w:name w:val="Poziom 1 -czesc"/>
    <w:basedOn w:val="Normalny"/>
    <w:rsid w:val="00EE1A88"/>
    <w:pPr>
      <w:widowControl/>
      <w:numPr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EE1A88"/>
    <w:pPr>
      <w:widowControl/>
      <w:numPr>
        <w:ilvl w:val="1"/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EE1A88"/>
    <w:pPr>
      <w:widowControl/>
      <w:numPr>
        <w:ilvl w:val="2"/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E51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2A78D9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FontStyle41">
    <w:name w:val="Font Style41"/>
    <w:rsid w:val="009B4F3C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9B4F3C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9B4F3C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uiPriority w:val="99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paragraph" w:styleId="Tytu">
    <w:name w:val="Title"/>
    <w:basedOn w:val="Normalny"/>
    <w:link w:val="TytuZnak"/>
    <w:qFormat/>
    <w:rsid w:val="00850163"/>
    <w:pPr>
      <w:widowControl/>
      <w:spacing w:before="0" w:line="240" w:lineRule="auto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link w:val="Tytu"/>
    <w:rsid w:val="00850163"/>
    <w:rPr>
      <w:b/>
      <w:sz w:val="28"/>
    </w:rPr>
  </w:style>
  <w:style w:type="character" w:customStyle="1" w:styleId="StopkaZnak">
    <w:name w:val="Stopka Znak"/>
    <w:link w:val="Stopka"/>
    <w:uiPriority w:val="99"/>
    <w:rsid w:val="0002687D"/>
    <w:rPr>
      <w:rFonts w:ascii="Arial" w:hAnsi="Arial"/>
      <w:sz w:val="18"/>
    </w:rPr>
  </w:style>
  <w:style w:type="character" w:customStyle="1" w:styleId="ZnakZnak">
    <w:name w:val="Znak Znak"/>
    <w:rsid w:val="00FD1F5A"/>
    <w:rPr>
      <w:rFonts w:ascii="Century Gothic" w:hAnsi="Century Gothic"/>
      <w:sz w:val="22"/>
      <w:szCs w:val="24"/>
    </w:rPr>
  </w:style>
  <w:style w:type="character" w:styleId="Odwoaniedokomentarza">
    <w:name w:val="annotation reference"/>
    <w:uiPriority w:val="99"/>
    <w:rsid w:val="00774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7468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7468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7468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74686"/>
    <w:rPr>
      <w:rFonts w:ascii="Arial" w:hAnsi="Arial"/>
      <w:b/>
      <w:bCs/>
    </w:rPr>
  </w:style>
  <w:style w:type="character" w:customStyle="1" w:styleId="Nagwek6Znak">
    <w:name w:val="Nagłówek 6 Znak"/>
    <w:link w:val="Nagwek6"/>
    <w:uiPriority w:val="9"/>
    <w:locked/>
    <w:rsid w:val="00C817D8"/>
    <w:rPr>
      <w:rFonts w:ascii="Arial" w:hAnsi="Arial"/>
      <w:i/>
    </w:rPr>
  </w:style>
  <w:style w:type="paragraph" w:customStyle="1" w:styleId="Style5">
    <w:name w:val="Style5"/>
    <w:basedOn w:val="Normalny"/>
    <w:uiPriority w:val="99"/>
    <w:rsid w:val="00644457"/>
    <w:pPr>
      <w:autoSpaceDE w:val="0"/>
      <w:autoSpaceDN w:val="0"/>
      <w:adjustRightInd w:val="0"/>
      <w:spacing w:before="0" w:line="230" w:lineRule="exact"/>
      <w:jc w:val="lef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644457"/>
    <w:rPr>
      <w:rFonts w:ascii="Arial" w:hAnsi="Arial" w:cs="Arial"/>
      <w:sz w:val="18"/>
      <w:szCs w:val="18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7E1A65"/>
    <w:rPr>
      <w:rFonts w:ascii="Arial" w:hAnsi="Arial"/>
    </w:rPr>
  </w:style>
  <w:style w:type="paragraph" w:customStyle="1" w:styleId="arimr">
    <w:name w:val="arimr"/>
    <w:basedOn w:val="Normalny"/>
    <w:rsid w:val="00813131"/>
    <w:pPr>
      <w:snapToGrid w:val="0"/>
      <w:spacing w:before="0" w:line="360" w:lineRule="auto"/>
      <w:jc w:val="left"/>
    </w:pPr>
    <w:rPr>
      <w:rFonts w:ascii="Times New Roman" w:hAnsi="Times New Roman"/>
      <w:sz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67432B"/>
  </w:style>
  <w:style w:type="character" w:customStyle="1" w:styleId="Nagwek1Znak">
    <w:name w:val="Nagłówek 1 Znak"/>
    <w:link w:val="Nagwek1"/>
    <w:rsid w:val="0067432B"/>
    <w:rPr>
      <w:b/>
      <w:kern w:val="32"/>
      <w:sz w:val="28"/>
    </w:rPr>
  </w:style>
  <w:style w:type="character" w:customStyle="1" w:styleId="Nagwek2Znak">
    <w:name w:val="Nagłówek 2 Znak"/>
    <w:link w:val="Nagwek2"/>
    <w:rsid w:val="0067432B"/>
    <w:rPr>
      <w:rFonts w:ascii="Arial" w:hAnsi="Arial"/>
      <w:b/>
      <w:i/>
      <w:sz w:val="28"/>
    </w:rPr>
  </w:style>
  <w:style w:type="character" w:customStyle="1" w:styleId="Nagwek3Znak">
    <w:name w:val="Nagłówek 3 Znak"/>
    <w:link w:val="Nagwek3"/>
    <w:rsid w:val="0067432B"/>
    <w:rPr>
      <w:rFonts w:ascii="Arial" w:hAnsi="Arial"/>
      <w:b/>
      <w:sz w:val="26"/>
    </w:rPr>
  </w:style>
  <w:style w:type="character" w:customStyle="1" w:styleId="Nagwek4Znak">
    <w:name w:val="Nagłówek 4 Znak"/>
    <w:link w:val="Nagwek4"/>
    <w:rsid w:val="0067432B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uiPriority w:val="9"/>
    <w:rsid w:val="0067432B"/>
    <w:rPr>
      <w:rFonts w:ascii="Arial" w:hAnsi="Arial"/>
      <w:b/>
      <w:i/>
      <w:sz w:val="26"/>
    </w:rPr>
  </w:style>
  <w:style w:type="character" w:customStyle="1" w:styleId="Nagwek7Znak">
    <w:name w:val="Nagłówek 7 Znak"/>
    <w:link w:val="Nagwek7"/>
    <w:uiPriority w:val="9"/>
    <w:rsid w:val="0067432B"/>
    <w:rPr>
      <w:sz w:val="24"/>
    </w:rPr>
  </w:style>
  <w:style w:type="character" w:customStyle="1" w:styleId="Nagwek8Znak">
    <w:name w:val="Nagłówek 8 Znak"/>
    <w:link w:val="Nagwek8"/>
    <w:uiPriority w:val="9"/>
    <w:rsid w:val="0067432B"/>
    <w:rPr>
      <w:sz w:val="22"/>
    </w:rPr>
  </w:style>
  <w:style w:type="character" w:customStyle="1" w:styleId="Nagwek9Znak">
    <w:name w:val="Nagłówek 9 Znak"/>
    <w:link w:val="Nagwek9"/>
    <w:uiPriority w:val="9"/>
    <w:rsid w:val="0067432B"/>
    <w:rPr>
      <w:sz w:val="24"/>
    </w:rPr>
  </w:style>
  <w:style w:type="numbering" w:customStyle="1" w:styleId="Bezlisty11">
    <w:name w:val="Bez listy11"/>
    <w:next w:val="Bezlisty"/>
    <w:uiPriority w:val="99"/>
    <w:semiHidden/>
    <w:rsid w:val="0067432B"/>
  </w:style>
  <w:style w:type="paragraph" w:customStyle="1" w:styleId="Tekstpodstawowy210">
    <w:name w:val="Tekst podstawowy 21"/>
    <w:basedOn w:val="Normalny"/>
    <w:rsid w:val="0067432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432B"/>
    <w:rPr>
      <w:sz w:val="28"/>
    </w:rPr>
  </w:style>
  <w:style w:type="character" w:customStyle="1" w:styleId="Tekstpodstawowywcity2Znak">
    <w:name w:val="Tekst podstawowy wcięty 2 Znak"/>
    <w:link w:val="Tekstpodstawowywcity2"/>
    <w:rsid w:val="0067432B"/>
    <w:rPr>
      <w:sz w:val="24"/>
    </w:rPr>
  </w:style>
  <w:style w:type="character" w:customStyle="1" w:styleId="Tekstpodstawowywcity3Znak">
    <w:name w:val="Tekst podstawowy wcięty 3 Znak"/>
    <w:link w:val="Tekstpodstawowywcity3"/>
    <w:rsid w:val="0067432B"/>
    <w:rPr>
      <w:sz w:val="24"/>
    </w:rPr>
  </w:style>
  <w:style w:type="character" w:customStyle="1" w:styleId="PodtytuZnak">
    <w:name w:val="Podtytuł Znak"/>
    <w:link w:val="Podtytu"/>
    <w:rsid w:val="0067432B"/>
    <w:rPr>
      <w:rFonts w:ascii="Arial" w:hAnsi="Arial"/>
      <w:sz w:val="24"/>
    </w:rPr>
  </w:style>
  <w:style w:type="character" w:customStyle="1" w:styleId="MapadokumentuZnak">
    <w:name w:val="Mapa dokumentu Znak"/>
    <w:link w:val="Mapadokumentu"/>
    <w:semiHidden/>
    <w:rsid w:val="0067432B"/>
    <w:rPr>
      <w:rFonts w:ascii="Tahoma" w:hAnsi="Tahoma"/>
      <w:sz w:val="18"/>
      <w:shd w:val="clear" w:color="auto" w:fill="000080"/>
    </w:rPr>
  </w:style>
  <w:style w:type="character" w:customStyle="1" w:styleId="Tekstpodstawowy3Znak">
    <w:name w:val="Tekst podstawowy 3 Znak"/>
    <w:link w:val="Tekstpodstawowy3"/>
    <w:rsid w:val="0067432B"/>
    <w:rPr>
      <w:b/>
      <w:bCs/>
      <w:color w:val="000000"/>
      <w:sz w:val="28"/>
      <w:szCs w:val="21"/>
      <w:u w:val="single"/>
      <w:shd w:val="clear" w:color="auto" w:fill="FFFFFF"/>
    </w:rPr>
  </w:style>
  <w:style w:type="character" w:customStyle="1" w:styleId="Tytu10">
    <w:name w:val="Tytuł1"/>
    <w:rsid w:val="0067432B"/>
    <w:rPr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67432B"/>
  </w:style>
  <w:style w:type="character" w:customStyle="1" w:styleId="TekstdymkaZnak">
    <w:name w:val="Tekst dymka Znak"/>
    <w:link w:val="Tekstdymka"/>
    <w:rsid w:val="0067432B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6743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numbering" w:customStyle="1" w:styleId="Bezlisty111">
    <w:name w:val="Bez listy111"/>
    <w:next w:val="Bezlisty"/>
    <w:uiPriority w:val="99"/>
    <w:semiHidden/>
    <w:unhideWhenUsed/>
    <w:rsid w:val="0067432B"/>
  </w:style>
  <w:style w:type="table" w:customStyle="1" w:styleId="Tabela-Siatka11">
    <w:name w:val="Tabela - Siatka11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432B"/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7432B"/>
  </w:style>
  <w:style w:type="table" w:customStyle="1" w:styleId="Tabela-Siatka4">
    <w:name w:val="Tabela - Siatka4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7432B"/>
  </w:style>
  <w:style w:type="paragraph" w:customStyle="1" w:styleId="xl96">
    <w:name w:val="xl96"/>
    <w:basedOn w:val="Normalny"/>
    <w:rsid w:val="0067432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67432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67432B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67432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7432B"/>
  </w:style>
  <w:style w:type="table" w:customStyle="1" w:styleId="Tabela-Siatka6">
    <w:name w:val="Tabela - Siatka6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7432B"/>
  </w:style>
  <w:style w:type="paragraph" w:customStyle="1" w:styleId="Default">
    <w:name w:val="Default"/>
    <w:rsid w:val="0067432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numbering" w:customStyle="1" w:styleId="1111112">
    <w:name w:val="1 / 1.1 / 1.1.12"/>
    <w:basedOn w:val="Bezlisty"/>
    <w:next w:val="111111"/>
    <w:rsid w:val="00B3043A"/>
    <w:pPr>
      <w:numPr>
        <w:numId w:val="3"/>
      </w:numPr>
    </w:pPr>
  </w:style>
  <w:style w:type="numbering" w:customStyle="1" w:styleId="Styl1">
    <w:name w:val="Styl1"/>
    <w:uiPriority w:val="99"/>
    <w:rsid w:val="00B3043A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B3043A"/>
    <w:pPr>
      <w:widowControl/>
      <w:spacing w:before="0" w:line="240" w:lineRule="auto"/>
      <w:jc w:val="left"/>
    </w:pPr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3043A"/>
  </w:style>
  <w:style w:type="character" w:styleId="Odwoanieprzypisukocowego">
    <w:name w:val="endnote reference"/>
    <w:uiPriority w:val="99"/>
    <w:unhideWhenUsed/>
    <w:rsid w:val="00B3043A"/>
    <w:rPr>
      <w:vertAlign w:val="superscript"/>
    </w:rPr>
  </w:style>
  <w:style w:type="numbering" w:customStyle="1" w:styleId="WET">
    <w:name w:val="WET"/>
    <w:uiPriority w:val="99"/>
    <w:rsid w:val="00B3043A"/>
    <w:pPr>
      <w:numPr>
        <w:numId w:val="27"/>
      </w:numPr>
    </w:pPr>
  </w:style>
  <w:style w:type="paragraph" w:customStyle="1" w:styleId="StylNagwek2Przed12ptPo3pt">
    <w:name w:val="Styl Nagłówek 2 + Przed:  12 pt Po:  3 pt"/>
    <w:basedOn w:val="Nagwek2"/>
    <w:autoRedefine/>
    <w:rsid w:val="00B3043A"/>
    <w:pPr>
      <w:autoSpaceDE w:val="0"/>
      <w:autoSpaceDN w:val="0"/>
      <w:adjustRightInd w:val="0"/>
      <w:spacing w:before="0" w:after="0" w:line="240" w:lineRule="auto"/>
      <w:ind w:left="284"/>
    </w:pPr>
    <w:rPr>
      <w:rFonts w:ascii="Times New Roman" w:hAnsi="Times New Roman"/>
      <w:bCs/>
      <w:i w:val="0"/>
      <w:sz w:val="24"/>
      <w:lang w:val="x-none" w:eastAsia="x-none"/>
    </w:rPr>
  </w:style>
  <w:style w:type="paragraph" w:customStyle="1" w:styleId="StylNagwek3TimesNewRoman12ptWszystkiewersalikiPrz">
    <w:name w:val="Styl Nagłówek 3 + Times New Roman 12 pt Wszystkie wersaliki Prz..."/>
    <w:basedOn w:val="Nagwek3"/>
    <w:rsid w:val="00B3043A"/>
    <w:pPr>
      <w:autoSpaceDE w:val="0"/>
      <w:autoSpaceDN w:val="0"/>
      <w:adjustRightInd w:val="0"/>
      <w:spacing w:before="200" w:after="160" w:line="240" w:lineRule="auto"/>
      <w:jc w:val="left"/>
    </w:pPr>
    <w:rPr>
      <w:rFonts w:ascii="Times New Roman" w:hAnsi="Times New Roman"/>
      <w:bCs/>
      <w:caps/>
      <w:sz w:val="24"/>
      <w:lang w:val="x-none" w:eastAsia="x-none"/>
    </w:rPr>
  </w:style>
  <w:style w:type="paragraph" w:customStyle="1" w:styleId="Akapitzlist1">
    <w:name w:val="Akapit z listą1"/>
    <w:basedOn w:val="Normalny"/>
    <w:rsid w:val="00B3043A"/>
    <w:pPr>
      <w:widowControl/>
      <w:spacing w:before="0"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Tekstpodstawowywcity21">
    <w:name w:val="Tekst podstawowy wcięty 2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ind w:left="357"/>
      <w:jc w:val="left"/>
      <w:textAlignment w:val="baseline"/>
    </w:pPr>
    <w:rPr>
      <w:rFonts w:ascii="Times New Roman" w:hAnsi="Times New Roman"/>
      <w:sz w:val="24"/>
    </w:rPr>
  </w:style>
  <w:style w:type="paragraph" w:customStyle="1" w:styleId="Tekstdymka1">
    <w:name w:val="Tekst dymka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ahoma" w:hAnsi="Tahoma"/>
      <w:sz w:val="16"/>
    </w:rPr>
  </w:style>
  <w:style w:type="paragraph" w:customStyle="1" w:styleId="Akapitzlist10">
    <w:name w:val="Akapit z list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ind w:left="720"/>
      <w:jc w:val="left"/>
      <w:textAlignment w:val="baseline"/>
    </w:pPr>
    <w:rPr>
      <w:rFonts w:ascii="Times New Roman" w:hAnsi="Times New Roman"/>
      <w:sz w:val="20"/>
    </w:rPr>
  </w:style>
  <w:style w:type="paragraph" w:customStyle="1" w:styleId="Plandokumentu1">
    <w:name w:val="Plan dokumentu1"/>
    <w:basedOn w:val="Normalny"/>
    <w:rsid w:val="00B3043A"/>
    <w:pPr>
      <w:widowControl/>
      <w:shd w:val="clear" w:color="auto" w:fill="00008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ahoma" w:hAnsi="Tahoma"/>
      <w:sz w:val="20"/>
    </w:rPr>
  </w:style>
  <w:style w:type="paragraph" w:customStyle="1" w:styleId="Tekstpodstawowywcity22">
    <w:name w:val="Tekst podstawowy wcięty 22"/>
    <w:basedOn w:val="Normalny"/>
    <w:rsid w:val="00B3043A"/>
    <w:pPr>
      <w:widowControl/>
      <w:overflowPunct w:val="0"/>
      <w:autoSpaceDE w:val="0"/>
      <w:autoSpaceDN w:val="0"/>
      <w:adjustRightInd w:val="0"/>
      <w:spacing w:before="0" w:after="120" w:line="480" w:lineRule="auto"/>
      <w:ind w:left="283"/>
      <w:jc w:val="left"/>
      <w:textAlignment w:val="baseline"/>
    </w:pPr>
    <w:rPr>
      <w:rFonts w:ascii="Times New Roman" w:hAnsi="Times New Roman"/>
      <w:sz w:val="20"/>
    </w:rPr>
  </w:style>
  <w:style w:type="numbering" w:customStyle="1" w:styleId="WET1">
    <w:name w:val="WET1"/>
    <w:uiPriority w:val="99"/>
    <w:rsid w:val="00B3043A"/>
    <w:pPr>
      <w:numPr>
        <w:numId w:val="25"/>
      </w:numPr>
    </w:pPr>
  </w:style>
  <w:style w:type="paragraph" w:customStyle="1" w:styleId="Style6">
    <w:name w:val="Style6"/>
    <w:basedOn w:val="Normalny"/>
    <w:uiPriority w:val="99"/>
    <w:rsid w:val="00B3043A"/>
    <w:pPr>
      <w:autoSpaceDE w:val="0"/>
      <w:autoSpaceDN w:val="0"/>
      <w:adjustRightInd w:val="0"/>
      <w:spacing w:before="0" w:line="274" w:lineRule="exact"/>
      <w:ind w:right="-142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B3043A"/>
    <w:pPr>
      <w:autoSpaceDE w:val="0"/>
      <w:autoSpaceDN w:val="0"/>
      <w:adjustRightInd w:val="0"/>
      <w:spacing w:before="0" w:line="240" w:lineRule="auto"/>
      <w:ind w:right="-142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B3043A"/>
    <w:pPr>
      <w:autoSpaceDE w:val="0"/>
      <w:autoSpaceDN w:val="0"/>
      <w:adjustRightInd w:val="0"/>
      <w:spacing w:before="0" w:line="278" w:lineRule="exact"/>
      <w:ind w:right="-142" w:hanging="298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ny"/>
    <w:uiPriority w:val="99"/>
    <w:rsid w:val="00B3043A"/>
    <w:pPr>
      <w:autoSpaceDE w:val="0"/>
      <w:autoSpaceDN w:val="0"/>
      <w:adjustRightInd w:val="0"/>
      <w:spacing w:before="0" w:line="284" w:lineRule="exact"/>
      <w:ind w:right="-142" w:hanging="413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B3043A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B3043A"/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21">
    <w:name w:val="Body Text 21"/>
    <w:basedOn w:val="Normalny"/>
    <w:rsid w:val="00B3043A"/>
    <w:pPr>
      <w:widowControl/>
      <w:spacing w:before="0" w:line="240" w:lineRule="auto"/>
      <w:jc w:val="left"/>
    </w:pPr>
    <w:rPr>
      <w:rFonts w:ascii="Times New Roman" w:hAnsi="Times New Roman"/>
      <w:sz w:val="24"/>
    </w:rPr>
  </w:style>
  <w:style w:type="paragraph" w:customStyle="1" w:styleId="tekst">
    <w:name w:val="tekst"/>
    <w:basedOn w:val="Normalny"/>
    <w:rsid w:val="00B3043A"/>
    <w:pPr>
      <w:widowControl/>
      <w:suppressLineNumbers/>
      <w:spacing w:before="60" w:after="60" w:line="240" w:lineRule="auto"/>
    </w:pPr>
    <w:rPr>
      <w:rFonts w:ascii="Times New Roman" w:hAnsi="Times New Roman"/>
      <w:sz w:val="24"/>
      <w:szCs w:val="24"/>
    </w:rPr>
  </w:style>
  <w:style w:type="table" w:customStyle="1" w:styleId="Tabela-Siatka12">
    <w:name w:val="Tabela - Siatka12"/>
    <w:basedOn w:val="Standardowy"/>
    <w:next w:val="Tabela-Siatka"/>
    <w:uiPriority w:val="59"/>
    <w:rsid w:val="00B3043A"/>
    <w:pPr>
      <w:ind w:right="-142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3043A"/>
    <w:pPr>
      <w:ind w:right="-142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1">
    <w:name w:val="Tekst podstawowy wcięty 31"/>
    <w:basedOn w:val="Normalny"/>
    <w:rsid w:val="00B3043A"/>
    <w:pPr>
      <w:widowControl/>
      <w:spacing w:before="0" w:line="240" w:lineRule="auto"/>
      <w:ind w:left="709" w:hanging="142"/>
      <w:jc w:val="left"/>
    </w:pPr>
    <w:rPr>
      <w:rFonts w:ascii="Times New Roman" w:hAnsi="Times New Roman"/>
      <w:spacing w:val="-3"/>
      <w:sz w:val="24"/>
    </w:rPr>
  </w:style>
  <w:style w:type="paragraph" w:customStyle="1" w:styleId="Nagwek11">
    <w:name w:val="Nagłówek 11"/>
    <w:basedOn w:val="Normalny"/>
    <w:rsid w:val="00B3043A"/>
    <w:pPr>
      <w:widowControl/>
      <w:spacing w:before="240" w:after="240" w:line="240" w:lineRule="auto"/>
    </w:pPr>
    <w:rPr>
      <w:rFonts w:cs="Arial"/>
      <w:b/>
      <w:bCs/>
      <w:sz w:val="20"/>
      <w:szCs w:val="24"/>
    </w:rPr>
  </w:style>
  <w:style w:type="character" w:customStyle="1" w:styleId="DeltaViewInsertion">
    <w:name w:val="DeltaView Insertion"/>
    <w:rsid w:val="00F410BC"/>
    <w:rPr>
      <w:b/>
      <w:i/>
      <w:spacing w:val="0"/>
    </w:rPr>
  </w:style>
  <w:style w:type="paragraph" w:customStyle="1" w:styleId="Tiret0">
    <w:name w:val="Tiret 0"/>
    <w:basedOn w:val="Normalny"/>
    <w:rsid w:val="00F410BC"/>
    <w:pPr>
      <w:widowControl/>
      <w:numPr>
        <w:numId w:val="44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F410BC"/>
    <w:pPr>
      <w:widowControl/>
      <w:numPr>
        <w:numId w:val="45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F410BC"/>
    <w:pPr>
      <w:widowControl/>
      <w:numPr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F410BC"/>
    <w:pPr>
      <w:widowControl/>
      <w:numPr>
        <w:ilvl w:val="1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F410BC"/>
    <w:pPr>
      <w:widowControl/>
      <w:numPr>
        <w:ilvl w:val="2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F410BC"/>
    <w:pPr>
      <w:widowControl/>
      <w:numPr>
        <w:ilvl w:val="3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01%20Przetargi\1%20Bie&#380;&#261;ce\3%20Wzory%20dokument&#243;w\04%20SIWZ%20-%20wz&#243;r%20dosta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067E-70B0-4507-8AA8-168C560605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918BD08-3D79-4E7C-B2A7-2B351ACD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SIWZ - wzór dostawy</Template>
  <TotalTime>337</TotalTime>
  <Pages>7</Pages>
  <Words>2259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MON</Company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Dostawy</dc:subject>
  <dc:creator>Kazimierz Centlewski</dc:creator>
  <cp:keywords/>
  <cp:lastModifiedBy>Dahl Joanna</cp:lastModifiedBy>
  <cp:revision>50</cp:revision>
  <cp:lastPrinted>2025-05-26T07:23:00Z</cp:lastPrinted>
  <dcterms:created xsi:type="dcterms:W3CDTF">2024-02-01T07:45:00Z</dcterms:created>
  <dcterms:modified xsi:type="dcterms:W3CDTF">2025-05-26T12:53:00Z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b5d36eee-19bd-421a-b5a9-2fbaa1a3fec2</vt:lpwstr>
  </property>
  <property fmtid="{D5CDD505-2E9C-101B-9397-08002B2CF9AE}" pid="3" name="bjSaver">
    <vt:lpwstr>FZKRtJAz/MLzu1rEzIBMfxf6pgPtKqVe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Kazimierz Centlewski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