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5CEBF8D6" w:rsidR="00AA7BC8" w:rsidRPr="00AA7BC8" w:rsidRDefault="00DA11FA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DA11FA">
        <w:rPr>
          <w:rFonts w:ascii="Arial" w:hAnsi="Arial" w:cs="Arial"/>
          <w:b/>
          <w:color w:val="000000"/>
        </w:rPr>
        <w:t xml:space="preserve">Postępowanie </w:t>
      </w:r>
      <w:r>
        <w:rPr>
          <w:rFonts w:ascii="Arial" w:hAnsi="Arial" w:cs="Arial"/>
          <w:b/>
          <w:color w:val="000000"/>
        </w:rPr>
        <w:t>n</w:t>
      </w:r>
      <w:bookmarkStart w:id="0" w:name="_GoBack"/>
      <w:bookmarkEnd w:id="0"/>
      <w:r w:rsidR="00AA7BC8" w:rsidRPr="00AA7BC8">
        <w:rPr>
          <w:rFonts w:ascii="Arial" w:hAnsi="Arial" w:cs="Arial"/>
          <w:b/>
          <w:color w:val="000000"/>
        </w:rPr>
        <w:t xml:space="preserve">r </w:t>
      </w:r>
      <w:r w:rsidR="00973AF2" w:rsidRPr="00973AF2">
        <w:rPr>
          <w:rFonts w:ascii="Arial" w:hAnsi="Arial" w:cs="Arial"/>
          <w:b/>
          <w:color w:val="000000"/>
        </w:rPr>
        <w:t>LOG-P-Z/00</w:t>
      </w:r>
      <w:r w:rsidR="003A3619">
        <w:rPr>
          <w:rFonts w:ascii="Arial" w:hAnsi="Arial" w:cs="Arial"/>
          <w:b/>
          <w:color w:val="000000"/>
        </w:rPr>
        <w:t>1</w:t>
      </w:r>
      <w:r w:rsidR="0069410B">
        <w:rPr>
          <w:rFonts w:ascii="Arial" w:hAnsi="Arial" w:cs="Arial"/>
          <w:b/>
          <w:color w:val="000000"/>
        </w:rPr>
        <w:t>5</w:t>
      </w:r>
      <w:r w:rsidR="00973AF2" w:rsidRPr="00973AF2">
        <w:rPr>
          <w:rFonts w:ascii="Arial" w:hAnsi="Arial" w:cs="Arial"/>
          <w:b/>
          <w:color w:val="000000"/>
        </w:rPr>
        <w:t>/202</w:t>
      </w:r>
      <w:r w:rsidR="00AD1CDE">
        <w:rPr>
          <w:rFonts w:ascii="Arial" w:hAnsi="Arial" w:cs="Arial"/>
          <w:b/>
          <w:color w:val="000000"/>
        </w:rPr>
        <w:t>5</w:t>
      </w:r>
      <w:r w:rsidR="00973AF2" w:rsidRPr="00973AF2">
        <w:rPr>
          <w:rFonts w:ascii="Arial" w:hAnsi="Arial" w:cs="Arial"/>
          <w:b/>
          <w:color w:val="000000"/>
        </w:rPr>
        <w:t xml:space="preserve"> </w:t>
      </w:r>
      <w:r w:rsidR="00AA7BC8" w:rsidRPr="00AA7BC8">
        <w:rPr>
          <w:rFonts w:ascii="Arial" w:hAnsi="Arial" w:cs="Arial"/>
          <w:b/>
          <w:color w:val="000000"/>
        </w:rPr>
        <w:t>pn.:</w:t>
      </w:r>
    </w:p>
    <w:p w14:paraId="2903F45B" w14:textId="5EC6E9BB" w:rsidR="00AA7BC8" w:rsidRPr="00AB460B" w:rsidRDefault="00796276" w:rsidP="00530C54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9627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1" w:name="_Hlk189128801"/>
      <w:r w:rsidR="0069410B" w:rsidRPr="0069410B">
        <w:rPr>
          <w:rFonts w:ascii="Arial" w:hAnsi="Arial" w:cs="Arial"/>
          <w:b/>
          <w:bCs/>
          <w:color w:val="2F5496" w:themeColor="accent1" w:themeShade="BF"/>
          <w:u w:val="single"/>
        </w:rPr>
        <w:t>Zakup odzieży roboczej i środków ochrony indywidualnej</w:t>
      </w:r>
      <w:bookmarkEnd w:id="1"/>
      <w:r w:rsidR="001F5ABA" w:rsidRPr="001F5AB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973AF2">
      <w:pPr>
        <w:numPr>
          <w:ilvl w:val="0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973AF2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6F90DB78" w:rsidR="00AA7BC8" w:rsidRDefault="00AA7BC8" w:rsidP="00973AF2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029BA979" w14:textId="77777777" w:rsidR="00A40AFB" w:rsidRDefault="00A40AFB" w:rsidP="00A40AFB">
      <w:pPr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Hlk86738659"/>
      <w:r w:rsidRPr="00AA7BC8">
        <w:rPr>
          <w:rFonts w:ascii="Arial" w:hAnsi="Arial" w:cs="Arial"/>
          <w:color w:val="000000"/>
          <w:sz w:val="20"/>
          <w:szCs w:val="20"/>
        </w:rPr>
        <w:t>Cena za realizację przedmiotowego zamówienia w zakresie oferowanym przez Wykonawcę i wskazanym w poniższej tabeli, w okresie objętym zamówieniem wynosi:</w:t>
      </w:r>
    </w:p>
    <w:p w14:paraId="28C1277A" w14:textId="1844B116" w:rsidR="00A40AFB" w:rsidRDefault="00A40AFB" w:rsidP="00A40AFB">
      <w:pPr>
        <w:suppressAutoHyphens/>
        <w:spacing w:before="120" w:after="120" w:line="48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netto:………………………………………………………………………………………..…zł</w:t>
      </w:r>
    </w:p>
    <w:p w14:paraId="1E4A4BF2" w14:textId="09304887" w:rsidR="00A40AFB" w:rsidRPr="00A461B8" w:rsidRDefault="00A40AFB" w:rsidP="00A40AFB">
      <w:pPr>
        <w:suppressAutoHyphens/>
        <w:spacing w:before="120" w:after="120" w:line="48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</w:t>
      </w:r>
    </w:p>
    <w:p w14:paraId="7EE15186" w14:textId="6FC21010" w:rsidR="00AB460B" w:rsidRPr="00AC3A10" w:rsidRDefault="00A40AFB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tym: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1134"/>
        <w:gridCol w:w="1134"/>
        <w:gridCol w:w="1985"/>
      </w:tblGrid>
      <w:tr w:rsidR="008F6BD4" w:rsidRPr="008F6BD4" w14:paraId="799CF995" w14:textId="3EF60F8A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bookmarkEnd w:id="2"/>
          <w:p w14:paraId="261A0C8F" w14:textId="77777777" w:rsidR="008F6BD4" w:rsidRPr="008F6BD4" w:rsidRDefault="008F6BD4" w:rsidP="008F6BD4">
            <w:pPr>
              <w:suppressAutoHyphens/>
              <w:spacing w:line="360" w:lineRule="auto"/>
              <w:ind w:left="-496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0608465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2551" w:type="dxa"/>
            <w:vAlign w:val="center"/>
          </w:tcPr>
          <w:p w14:paraId="76426F3D" w14:textId="2EAB0391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 oraz nazwa produktu/model</w:t>
            </w:r>
          </w:p>
        </w:tc>
        <w:tc>
          <w:tcPr>
            <w:tcW w:w="1134" w:type="dxa"/>
          </w:tcPr>
          <w:p w14:paraId="187BFB9A" w14:textId="766405E1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FF5F8" w14:textId="77777777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837F9" w14:textId="77777777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Szacowana ilość zakupu </w:t>
            </w:r>
          </w:p>
          <w:p w14:paraId="7317F849" w14:textId="167F901C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[szt.]</w:t>
            </w:r>
          </w:p>
        </w:tc>
        <w:tc>
          <w:tcPr>
            <w:tcW w:w="1134" w:type="dxa"/>
          </w:tcPr>
          <w:p w14:paraId="3F02E2CE" w14:textId="77777777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3D4D8" w14:textId="77777777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964C5" w14:textId="77777777" w:rsidR="008F6BD4" w:rsidRPr="00910830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830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</w:p>
          <w:p w14:paraId="48030CD2" w14:textId="032E658F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10830">
              <w:rPr>
                <w:rFonts w:ascii="Arial" w:hAnsi="Arial" w:cs="Arial"/>
                <w:b/>
                <w:sz w:val="20"/>
                <w:szCs w:val="20"/>
              </w:rPr>
              <w:t>etto</w:t>
            </w:r>
          </w:p>
          <w:p w14:paraId="00BEFE59" w14:textId="3A180EF8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[zł]</w:t>
            </w:r>
          </w:p>
        </w:tc>
        <w:tc>
          <w:tcPr>
            <w:tcW w:w="1985" w:type="dxa"/>
            <w:vAlign w:val="center"/>
          </w:tcPr>
          <w:p w14:paraId="12D676BC" w14:textId="77777777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Całkowita c</w:t>
            </w:r>
            <w:r w:rsidRPr="00976ADB">
              <w:rPr>
                <w:rFonts w:ascii="Arial" w:hAnsi="Arial" w:cs="Arial"/>
                <w:b/>
                <w:sz w:val="20"/>
                <w:szCs w:val="20"/>
              </w:rPr>
              <w:t xml:space="preserve">ena </w:t>
            </w:r>
          </w:p>
          <w:p w14:paraId="3FB86A3F" w14:textId="77777777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 [zł]</w:t>
            </w:r>
          </w:p>
          <w:p w14:paraId="4895B887" w14:textId="7D51A1C8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dla danego rodzaju asortymentu </w:t>
            </w:r>
          </w:p>
          <w:p w14:paraId="32D4EFA8" w14:textId="77777777" w:rsidR="008F6BD4" w:rsidRPr="008F6BD4" w:rsidRDefault="008F6BD4" w:rsidP="008F6B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BD4">
              <w:rPr>
                <w:rFonts w:ascii="Arial" w:hAnsi="Arial" w:cs="Arial"/>
                <w:sz w:val="20"/>
                <w:szCs w:val="20"/>
              </w:rPr>
              <w:t xml:space="preserve">tj. cena jednostkowa </w:t>
            </w:r>
          </w:p>
          <w:p w14:paraId="3A304E4F" w14:textId="24D4E5C6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BD4">
              <w:rPr>
                <w:rFonts w:ascii="Arial" w:hAnsi="Arial" w:cs="Arial"/>
                <w:sz w:val="20"/>
                <w:szCs w:val="20"/>
              </w:rPr>
              <w:t>x szacowana ilość zakupu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F6BD4" w:rsidRPr="008F6BD4" w14:paraId="12A3B843" w14:textId="6A390C75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161FCD15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D0B4D28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Kurtka ocieplana</w:t>
            </w:r>
          </w:p>
          <w:p w14:paraId="501F8C2D" w14:textId="42CD3D2B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Hi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F6BD4">
              <w:rPr>
                <w:rFonts w:ascii="Arial" w:eastAsia="Calibri" w:hAnsi="Arial" w:cs="Arial"/>
                <w:sz w:val="20"/>
                <w:szCs w:val="20"/>
              </w:rPr>
              <w:t>ViZ</w:t>
            </w:r>
          </w:p>
        </w:tc>
        <w:tc>
          <w:tcPr>
            <w:tcW w:w="2551" w:type="dxa"/>
          </w:tcPr>
          <w:p w14:paraId="6FA31EAC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A539B5" w14:textId="29140695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299FCF0E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2D70ACC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0B6F526A" w14:textId="3EC63596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DE09E35" w14:textId="306A66F3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F3EEA8" w14:textId="07940A39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Spodnie ocieplane Hi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F6BD4">
              <w:rPr>
                <w:rFonts w:ascii="Arial" w:eastAsia="Calibri" w:hAnsi="Arial" w:cs="Arial"/>
                <w:sz w:val="20"/>
                <w:szCs w:val="20"/>
              </w:rPr>
              <w:t>ViZ</w:t>
            </w:r>
          </w:p>
        </w:tc>
        <w:tc>
          <w:tcPr>
            <w:tcW w:w="2551" w:type="dxa"/>
          </w:tcPr>
          <w:p w14:paraId="2D27CCB9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EE40A" w14:textId="39C3D6CB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5029089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6FB7D3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3E4A1AD5" w14:textId="7EEC149B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48B96CDF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173D536" w14:textId="4C54218C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Obuwie robocze letnie</w:t>
            </w:r>
          </w:p>
        </w:tc>
        <w:tc>
          <w:tcPr>
            <w:tcW w:w="2551" w:type="dxa"/>
          </w:tcPr>
          <w:p w14:paraId="08315445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058849" w14:textId="7D0812BD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14:paraId="41DF8149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66F947A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1814925F" w14:textId="719FE6AE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3BF42DB4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E22138E" w14:textId="58A0A3B4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Obuwie robocze zimowe</w:t>
            </w:r>
          </w:p>
        </w:tc>
        <w:tc>
          <w:tcPr>
            <w:tcW w:w="2551" w:type="dxa"/>
          </w:tcPr>
          <w:p w14:paraId="61DE11A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2413B4" w14:textId="662A3A36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E61A3AA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D06D60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69577AB6" w14:textId="3100D3B1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683FFFE8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AB0D5D6" w14:textId="18493A74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Buty gumowo-filcowe</w:t>
            </w:r>
          </w:p>
        </w:tc>
        <w:tc>
          <w:tcPr>
            <w:tcW w:w="2551" w:type="dxa"/>
          </w:tcPr>
          <w:p w14:paraId="78039AA7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C74965" w14:textId="77C1F03D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7C602A6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260498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0E007B14" w14:textId="52F0EAB3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5C0B7BD8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C94F76C" w14:textId="3D0101A3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 xml:space="preserve">Rękawice ochronne ze wzmocnieniami ze skór </w:t>
            </w:r>
            <w:r w:rsidR="009044AA">
              <w:rPr>
                <w:rFonts w:ascii="Arial" w:eastAsia="Calibri" w:hAnsi="Arial" w:cs="Arial"/>
                <w:sz w:val="20"/>
                <w:szCs w:val="20"/>
              </w:rPr>
              <w:t>kozich</w:t>
            </w:r>
            <w:r w:rsidRPr="008F6BD4">
              <w:rPr>
                <w:rFonts w:ascii="Arial" w:eastAsia="Calibri" w:hAnsi="Arial" w:cs="Arial"/>
                <w:sz w:val="20"/>
                <w:szCs w:val="20"/>
              </w:rPr>
              <w:t xml:space="preserve"> licowych</w:t>
            </w:r>
          </w:p>
        </w:tc>
        <w:tc>
          <w:tcPr>
            <w:tcW w:w="2551" w:type="dxa"/>
          </w:tcPr>
          <w:p w14:paraId="65AA9D4B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D9EA5B" w14:textId="3D50F3ED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14:paraId="7F68B32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AD24F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48ED2CA6" w14:textId="036F5306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437E75D2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15604D5" w14:textId="0EE96BD5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Ocieplacz – bezrękawnik</w:t>
            </w:r>
          </w:p>
        </w:tc>
        <w:tc>
          <w:tcPr>
            <w:tcW w:w="2551" w:type="dxa"/>
          </w:tcPr>
          <w:p w14:paraId="73970C76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732F5F" w14:textId="2BDA7B89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0D0D170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FFA1BC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3DEDEFC8" w14:textId="7AEC8049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4DD6ADAD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208D535" w14:textId="6DB4B17A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T-shirt</w:t>
            </w:r>
          </w:p>
        </w:tc>
        <w:tc>
          <w:tcPr>
            <w:tcW w:w="2551" w:type="dxa"/>
          </w:tcPr>
          <w:p w14:paraId="3AEBB726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BB3CF" w14:textId="04C5FF9C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14:paraId="5E026C4D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01A283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17D6A2DB" w14:textId="3FC43B94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6C148E7D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E8C87DC" w14:textId="5558E4D4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Buty gumowe</w:t>
            </w:r>
          </w:p>
        </w:tc>
        <w:tc>
          <w:tcPr>
            <w:tcW w:w="2551" w:type="dxa"/>
          </w:tcPr>
          <w:p w14:paraId="027867B7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68C83D" w14:textId="7FDDFE79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62E7B40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03B21F7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6EC719BD" w14:textId="1792C0CC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2032651B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434A8F0" w14:textId="2DD4BFD0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Kurtka wodoochronna – ostrzegawcza</w:t>
            </w:r>
          </w:p>
        </w:tc>
        <w:tc>
          <w:tcPr>
            <w:tcW w:w="2551" w:type="dxa"/>
          </w:tcPr>
          <w:p w14:paraId="1937FE99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D31B31" w14:textId="602F7F6A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3FB113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1CFA91F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44D4105B" w14:textId="1697CAC7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73359EC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4E0F19" w14:textId="480974DB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Spodnie ogrodniczki wodoochronne- ostrzegawcze</w:t>
            </w:r>
          </w:p>
        </w:tc>
        <w:tc>
          <w:tcPr>
            <w:tcW w:w="2551" w:type="dxa"/>
          </w:tcPr>
          <w:p w14:paraId="67239374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FB5F2" w14:textId="142EEC15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84AF6D5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EC1F3F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095DC01B" w14:textId="537793DE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16844E40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459A4FC" w14:textId="4FE17B6F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Czapka ocieplona</w:t>
            </w:r>
          </w:p>
        </w:tc>
        <w:tc>
          <w:tcPr>
            <w:tcW w:w="2551" w:type="dxa"/>
          </w:tcPr>
          <w:p w14:paraId="61F1747A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11635" w14:textId="5ADCC153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2D709FA4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A910F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01FD97A1" w14:textId="74FC00DB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6C9F7EE8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D83CD58" w14:textId="6BDE72A8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Rękawice ochronne ocieplone ze skóry koziej</w:t>
            </w:r>
          </w:p>
        </w:tc>
        <w:tc>
          <w:tcPr>
            <w:tcW w:w="2551" w:type="dxa"/>
          </w:tcPr>
          <w:p w14:paraId="4C6C649F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4729C" w14:textId="77777777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14:paraId="02B9D5D0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4C309B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0486B53C" w14:textId="3BF16BF3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78AE9D81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14.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DDD4989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Leginsy</w:t>
            </w:r>
          </w:p>
          <w:p w14:paraId="11E49CCD" w14:textId="7293C92E" w:rsidR="008F6BD4" w:rsidRPr="008F6BD4" w:rsidRDefault="0069410B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8F6BD4" w:rsidRPr="008F6BD4">
              <w:rPr>
                <w:rFonts w:ascii="Arial" w:eastAsia="Calibri" w:hAnsi="Arial" w:cs="Arial"/>
                <w:sz w:val="20"/>
                <w:szCs w:val="20"/>
              </w:rPr>
              <w:t>ermoaktywne</w:t>
            </w:r>
          </w:p>
        </w:tc>
        <w:tc>
          <w:tcPr>
            <w:tcW w:w="2551" w:type="dxa"/>
          </w:tcPr>
          <w:p w14:paraId="0EB1047D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17578D" w14:textId="755D130E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7C71841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8B0B247" w14:textId="77777777" w:rsidR="008F6BD4" w:rsidRPr="00976ADB" w:rsidRDefault="008F6BD4" w:rsidP="008F6B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A3A5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79977554" w14:textId="799C4B47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EE37FC3" w14:textId="7CFC38B6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63245" w14:textId="55CF68A0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Koszulka termoaktywna</w:t>
            </w:r>
          </w:p>
        </w:tc>
        <w:tc>
          <w:tcPr>
            <w:tcW w:w="2551" w:type="dxa"/>
          </w:tcPr>
          <w:p w14:paraId="54A472B9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C82DF1" w14:textId="004D5DFF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C00EDC8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AF0FC3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3981EE8F" w14:textId="38FC7A4A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427CFE3E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ADFAAA" w14:textId="3755839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Hełm ochronny</w:t>
            </w:r>
          </w:p>
        </w:tc>
        <w:tc>
          <w:tcPr>
            <w:tcW w:w="2551" w:type="dxa"/>
          </w:tcPr>
          <w:p w14:paraId="6AAEBDFA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1A06C2" w14:textId="331BA746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8EC498A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CE191D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002D14CE" w14:textId="1CA6292E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48A9B2A0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17.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0E72CA1" w14:textId="10EDA8B4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Kamizelka ostrzegawcza</w:t>
            </w:r>
          </w:p>
        </w:tc>
        <w:tc>
          <w:tcPr>
            <w:tcW w:w="2551" w:type="dxa"/>
          </w:tcPr>
          <w:p w14:paraId="3EBA7B07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C225B3" w14:textId="46ED05A4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2D8693AB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DBC550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26A8683B" w14:textId="702D5EC2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5C83CEF8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18.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06D6EDB" w14:textId="086DCE6C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Rękawice robocze (nitrylowe)</w:t>
            </w:r>
          </w:p>
        </w:tc>
        <w:tc>
          <w:tcPr>
            <w:tcW w:w="2551" w:type="dxa"/>
          </w:tcPr>
          <w:p w14:paraId="32B65491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CAE462" w14:textId="130E9D54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1300</w:t>
            </w:r>
          </w:p>
        </w:tc>
        <w:tc>
          <w:tcPr>
            <w:tcW w:w="1134" w:type="dxa"/>
          </w:tcPr>
          <w:p w14:paraId="17992A5F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FB3595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33B636E4" w14:textId="6543825F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5B3772D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D0CC63" w14:textId="7794AE38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3" w:name="_Hlk83127714"/>
            <w:r w:rsidRPr="008F6BD4">
              <w:rPr>
                <w:rFonts w:ascii="Arial" w:eastAsia="Calibri" w:hAnsi="Arial" w:cs="Arial"/>
                <w:sz w:val="20"/>
                <w:szCs w:val="20"/>
              </w:rPr>
              <w:t>Rękawice robocze – ochronne (nitrylowe)</w:t>
            </w:r>
            <w:bookmarkEnd w:id="3"/>
          </w:p>
        </w:tc>
        <w:tc>
          <w:tcPr>
            <w:tcW w:w="2551" w:type="dxa"/>
          </w:tcPr>
          <w:p w14:paraId="2F89EC0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441A6A" w14:textId="102914BF" w:rsidR="008F6BD4" w:rsidRPr="008F6BD4" w:rsidRDefault="008F6BD4" w:rsidP="0069410B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6500</w:t>
            </w:r>
          </w:p>
        </w:tc>
        <w:tc>
          <w:tcPr>
            <w:tcW w:w="1134" w:type="dxa"/>
          </w:tcPr>
          <w:p w14:paraId="69ED7045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F8E746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5CBAC7A1" w14:textId="6BCD4AF5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70648F42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20.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C5C6EA0" w14:textId="31EB165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Rękawice robocze (czarno-czerwone)</w:t>
            </w:r>
          </w:p>
        </w:tc>
        <w:tc>
          <w:tcPr>
            <w:tcW w:w="2551" w:type="dxa"/>
          </w:tcPr>
          <w:p w14:paraId="1C83ECD1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47E221" w14:textId="0ED3E642" w:rsidR="008F6BD4" w:rsidRPr="008F6BD4" w:rsidRDefault="008F6BD4" w:rsidP="0069410B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7500</w:t>
            </w:r>
          </w:p>
        </w:tc>
        <w:tc>
          <w:tcPr>
            <w:tcW w:w="1134" w:type="dxa"/>
          </w:tcPr>
          <w:p w14:paraId="3DC193BD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4D8184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4335DF6A" w14:textId="266E8636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4895BCF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AF3313" w14:textId="135D72FE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Rękawice ochronne odporne chemicznie na substancje ropopochodne i rozpuszczalnik</w:t>
            </w:r>
          </w:p>
        </w:tc>
        <w:tc>
          <w:tcPr>
            <w:tcW w:w="2551" w:type="dxa"/>
          </w:tcPr>
          <w:p w14:paraId="61B9464B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CBC449" w14:textId="130DADDE" w:rsidR="008F6BD4" w:rsidRPr="008F6BD4" w:rsidRDefault="008F6BD4" w:rsidP="0069410B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791F969D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BE1EC70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4DDECB4B" w14:textId="353851A4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04C8B682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0C4886A" w14:textId="03113373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Okulary ochronne z osłoną boczną</w:t>
            </w:r>
          </w:p>
        </w:tc>
        <w:tc>
          <w:tcPr>
            <w:tcW w:w="2551" w:type="dxa"/>
          </w:tcPr>
          <w:p w14:paraId="44A81FEC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C12615" w14:textId="1BCA8DA1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4CA0C8F5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4A4AAD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57B3D932" w14:textId="701FA95C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7729EA03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23.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B84D47C" w14:textId="64A9D97A" w:rsidR="008F6BD4" w:rsidRPr="008F6BD4" w:rsidRDefault="00806398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8F6BD4" w:rsidRPr="008F6BD4">
              <w:rPr>
                <w:rFonts w:ascii="Arial" w:eastAsia="Calibri" w:hAnsi="Arial" w:cs="Arial"/>
                <w:sz w:val="20"/>
                <w:szCs w:val="20"/>
              </w:rPr>
              <w:t>podniobuty</w:t>
            </w:r>
          </w:p>
        </w:tc>
        <w:tc>
          <w:tcPr>
            <w:tcW w:w="2551" w:type="dxa"/>
          </w:tcPr>
          <w:p w14:paraId="4A38BC25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1E0BB4" w14:textId="00DD70B0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9B11873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03A826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43A1DB9B" w14:textId="2956B8BC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29A04714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4" w:name="_Hlk189555704"/>
            <w:r w:rsidRPr="008F6BD4">
              <w:rPr>
                <w:rFonts w:ascii="Arial" w:eastAsia="Calibri" w:hAnsi="Arial" w:cs="Arial"/>
                <w:sz w:val="20"/>
                <w:szCs w:val="20"/>
              </w:rPr>
              <w:t>24.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97937ED" w14:textId="0C3FA852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Maska przeciwpyłowa jednorazowego użytku z zaworkiem</w:t>
            </w:r>
          </w:p>
        </w:tc>
        <w:tc>
          <w:tcPr>
            <w:tcW w:w="2551" w:type="dxa"/>
          </w:tcPr>
          <w:p w14:paraId="1A13292C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614BB3" w14:textId="7D96B7B9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7EF9D298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B40383" w14:textId="77777777" w:rsidR="008F6BD4" w:rsidRPr="00976ADB" w:rsidRDefault="008F6BD4" w:rsidP="008F6B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110A4D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4"/>
      <w:tr w:rsidR="008F6BD4" w:rsidRPr="008F6BD4" w14:paraId="4E748B7E" w14:textId="15C51A32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372B163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D5A1DF" w14:textId="66A6112B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Bluza polarowa</w:t>
            </w:r>
          </w:p>
        </w:tc>
        <w:tc>
          <w:tcPr>
            <w:tcW w:w="2551" w:type="dxa"/>
          </w:tcPr>
          <w:p w14:paraId="06B20C97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DA6CA" w14:textId="6C1F454A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58AAB0F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3D12F7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63981AF0" w14:textId="3B160FD1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8184134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139A83" w14:textId="5B116A6B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Ku</w:t>
            </w:r>
            <w:r w:rsidR="008F41CF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8F6BD4">
              <w:rPr>
                <w:rFonts w:ascii="Arial" w:eastAsia="Calibri" w:hAnsi="Arial" w:cs="Arial"/>
                <w:sz w:val="20"/>
                <w:szCs w:val="20"/>
              </w:rPr>
              <w:t>tka ocieplona z taśmami odblaskowymi i nadrukiem nadzór</w:t>
            </w:r>
          </w:p>
        </w:tc>
        <w:tc>
          <w:tcPr>
            <w:tcW w:w="2551" w:type="dxa"/>
          </w:tcPr>
          <w:p w14:paraId="5EC67646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111D27" w14:textId="7799B520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86991E0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F7C1DB" w14:textId="77777777" w:rsidR="008F6BD4" w:rsidRPr="00976ADB" w:rsidRDefault="008F6BD4" w:rsidP="008F6B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0E2D1E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14F7B8CB" w14:textId="6BE5C391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D4E44C0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B23767" w14:textId="59EB7EAD" w:rsidR="008F6BD4" w:rsidRPr="008F6BD4" w:rsidRDefault="008F6BD4" w:rsidP="008F6BD4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Czapko-hełm</w:t>
            </w:r>
          </w:p>
        </w:tc>
        <w:tc>
          <w:tcPr>
            <w:tcW w:w="2551" w:type="dxa"/>
          </w:tcPr>
          <w:p w14:paraId="6318E1FA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E4BB71" w14:textId="7EB439C3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</w:tcPr>
          <w:p w14:paraId="688C928D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73DF153E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F6BD4" w:rsidRPr="008F6BD4" w14:paraId="10072E80" w14:textId="503EEC8D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E78F5F2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9B2424" w14:textId="0BED8C3F" w:rsidR="008F6BD4" w:rsidRPr="008F6BD4" w:rsidRDefault="008F6BD4" w:rsidP="008F6BD4">
            <w:pPr>
              <w:shd w:val="clear" w:color="auto" w:fill="FFFFFF"/>
              <w:jc w:val="center"/>
              <w:textAlignment w:val="baseline"/>
              <w:outlineLvl w:val="0"/>
              <w:rPr>
                <w:rFonts w:ascii="Arial" w:hAnsi="Arial" w:cs="Arial"/>
                <w:kern w:val="36"/>
                <w:sz w:val="20"/>
                <w:szCs w:val="20"/>
              </w:rPr>
            </w:pPr>
            <w:r w:rsidRPr="008F6BD4">
              <w:rPr>
                <w:rFonts w:ascii="Arial" w:hAnsi="Arial" w:cs="Arial"/>
                <w:kern w:val="36"/>
                <w:sz w:val="20"/>
                <w:szCs w:val="20"/>
              </w:rPr>
              <w:t>Pełna maska wielokrotnego użytku + filtry wymienne</w:t>
            </w:r>
          </w:p>
        </w:tc>
        <w:tc>
          <w:tcPr>
            <w:tcW w:w="2551" w:type="dxa"/>
          </w:tcPr>
          <w:p w14:paraId="0317B9DC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BECE90" w14:textId="4CA222A4" w:rsidR="008F6BD4" w:rsidRPr="008F6BD4" w:rsidRDefault="008F6BD4" w:rsidP="003242B6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14:paraId="1905AEF9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0A164075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F6BD4" w:rsidRPr="008F6BD4" w14:paraId="0FCE0DE0" w14:textId="12B36C3F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E8FA337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FDC149" w14:textId="178AF80A" w:rsidR="008F6BD4" w:rsidRPr="008F6BD4" w:rsidRDefault="006F2F1F" w:rsidP="006F2F1F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2F1F">
              <w:rPr>
                <w:rFonts w:ascii="Arial" w:eastAsia="Calibri" w:hAnsi="Arial" w:cs="Arial"/>
                <w:sz w:val="20"/>
                <w:szCs w:val="20"/>
              </w:rPr>
              <w:t>Półmaska przeciwpyłowa jednorazowego użytku z zaworkiem</w:t>
            </w:r>
          </w:p>
        </w:tc>
        <w:tc>
          <w:tcPr>
            <w:tcW w:w="2551" w:type="dxa"/>
          </w:tcPr>
          <w:p w14:paraId="39C640AE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15CFB4" w14:textId="4041DCF4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084C7905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CB56E8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7EFD8673" w14:textId="2BD1F4EC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EF709FD" w14:textId="7318A669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4B41B6" w14:textId="4E4F74BA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Kombinezon jednorazowy</w:t>
            </w:r>
          </w:p>
        </w:tc>
        <w:tc>
          <w:tcPr>
            <w:tcW w:w="2551" w:type="dxa"/>
          </w:tcPr>
          <w:p w14:paraId="36945C90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8016F4" w14:textId="05AC1AFF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14:paraId="30ADD847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184EEDC4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5490039C" w14:textId="5059007A" w:rsidR="008F6BD4" w:rsidRPr="00D946D4" w:rsidRDefault="00D946D4" w:rsidP="00D946D4">
      <w:p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946D4">
        <w:rPr>
          <w:rFonts w:ascii="Arial" w:hAnsi="Arial" w:cs="Arial"/>
          <w:color w:val="000000"/>
          <w:sz w:val="20"/>
          <w:szCs w:val="20"/>
          <w:u w:val="single"/>
        </w:rPr>
        <w:t>Wykonawcy, którzy oferują realizację poszczególnych części zamówienia (wybrane pozycje 1- </w:t>
      </w:r>
      <w:r>
        <w:rPr>
          <w:rFonts w:ascii="Arial" w:hAnsi="Arial" w:cs="Arial"/>
          <w:color w:val="000000"/>
          <w:sz w:val="20"/>
          <w:szCs w:val="20"/>
          <w:u w:val="single"/>
        </w:rPr>
        <w:t>30</w:t>
      </w:r>
      <w:r w:rsidRPr="00D946D4">
        <w:rPr>
          <w:rFonts w:ascii="Arial" w:hAnsi="Arial" w:cs="Arial"/>
          <w:color w:val="000000"/>
          <w:sz w:val="20"/>
          <w:szCs w:val="20"/>
          <w:u w:val="single"/>
        </w:rPr>
        <w:t>) składają oferty tylko na oferowany przez siebie zakres. W takim wypadku pozostałą część pozycji należy wykreślić lub pozostawić pustą.</w:t>
      </w:r>
      <w:r w:rsidRPr="00D946D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D946D4">
        <w:rPr>
          <w:rFonts w:ascii="Arial" w:hAnsi="Arial" w:cs="Arial"/>
          <w:color w:val="000000"/>
          <w:sz w:val="20"/>
          <w:szCs w:val="20"/>
          <w:u w:val="single"/>
        </w:rPr>
        <w:t xml:space="preserve">W pkt 3 niniejszego formularza ofertowego należy wpisać łączną wartość dla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wszystkich </w:t>
      </w:r>
      <w:r w:rsidRPr="00D946D4">
        <w:rPr>
          <w:rFonts w:ascii="Arial" w:hAnsi="Arial" w:cs="Arial"/>
          <w:color w:val="000000"/>
          <w:sz w:val="20"/>
          <w:szCs w:val="20"/>
          <w:u w:val="single"/>
        </w:rPr>
        <w:t>oferowanych pozycji zamówienia</w:t>
      </w:r>
    </w:p>
    <w:p w14:paraId="55E47935" w14:textId="0606F920" w:rsidR="00AA7BC8" w:rsidRPr="004928AA" w:rsidRDefault="00AA7BC8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4BAB5" w:rsidR="00AA7BC8" w:rsidRPr="004928AA" w:rsidRDefault="00AA7BC8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40C757D7" w14:textId="3D886560" w:rsidR="00F139CC" w:rsidRPr="0069410B" w:rsidRDefault="00F139CC" w:rsidP="0069410B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3A81AA66" w14:textId="77777777" w:rsidR="00F139CC" w:rsidRPr="00AA7BC8" w:rsidRDefault="00F139CC" w:rsidP="00973AF2">
      <w:p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B72D5FC" w14:textId="77777777" w:rsidR="00F139CC" w:rsidRDefault="00F139CC" w:rsidP="00973AF2">
      <w:p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1F87F09A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082BC240" w14:textId="0FD3748F" w:rsidR="007F53DC" w:rsidRPr="0069410B" w:rsidRDefault="00F139CC" w:rsidP="0069410B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sectPr w:rsidR="007F53DC" w:rsidRPr="0069410B" w:rsidSect="006941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142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0C28"/>
    <w:multiLevelType w:val="hybridMultilevel"/>
    <w:tmpl w:val="2BCA672E"/>
    <w:lvl w:ilvl="0" w:tplc="C3D0846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423F11"/>
    <w:multiLevelType w:val="hybridMultilevel"/>
    <w:tmpl w:val="589013AE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3" w15:restartNumberingAfterBreak="0">
    <w:nsid w:val="09A77737"/>
    <w:multiLevelType w:val="hybridMultilevel"/>
    <w:tmpl w:val="AAC86734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B0C15"/>
    <w:multiLevelType w:val="hybridMultilevel"/>
    <w:tmpl w:val="6B3EA834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4B58"/>
    <w:multiLevelType w:val="hybridMultilevel"/>
    <w:tmpl w:val="884C6934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275AF"/>
    <w:multiLevelType w:val="hybridMultilevel"/>
    <w:tmpl w:val="19067B3A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0FA1"/>
    <w:multiLevelType w:val="hybridMultilevel"/>
    <w:tmpl w:val="411C2A2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687326"/>
    <w:multiLevelType w:val="hybridMultilevel"/>
    <w:tmpl w:val="8B8CEAE6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67AAE"/>
    <w:multiLevelType w:val="hybridMultilevel"/>
    <w:tmpl w:val="13946DA6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44043"/>
    <w:multiLevelType w:val="hybridMultilevel"/>
    <w:tmpl w:val="F460C944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24430"/>
    <w:multiLevelType w:val="hybridMultilevel"/>
    <w:tmpl w:val="2E388684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3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5" w15:restartNumberingAfterBreak="0">
    <w:nsid w:val="40040D84"/>
    <w:multiLevelType w:val="hybridMultilevel"/>
    <w:tmpl w:val="5D6EB286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7" w15:restartNumberingAfterBreak="0">
    <w:nsid w:val="41B329FE"/>
    <w:multiLevelType w:val="hybridMultilevel"/>
    <w:tmpl w:val="291A1F1C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A257B"/>
    <w:multiLevelType w:val="hybridMultilevel"/>
    <w:tmpl w:val="4F82B7B8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76E00"/>
    <w:multiLevelType w:val="hybridMultilevel"/>
    <w:tmpl w:val="8ADA2FCE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71E4F"/>
    <w:multiLevelType w:val="hybridMultilevel"/>
    <w:tmpl w:val="EEE206CA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708E2"/>
    <w:multiLevelType w:val="hybridMultilevel"/>
    <w:tmpl w:val="E682BFB8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27B56"/>
    <w:multiLevelType w:val="multilevel"/>
    <w:tmpl w:val="BAF83A4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0FA5249"/>
    <w:multiLevelType w:val="multilevel"/>
    <w:tmpl w:val="E94A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3F3A92"/>
    <w:multiLevelType w:val="hybridMultilevel"/>
    <w:tmpl w:val="802E0C00"/>
    <w:lvl w:ilvl="0" w:tplc="C3D08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80C05"/>
    <w:multiLevelType w:val="hybridMultilevel"/>
    <w:tmpl w:val="A42E00BA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91408"/>
    <w:multiLevelType w:val="hybridMultilevel"/>
    <w:tmpl w:val="56208CDC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B4D6B"/>
    <w:multiLevelType w:val="hybridMultilevel"/>
    <w:tmpl w:val="7696C110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F1494"/>
    <w:multiLevelType w:val="hybridMultilevel"/>
    <w:tmpl w:val="664847D8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065A"/>
    <w:multiLevelType w:val="hybridMultilevel"/>
    <w:tmpl w:val="B88AFEFE"/>
    <w:lvl w:ilvl="0" w:tplc="C3D0846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45360"/>
    <w:multiLevelType w:val="hybridMultilevel"/>
    <w:tmpl w:val="8462207A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11504"/>
    <w:multiLevelType w:val="hybridMultilevel"/>
    <w:tmpl w:val="F84E4E82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451B6"/>
    <w:multiLevelType w:val="hybridMultilevel"/>
    <w:tmpl w:val="EE7EDC6E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34" w15:restartNumberingAfterBreak="0">
    <w:nsid w:val="6C472F59"/>
    <w:multiLevelType w:val="hybridMultilevel"/>
    <w:tmpl w:val="47502C6E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E455C"/>
    <w:multiLevelType w:val="hybridMultilevel"/>
    <w:tmpl w:val="3AAE7E3C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F43298A"/>
    <w:multiLevelType w:val="hybridMultilevel"/>
    <w:tmpl w:val="CA42CA1C"/>
    <w:lvl w:ilvl="0" w:tplc="C3D08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8"/>
  </w:num>
  <w:num w:numId="4">
    <w:abstractNumId w:val="2"/>
  </w:num>
  <w:num w:numId="5">
    <w:abstractNumId w:val="36"/>
  </w:num>
  <w:num w:numId="6">
    <w:abstractNumId w:val="12"/>
  </w:num>
  <w:num w:numId="7">
    <w:abstractNumId w:val="16"/>
  </w:num>
  <w:num w:numId="8">
    <w:abstractNumId w:val="33"/>
  </w:num>
  <w:num w:numId="9">
    <w:abstractNumId w:val="14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6"/>
  </w:num>
  <w:num w:numId="15">
    <w:abstractNumId w:val="18"/>
  </w:num>
  <w:num w:numId="16">
    <w:abstractNumId w:val="0"/>
  </w:num>
  <w:num w:numId="17">
    <w:abstractNumId w:val="28"/>
  </w:num>
  <w:num w:numId="18">
    <w:abstractNumId w:val="25"/>
  </w:num>
  <w:num w:numId="19">
    <w:abstractNumId w:val="27"/>
  </w:num>
  <w:num w:numId="20">
    <w:abstractNumId w:val="8"/>
  </w:num>
  <w:num w:numId="21">
    <w:abstractNumId w:val="15"/>
  </w:num>
  <w:num w:numId="22">
    <w:abstractNumId w:val="1"/>
  </w:num>
  <w:num w:numId="23">
    <w:abstractNumId w:val="35"/>
  </w:num>
  <w:num w:numId="24">
    <w:abstractNumId w:val="34"/>
  </w:num>
  <w:num w:numId="25">
    <w:abstractNumId w:val="29"/>
  </w:num>
  <w:num w:numId="26">
    <w:abstractNumId w:val="20"/>
  </w:num>
  <w:num w:numId="27">
    <w:abstractNumId w:val="19"/>
  </w:num>
  <w:num w:numId="28">
    <w:abstractNumId w:val="10"/>
  </w:num>
  <w:num w:numId="29">
    <w:abstractNumId w:val="3"/>
  </w:num>
  <w:num w:numId="30">
    <w:abstractNumId w:val="21"/>
  </w:num>
  <w:num w:numId="31">
    <w:abstractNumId w:val="26"/>
  </w:num>
  <w:num w:numId="32">
    <w:abstractNumId w:val="30"/>
  </w:num>
  <w:num w:numId="33">
    <w:abstractNumId w:val="32"/>
  </w:num>
  <w:num w:numId="34">
    <w:abstractNumId w:val="17"/>
  </w:num>
  <w:num w:numId="35">
    <w:abstractNumId w:val="31"/>
  </w:num>
  <w:num w:numId="36">
    <w:abstractNumId w:val="37"/>
  </w:num>
  <w:num w:numId="37">
    <w:abstractNumId w:val="24"/>
  </w:num>
  <w:num w:numId="38">
    <w:abstractNumId w:val="22"/>
  </w:num>
  <w:num w:numId="39">
    <w:abstractNumId w:val="2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64DBA"/>
    <w:rsid w:val="00280010"/>
    <w:rsid w:val="002B6A25"/>
    <w:rsid w:val="003242B6"/>
    <w:rsid w:val="00386001"/>
    <w:rsid w:val="003A3619"/>
    <w:rsid w:val="003B156D"/>
    <w:rsid w:val="00407DA4"/>
    <w:rsid w:val="00462899"/>
    <w:rsid w:val="004928AA"/>
    <w:rsid w:val="00513747"/>
    <w:rsid w:val="00530C54"/>
    <w:rsid w:val="00567B28"/>
    <w:rsid w:val="00571F49"/>
    <w:rsid w:val="00587806"/>
    <w:rsid w:val="005D551A"/>
    <w:rsid w:val="005F1E31"/>
    <w:rsid w:val="00603A97"/>
    <w:rsid w:val="006262F7"/>
    <w:rsid w:val="00664F98"/>
    <w:rsid w:val="00682C57"/>
    <w:rsid w:val="0069410B"/>
    <w:rsid w:val="006B34F1"/>
    <w:rsid w:val="006C1DD7"/>
    <w:rsid w:val="006C6B76"/>
    <w:rsid w:val="006D033D"/>
    <w:rsid w:val="006E343F"/>
    <w:rsid w:val="006F2F1F"/>
    <w:rsid w:val="00752F0D"/>
    <w:rsid w:val="00752F81"/>
    <w:rsid w:val="00762097"/>
    <w:rsid w:val="0077362E"/>
    <w:rsid w:val="00796276"/>
    <w:rsid w:val="007C2026"/>
    <w:rsid w:val="007F53DC"/>
    <w:rsid w:val="00806398"/>
    <w:rsid w:val="00841953"/>
    <w:rsid w:val="00863DDD"/>
    <w:rsid w:val="00881283"/>
    <w:rsid w:val="00886642"/>
    <w:rsid w:val="008869A4"/>
    <w:rsid w:val="00896FD5"/>
    <w:rsid w:val="008E144A"/>
    <w:rsid w:val="008E4C2A"/>
    <w:rsid w:val="008F41CF"/>
    <w:rsid w:val="008F6BD4"/>
    <w:rsid w:val="009044AA"/>
    <w:rsid w:val="00905703"/>
    <w:rsid w:val="00910169"/>
    <w:rsid w:val="00910830"/>
    <w:rsid w:val="00916C36"/>
    <w:rsid w:val="0093225A"/>
    <w:rsid w:val="00973AF2"/>
    <w:rsid w:val="00976ADB"/>
    <w:rsid w:val="00983EC2"/>
    <w:rsid w:val="009A555C"/>
    <w:rsid w:val="009A6ADD"/>
    <w:rsid w:val="009B6F94"/>
    <w:rsid w:val="009D1CB7"/>
    <w:rsid w:val="009F4D9B"/>
    <w:rsid w:val="00A34AEB"/>
    <w:rsid w:val="00A40AF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6A5E"/>
    <w:rsid w:val="00AC735C"/>
    <w:rsid w:val="00AD1CDE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946D4"/>
    <w:rsid w:val="00DA11FA"/>
    <w:rsid w:val="00DD7A72"/>
    <w:rsid w:val="00E06316"/>
    <w:rsid w:val="00E22DC9"/>
    <w:rsid w:val="00E235B4"/>
    <w:rsid w:val="00E251B4"/>
    <w:rsid w:val="00E3798D"/>
    <w:rsid w:val="00E55733"/>
    <w:rsid w:val="00E6083F"/>
    <w:rsid w:val="00E71CAF"/>
    <w:rsid w:val="00E810BB"/>
    <w:rsid w:val="00EA312C"/>
    <w:rsid w:val="00ED6A0C"/>
    <w:rsid w:val="00EE2A96"/>
    <w:rsid w:val="00F04408"/>
    <w:rsid w:val="00F139CC"/>
    <w:rsid w:val="00F36507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49</TotalTime>
  <Pages>3</Pages>
  <Words>445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44</cp:revision>
  <cp:lastPrinted>2024-02-07T07:29:00Z</cp:lastPrinted>
  <dcterms:created xsi:type="dcterms:W3CDTF">2021-11-10T09:47:00Z</dcterms:created>
  <dcterms:modified xsi:type="dcterms:W3CDTF">2025-04-11T06:09:00Z</dcterms:modified>
</cp:coreProperties>
</file>