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6194" w14:textId="0244AB1C" w:rsidR="00CF64AA" w:rsidRPr="00BF57B0" w:rsidRDefault="00CF64AA" w:rsidP="00CF64A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Załącznik</w:t>
      </w:r>
      <w:proofErr w:type="spellEnd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nr</w:t>
      </w:r>
      <w:proofErr w:type="spellEnd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2223A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8</w:t>
      </w:r>
    </w:p>
    <w:p w14:paraId="1A0F27AF" w14:textId="77777777" w:rsidR="00CF64AA" w:rsidRPr="00CF64AA" w:rsidRDefault="00CF64AA" w:rsidP="00CF64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27231E6" w14:textId="77777777" w:rsidR="00CF64AA" w:rsidRPr="00CF64AA" w:rsidRDefault="00CF64AA" w:rsidP="00CF64A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64ADC31B" w14:textId="77777777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>OŚWIADCZENIE O PRZEPROWADZENIU WIZJI LOKALNEJ OBIEKTU</w:t>
      </w:r>
    </w:p>
    <w:p w14:paraId="7922CC14" w14:textId="7A243F15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dla zamówienia nr  </w:t>
      </w:r>
      <w:r w:rsidR="0035407D">
        <w:rPr>
          <w:rFonts w:ascii="Arial" w:hAnsi="Arial" w:cs="Arial"/>
          <w:b/>
          <w:sz w:val="22"/>
          <w:szCs w:val="22"/>
        </w:rPr>
        <w:t>LOG</w:t>
      </w:r>
      <w:r w:rsidRPr="0035513A">
        <w:rPr>
          <w:rFonts w:ascii="Arial" w:hAnsi="Arial" w:cs="Arial"/>
          <w:b/>
          <w:sz w:val="22"/>
          <w:szCs w:val="22"/>
        </w:rPr>
        <w:t>-P-Z/00</w:t>
      </w:r>
      <w:r w:rsidR="0035407D">
        <w:rPr>
          <w:rFonts w:ascii="Arial" w:hAnsi="Arial" w:cs="Arial"/>
          <w:b/>
          <w:sz w:val="22"/>
          <w:szCs w:val="22"/>
        </w:rPr>
        <w:t>0</w:t>
      </w:r>
      <w:r w:rsidR="009A44E2">
        <w:rPr>
          <w:rFonts w:ascii="Arial" w:hAnsi="Arial" w:cs="Arial"/>
          <w:b/>
          <w:sz w:val="22"/>
          <w:szCs w:val="22"/>
        </w:rPr>
        <w:t>8</w:t>
      </w:r>
      <w:r w:rsidRPr="0035513A">
        <w:rPr>
          <w:rFonts w:ascii="Arial" w:hAnsi="Arial" w:cs="Arial"/>
          <w:b/>
          <w:sz w:val="22"/>
          <w:szCs w:val="22"/>
        </w:rPr>
        <w:t>/202</w:t>
      </w:r>
      <w:r w:rsidR="009A44E2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Pr="0035513A">
        <w:rPr>
          <w:rFonts w:ascii="Arial" w:hAnsi="Arial" w:cs="Arial"/>
          <w:b/>
          <w:sz w:val="22"/>
          <w:szCs w:val="22"/>
        </w:rPr>
        <w:t xml:space="preserve"> pod nazwą:</w:t>
      </w:r>
    </w:p>
    <w:p w14:paraId="4CC46A3C" w14:textId="3F131E6F" w:rsidR="00CF64AA" w:rsidRPr="00CF64AA" w:rsidRDefault="009168B3" w:rsidP="009168B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„</w:t>
      </w:r>
      <w:r w:rsidR="00A772EC" w:rsidRPr="00A772EC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 xml:space="preserve">Wymiana zbiornika PIX </w:t>
      </w:r>
      <w:r w:rsidR="0035407D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na OŚ Henrykowo</w:t>
      </w: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”</w:t>
      </w:r>
    </w:p>
    <w:p w14:paraId="262C596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E072E" w14:textId="0CE30A86" w:rsidR="00CF64AA" w:rsidRPr="009168B3" w:rsidRDefault="00CF64AA" w:rsidP="00B56AC9">
      <w:pPr>
        <w:tabs>
          <w:tab w:val="left" w:pos="364"/>
          <w:tab w:val="left" w:pos="406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nazwą:</w:t>
      </w:r>
      <w:r w:rsidRPr="00CF64AA">
        <w:rPr>
          <w:rFonts w:ascii="Arial" w:hAnsi="Arial" w:cs="Arial"/>
          <w:sz w:val="20"/>
          <w:szCs w:val="20"/>
        </w:rPr>
        <w:t>:</w:t>
      </w:r>
      <w:r w:rsidRPr="00CF64AA">
        <w:rPr>
          <w:rFonts w:ascii="Arial" w:hAnsi="Arial" w:cs="Arial"/>
          <w:b/>
          <w:bCs/>
          <w:sz w:val="20"/>
          <w:szCs w:val="20"/>
        </w:rPr>
        <w:t xml:space="preserve"> </w:t>
      </w:r>
      <w:r w:rsidR="009168B3" w:rsidRPr="00916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F01972" w:rsidRPr="00F019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zbiornika PIX </w:t>
      </w:r>
      <w:r w:rsidR="0035407D" w:rsidRPr="00354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OŚ Henrykowo</w:t>
      </w:r>
      <w:r w:rsidR="009168B3" w:rsidRPr="00916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0473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CF64AA">
        <w:rPr>
          <w:rFonts w:ascii="Arial" w:hAnsi="Arial" w:cs="Arial"/>
          <w:sz w:val="20"/>
          <w:szCs w:val="20"/>
        </w:rPr>
        <w:t>– dokonaliśmy wizji lokalnej obiektu, będącego przedmiotem ww. postępowania.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Wizji dokonaliśmy w dniu…………………………...pod nadzorem upoważnionego przedstawiciela Zamawiającego.</w:t>
      </w:r>
    </w:p>
    <w:p w14:paraId="3CD5DC30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77777777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data)      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45E2690" w14:textId="7EE815C9" w:rsid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898B6D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AFA4D29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</w:t>
      </w:r>
    </w:p>
    <w:p w14:paraId="2F6EF87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0DEFE64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 przez ww. Wykonawcę we wskazanym przez niego terminie.</w:t>
      </w:r>
    </w:p>
    <w:p w14:paraId="15D2144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6CBFB1E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651A450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…………………………………………………..</w:t>
      </w:r>
    </w:p>
    <w:p w14:paraId="3BD82BA3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 xml:space="preserve">           (Zamawiający)</w:t>
      </w:r>
    </w:p>
    <w:p w14:paraId="42E20C0B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p w14:paraId="7177B540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sectPr w:rsidR="007F53DC" w:rsidRPr="00CF64AA" w:rsidSect="00CF64A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69" w:right="924" w:bottom="902" w:left="907" w:header="637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666F" w14:textId="7921686D" w:rsidR="00250094" w:rsidRPr="00250094" w:rsidRDefault="009168B3" w:rsidP="003F4C6D">
    <w:pPr>
      <w:pStyle w:val="Stopka"/>
      <w:ind w:hanging="851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1B005D3" wp14:editId="24BB4061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8E97B" w14:textId="6402C032" w:rsidR="00250094" w:rsidRDefault="009168B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943AEB" wp14:editId="67FFE602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576C825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47395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223AE"/>
    <w:rsid w:val="00250094"/>
    <w:rsid w:val="00280010"/>
    <w:rsid w:val="0035407D"/>
    <w:rsid w:val="0035513A"/>
    <w:rsid w:val="00386001"/>
    <w:rsid w:val="003B33B2"/>
    <w:rsid w:val="003F4C6D"/>
    <w:rsid w:val="00574B79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168B3"/>
    <w:rsid w:val="0093225A"/>
    <w:rsid w:val="00983EC2"/>
    <w:rsid w:val="009A44E2"/>
    <w:rsid w:val="009B6F94"/>
    <w:rsid w:val="009D1CB7"/>
    <w:rsid w:val="00A42484"/>
    <w:rsid w:val="00A46F33"/>
    <w:rsid w:val="00A722E2"/>
    <w:rsid w:val="00A772EC"/>
    <w:rsid w:val="00A90464"/>
    <w:rsid w:val="00AB14EC"/>
    <w:rsid w:val="00AD31BE"/>
    <w:rsid w:val="00B164F5"/>
    <w:rsid w:val="00B23AAB"/>
    <w:rsid w:val="00B353FC"/>
    <w:rsid w:val="00B56AC9"/>
    <w:rsid w:val="00B71401"/>
    <w:rsid w:val="00B71B9E"/>
    <w:rsid w:val="00B849D3"/>
    <w:rsid w:val="00BE758B"/>
    <w:rsid w:val="00BF3B76"/>
    <w:rsid w:val="00BF57B0"/>
    <w:rsid w:val="00C31083"/>
    <w:rsid w:val="00C61676"/>
    <w:rsid w:val="00C924D7"/>
    <w:rsid w:val="00C957E9"/>
    <w:rsid w:val="00C958C7"/>
    <w:rsid w:val="00CD1B61"/>
    <w:rsid w:val="00CD3AC0"/>
    <w:rsid w:val="00CF64AA"/>
    <w:rsid w:val="00DD7A72"/>
    <w:rsid w:val="00E06316"/>
    <w:rsid w:val="00E235B4"/>
    <w:rsid w:val="00E251B4"/>
    <w:rsid w:val="00E55733"/>
    <w:rsid w:val="00EE2A96"/>
    <w:rsid w:val="00EE776B"/>
    <w:rsid w:val="00F000AB"/>
    <w:rsid w:val="00F01972"/>
    <w:rsid w:val="00F04408"/>
    <w:rsid w:val="00F36507"/>
    <w:rsid w:val="00F44E2D"/>
    <w:rsid w:val="00FB3552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1</Pages>
  <Words>90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17</cp:revision>
  <cp:lastPrinted>2023-09-20T10:16:00Z</cp:lastPrinted>
  <dcterms:created xsi:type="dcterms:W3CDTF">2021-11-09T11:52:00Z</dcterms:created>
  <dcterms:modified xsi:type="dcterms:W3CDTF">2025-02-19T10:17:00Z</dcterms:modified>
</cp:coreProperties>
</file>