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A1A" w:rsidRPr="009A638F" w:rsidRDefault="00387A1A" w:rsidP="009A638F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Załącznik Nr 1 do Zapytania ofertowego</w:t>
      </w:r>
    </w:p>
    <w:p w:rsidR="00387A1A" w:rsidRPr="009A638F" w:rsidRDefault="00387A1A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87A1A" w:rsidRPr="009A638F" w:rsidRDefault="00387A1A" w:rsidP="00E50DB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A638F">
        <w:rPr>
          <w:rFonts w:ascii="Calibri" w:hAnsi="Calibri" w:cs="Calibri"/>
          <w:b/>
          <w:bCs/>
          <w:sz w:val="22"/>
          <w:szCs w:val="22"/>
        </w:rPr>
        <w:t>Formularz Oferty</w:t>
      </w:r>
    </w:p>
    <w:p w:rsidR="00387A1A" w:rsidRPr="009A638F" w:rsidRDefault="00387A1A" w:rsidP="008D0BF0">
      <w:pPr>
        <w:rPr>
          <w:rFonts w:ascii="Calibri" w:hAnsi="Calibri" w:cs="Calibri"/>
          <w:sz w:val="22"/>
          <w:szCs w:val="22"/>
        </w:rPr>
      </w:pPr>
    </w:p>
    <w:p w:rsidR="00387A1A" w:rsidRPr="009A638F" w:rsidRDefault="00387A1A" w:rsidP="000565CB">
      <w:pPr>
        <w:tabs>
          <w:tab w:val="left" w:pos="8460"/>
          <w:tab w:val="left" w:pos="8640"/>
          <w:tab w:val="left" w:pos="882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Pełna nazwa Wykonawcy ............................................................................................................</w:t>
      </w:r>
    </w:p>
    <w:p w:rsidR="00387A1A" w:rsidRPr="009A638F" w:rsidRDefault="00387A1A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Adres Wykonawcy .......................................................................................................................</w:t>
      </w:r>
    </w:p>
    <w:p w:rsidR="00387A1A" w:rsidRPr="009A638F" w:rsidRDefault="00387A1A" w:rsidP="000565CB">
      <w:pPr>
        <w:pStyle w:val="Header"/>
        <w:tabs>
          <w:tab w:val="clear" w:pos="4536"/>
          <w:tab w:val="clear" w:pos="9072"/>
          <w:tab w:val="left" w:pos="86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Forma organizacyjno prawna ......................................................................................................</w:t>
      </w:r>
    </w:p>
    <w:p w:rsidR="00387A1A" w:rsidRPr="009A638F" w:rsidRDefault="00387A1A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NIP  ...............................................................; REGON ................................................................</w:t>
      </w:r>
    </w:p>
    <w:p w:rsidR="00387A1A" w:rsidRPr="009A638F" w:rsidRDefault="00387A1A" w:rsidP="000565CB">
      <w:pPr>
        <w:spacing w:line="360" w:lineRule="auto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e-mail ..........................................................  nr telefonu  ...........................................................</w:t>
      </w:r>
    </w:p>
    <w:p w:rsidR="00387A1A" w:rsidRPr="009A638F" w:rsidRDefault="00387A1A" w:rsidP="000565CB">
      <w:pPr>
        <w:ind w:left="4956"/>
        <w:rPr>
          <w:rFonts w:ascii="Calibri" w:hAnsi="Calibri" w:cs="Calibri"/>
          <w:b/>
          <w:bCs/>
          <w:sz w:val="22"/>
          <w:szCs w:val="22"/>
        </w:rPr>
      </w:pPr>
    </w:p>
    <w:p w:rsidR="00387A1A" w:rsidRPr="009A638F" w:rsidRDefault="00387A1A" w:rsidP="00E35D5C">
      <w:pPr>
        <w:ind w:left="5787" w:firstLine="153"/>
        <w:jc w:val="right"/>
        <w:rPr>
          <w:rFonts w:ascii="Calibri" w:hAnsi="Calibri" w:cs="Calibri"/>
          <w:b/>
          <w:bCs/>
          <w:sz w:val="22"/>
          <w:szCs w:val="22"/>
        </w:rPr>
      </w:pPr>
      <w:r w:rsidRPr="009A638F">
        <w:rPr>
          <w:rFonts w:ascii="Calibri" w:hAnsi="Calibri" w:cs="Calibri"/>
          <w:b/>
          <w:bCs/>
          <w:sz w:val="22"/>
          <w:szCs w:val="22"/>
        </w:rPr>
        <w:t>Gmina Łomianki</w:t>
      </w:r>
    </w:p>
    <w:p w:rsidR="00387A1A" w:rsidRPr="009A638F" w:rsidRDefault="00387A1A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9A638F">
        <w:rPr>
          <w:rFonts w:ascii="Calibri" w:hAnsi="Calibri" w:cs="Calibri"/>
          <w:b/>
          <w:bCs/>
          <w:sz w:val="22"/>
          <w:szCs w:val="22"/>
        </w:rPr>
        <w:t>ul. Warszawska 115</w:t>
      </w:r>
    </w:p>
    <w:p w:rsidR="00387A1A" w:rsidRPr="009A638F" w:rsidRDefault="00387A1A" w:rsidP="00E35D5C">
      <w:pPr>
        <w:ind w:left="5664" w:firstLine="276"/>
        <w:jc w:val="right"/>
        <w:rPr>
          <w:rFonts w:ascii="Calibri" w:hAnsi="Calibri" w:cs="Calibri"/>
          <w:b/>
          <w:bCs/>
          <w:sz w:val="22"/>
          <w:szCs w:val="22"/>
        </w:rPr>
      </w:pPr>
      <w:r w:rsidRPr="009A638F">
        <w:rPr>
          <w:rFonts w:ascii="Calibri" w:hAnsi="Calibri" w:cs="Calibri"/>
          <w:b/>
          <w:bCs/>
          <w:sz w:val="22"/>
          <w:szCs w:val="22"/>
        </w:rPr>
        <w:t>05 – 092  Łomianki</w:t>
      </w:r>
    </w:p>
    <w:p w:rsidR="00387A1A" w:rsidRPr="009A638F" w:rsidRDefault="00387A1A" w:rsidP="008158F6">
      <w:pPr>
        <w:pStyle w:val="Default"/>
        <w:rPr>
          <w:rFonts w:ascii="Calibri" w:hAnsi="Calibri" w:cs="Calibri"/>
          <w:sz w:val="22"/>
          <w:szCs w:val="22"/>
        </w:rPr>
      </w:pPr>
    </w:p>
    <w:p w:rsidR="00387A1A" w:rsidRPr="009A638F" w:rsidRDefault="00387A1A" w:rsidP="00FD60A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b/>
          <w:sz w:val="22"/>
          <w:szCs w:val="22"/>
        </w:rPr>
        <w:t xml:space="preserve">dotyczy: </w:t>
      </w:r>
      <w:r w:rsidRPr="009A638F">
        <w:rPr>
          <w:rFonts w:ascii="Calibri" w:hAnsi="Calibri" w:cs="Calibri"/>
          <w:sz w:val="22"/>
          <w:szCs w:val="22"/>
        </w:rPr>
        <w:t>Wykonanie dokumentacji projektowo – kosztorysowej na modernizację istniejącego placu zabaw przy ul. Wspólnej na działce o nr. ew. 349/7 obręb 0010 w Łomiankach w ramach zadania inwestycyjnego pn. „Budowa i modernizacja placów zabaw oraz punktów rekreacyjno-sportowych” – zad. 2015/20.</w:t>
      </w:r>
    </w:p>
    <w:p w:rsidR="00387A1A" w:rsidRPr="009A638F" w:rsidRDefault="00387A1A" w:rsidP="00E50DBD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387A1A" w:rsidRPr="009A638F" w:rsidRDefault="00387A1A" w:rsidP="00FD60A2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Składając ofertę w postępowaniu o udzielenie zamówienia publiczne</w:t>
      </w:r>
      <w:r>
        <w:rPr>
          <w:rFonts w:ascii="Calibri" w:hAnsi="Calibri" w:cs="Calibri"/>
          <w:sz w:val="22"/>
          <w:szCs w:val="22"/>
        </w:rPr>
        <w:t xml:space="preserve">go, którego wartość jest niższa </w:t>
      </w:r>
      <w:r w:rsidRPr="009A638F">
        <w:rPr>
          <w:rFonts w:ascii="Calibri" w:hAnsi="Calibri" w:cs="Calibri"/>
          <w:sz w:val="22"/>
          <w:szCs w:val="22"/>
        </w:rPr>
        <w:t xml:space="preserve">od kwoty 130 000,00 złotych bez podatku od towarów i usług, zobowiązujemy się </w:t>
      </w:r>
      <w:r>
        <w:rPr>
          <w:rFonts w:ascii="Calibri" w:hAnsi="Calibri" w:cs="Calibri"/>
          <w:sz w:val="22"/>
          <w:szCs w:val="22"/>
        </w:rPr>
        <w:t xml:space="preserve"> </w:t>
      </w:r>
      <w:r w:rsidRPr="009A638F">
        <w:rPr>
          <w:rFonts w:ascii="Calibri" w:hAnsi="Calibri" w:cs="Calibri"/>
          <w:sz w:val="22"/>
          <w:szCs w:val="22"/>
        </w:rPr>
        <w:t>do zrealizowania zamówienia zgodnie ze wszystkimi warunkami zawartymi w Zapytaniu ofertowym oraz w</w:t>
      </w:r>
      <w:r>
        <w:rPr>
          <w:rFonts w:ascii="Calibri" w:hAnsi="Calibri" w:cs="Calibri"/>
          <w:sz w:val="22"/>
          <w:szCs w:val="22"/>
        </w:rPr>
        <w:t> </w:t>
      </w:r>
      <w:r w:rsidRPr="009A638F">
        <w:rPr>
          <w:rFonts w:ascii="Calibri" w:hAnsi="Calibri" w:cs="Calibri"/>
          <w:sz w:val="22"/>
          <w:szCs w:val="22"/>
        </w:rPr>
        <w:t>załącznikach za cenę:</w:t>
      </w:r>
    </w:p>
    <w:p w:rsidR="00387A1A" w:rsidRPr="009A638F" w:rsidRDefault="00387A1A" w:rsidP="006D7576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 xml:space="preserve">netto:……………………………………….zł   </w:t>
      </w:r>
    </w:p>
    <w:p w:rsidR="00387A1A" w:rsidRPr="009A638F" w:rsidRDefault="00387A1A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A638F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87A1A" w:rsidRPr="009A638F" w:rsidRDefault="00387A1A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A638F">
        <w:rPr>
          <w:rFonts w:ascii="Calibri" w:hAnsi="Calibri" w:cs="Calibri"/>
          <w:color w:val="000000"/>
          <w:sz w:val="22"/>
          <w:szCs w:val="22"/>
        </w:rPr>
        <w:t>podatek VAT ........% tj.: …………………zł</w:t>
      </w:r>
    </w:p>
    <w:p w:rsidR="00387A1A" w:rsidRPr="009A638F" w:rsidRDefault="00387A1A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9A638F">
        <w:rPr>
          <w:rFonts w:ascii="Calibri" w:hAnsi="Calibri" w:cs="Calibri"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87A1A" w:rsidRPr="009A638F" w:rsidRDefault="00387A1A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638F">
        <w:rPr>
          <w:rFonts w:ascii="Calibri" w:hAnsi="Calibri" w:cs="Calibri"/>
          <w:b/>
          <w:bCs/>
          <w:color w:val="000000"/>
          <w:sz w:val="22"/>
          <w:szCs w:val="22"/>
        </w:rPr>
        <w:t>Cena oferty brutto:…………………………zł</w:t>
      </w:r>
    </w:p>
    <w:p w:rsidR="00387A1A" w:rsidRPr="009A638F" w:rsidRDefault="00387A1A" w:rsidP="006D7576">
      <w:pPr>
        <w:shd w:val="clear" w:color="auto" w:fill="FFFFFF"/>
        <w:overflowPunct w:val="0"/>
        <w:autoSpaceDE w:val="0"/>
        <w:autoSpaceDN w:val="0"/>
        <w:adjustRightInd w:val="0"/>
        <w:spacing w:before="6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A638F">
        <w:rPr>
          <w:rFonts w:ascii="Calibri" w:hAnsi="Calibri" w:cs="Calibri"/>
          <w:b/>
          <w:bCs/>
          <w:color w:val="000000"/>
          <w:sz w:val="22"/>
          <w:szCs w:val="22"/>
        </w:rPr>
        <w:t>słownie:………………………………………………………………………………………. zł</w:t>
      </w:r>
    </w:p>
    <w:p w:rsidR="00387A1A" w:rsidRPr="009A638F" w:rsidRDefault="00387A1A" w:rsidP="00EB7AD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87A1A" w:rsidRPr="009A638F" w:rsidRDefault="00387A1A" w:rsidP="00851AE3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Oferuję termin realizacji / gwarancji/ płatności ….. (jeśli dotyczy)</w:t>
      </w:r>
    </w:p>
    <w:p w:rsidR="00387A1A" w:rsidRPr="009A638F" w:rsidRDefault="00387A1A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Oferta zawiera/nie zawiera informacji stanowiących tajemnicę</w:t>
      </w:r>
      <w:bookmarkStart w:id="0" w:name="_GoBack"/>
      <w:bookmarkEnd w:id="0"/>
      <w:r w:rsidRPr="009A638F">
        <w:rPr>
          <w:rFonts w:ascii="Calibri" w:hAnsi="Calibri" w:cs="Calibri"/>
          <w:sz w:val="22"/>
          <w:szCs w:val="22"/>
        </w:rPr>
        <w:t xml:space="preserve"> przedsiębiorstwa                                   w rozumieniu przepisów ustawy o zwalczaniu uczciwej konkurencji. </w:t>
      </w:r>
    </w:p>
    <w:p w:rsidR="00387A1A" w:rsidRPr="009A638F" w:rsidRDefault="00387A1A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>Ze strony Wykonawcy realizacje zamówienia koordynować będzie: ………… ……………………………………..., e-mail ……………………………………………………</w:t>
      </w:r>
    </w:p>
    <w:p w:rsidR="00387A1A" w:rsidRPr="00EB0FF9" w:rsidRDefault="00387A1A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B0FF9">
        <w:rPr>
          <w:rFonts w:ascii="Calibri" w:hAnsi="Calibri" w:cs="Calibri"/>
          <w:sz w:val="22"/>
          <w:szCs w:val="22"/>
        </w:rPr>
        <w:t>Uważam się związanego niniejszą ofertą przez okres ……. dni od upływu terminu składania ofert.</w:t>
      </w:r>
    </w:p>
    <w:p w:rsidR="00387A1A" w:rsidRPr="00EB0FF9" w:rsidRDefault="00387A1A" w:rsidP="008158F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EB0FF9">
        <w:rPr>
          <w:rFonts w:ascii="Calibri" w:hAnsi="Calibri" w:cs="Calibri"/>
          <w:color w:val="000000"/>
          <w:sz w:val="22"/>
          <w:szCs w:val="22"/>
          <w:lang w:eastAsia="en-US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:rsidR="00387A1A" w:rsidRPr="00EB0FF9" w:rsidRDefault="00387A1A" w:rsidP="008158F6">
      <w:pPr>
        <w:pStyle w:val="Defaul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B0FF9">
        <w:rPr>
          <w:rFonts w:ascii="Calibri" w:hAnsi="Calibri" w:cs="Calibri"/>
          <w:sz w:val="22"/>
          <w:szCs w:val="22"/>
        </w:rPr>
        <w:t xml:space="preserve">Załącznikami do niniejszego formularza stanowiącymi integralną część oferty są: </w:t>
      </w:r>
    </w:p>
    <w:p w:rsidR="00387A1A" w:rsidRPr="00EB0FF9" w:rsidRDefault="00387A1A" w:rsidP="00EB0FF9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2"/>
          <w:szCs w:val="22"/>
        </w:rPr>
      </w:pPr>
      <w:bookmarkStart w:id="1" w:name="OLE_LINK4"/>
      <w:bookmarkStart w:id="2" w:name="OLE_LINK2"/>
      <w:r w:rsidRPr="00EB0FF9">
        <w:rPr>
          <w:rFonts w:ascii="Calibri" w:hAnsi="Calibri" w:cs="Calibri"/>
          <w:color w:val="000000"/>
          <w:sz w:val="22"/>
          <w:szCs w:val="22"/>
          <w:lang w:eastAsia="en-US"/>
        </w:rPr>
        <w:t>1)</w:t>
      </w:r>
      <w:r w:rsidRPr="00EB0FF9">
        <w:rPr>
          <w:rFonts w:ascii="Calibri" w:hAnsi="Calibri" w:cs="Calibri"/>
          <w:sz w:val="22"/>
          <w:szCs w:val="22"/>
        </w:rPr>
        <w:t xml:space="preserve"> uprawnienia budowlane do projektowania bez ograniczeń w specjalności konstrukcyjno - budowlanej oraz będącą członkiem właściwej terytorialnie Izby Inżynieró</w:t>
      </w:r>
      <w:r>
        <w:rPr>
          <w:rFonts w:ascii="Calibri" w:hAnsi="Calibri" w:cs="Calibri"/>
          <w:sz w:val="22"/>
          <w:szCs w:val="22"/>
        </w:rPr>
        <w:t>w Budownictwa.</w:t>
      </w:r>
    </w:p>
    <w:p w:rsidR="00387A1A" w:rsidRPr="00EB0FF9" w:rsidRDefault="00387A1A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387A1A" w:rsidRPr="009A638F" w:rsidRDefault="00387A1A" w:rsidP="008158F6">
      <w:pPr>
        <w:shd w:val="clear" w:color="auto" w:fill="FFFFFF"/>
        <w:spacing w:before="40" w:line="276" w:lineRule="auto"/>
        <w:jc w:val="both"/>
        <w:rPr>
          <w:rFonts w:ascii="Calibri" w:hAnsi="Calibri" w:cs="Calibri"/>
          <w:sz w:val="22"/>
          <w:szCs w:val="22"/>
        </w:rPr>
      </w:pPr>
      <w:r w:rsidRPr="009A638F">
        <w:rPr>
          <w:rFonts w:ascii="Calibri" w:hAnsi="Calibri" w:cs="Calibri"/>
          <w:sz w:val="22"/>
          <w:szCs w:val="22"/>
        </w:rPr>
        <w:t xml:space="preserve">....................................., dnia ...................     </w:t>
      </w:r>
      <w:r w:rsidRPr="009A638F">
        <w:rPr>
          <w:rFonts w:ascii="Calibri" w:hAnsi="Calibri" w:cs="Calibri"/>
          <w:sz w:val="22"/>
          <w:szCs w:val="22"/>
        </w:rPr>
        <w:tab/>
        <w:t xml:space="preserve">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9A638F">
        <w:rPr>
          <w:rFonts w:ascii="Calibri" w:hAnsi="Calibri" w:cs="Calibri"/>
          <w:sz w:val="22"/>
          <w:szCs w:val="22"/>
        </w:rPr>
        <w:t xml:space="preserve">………………………………………………..                                                                                                                </w:t>
      </w:r>
      <w:bookmarkEnd w:id="1"/>
    </w:p>
    <w:p w:rsidR="00387A1A" w:rsidRPr="009A638F" w:rsidRDefault="00387A1A" w:rsidP="008158F6">
      <w:pPr>
        <w:shd w:val="clear" w:color="auto" w:fill="FFFFFF"/>
        <w:spacing w:before="40" w:line="276" w:lineRule="auto"/>
        <w:ind w:left="4956"/>
        <w:jc w:val="center"/>
        <w:rPr>
          <w:rFonts w:ascii="Calibri" w:hAnsi="Calibri" w:cs="Calibri"/>
          <w:i/>
          <w:iCs/>
          <w:sz w:val="22"/>
          <w:szCs w:val="22"/>
        </w:rPr>
      </w:pPr>
      <w:bookmarkStart w:id="3" w:name="OLE_LINK5"/>
      <w:bookmarkStart w:id="4" w:name="OLE_LINK3"/>
      <w:bookmarkEnd w:id="2"/>
      <w:bookmarkEnd w:id="3"/>
      <w:bookmarkEnd w:id="4"/>
      <w:r w:rsidRPr="009A638F">
        <w:rPr>
          <w:rFonts w:ascii="Calibri" w:hAnsi="Calibri" w:cs="Calibri"/>
          <w:i/>
          <w:iCs/>
          <w:sz w:val="22"/>
          <w:szCs w:val="22"/>
        </w:rPr>
        <w:t>(podpis osób  uprawnionych  do składania                    oświadczeń woli w imieniu Wykonawcy)</w:t>
      </w:r>
    </w:p>
    <w:sectPr w:rsidR="00387A1A" w:rsidRPr="009A638F" w:rsidSect="009A638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7C15"/>
    <w:multiLevelType w:val="hybridMultilevel"/>
    <w:tmpl w:val="B5C871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242EC"/>
    <w:multiLevelType w:val="hybridMultilevel"/>
    <w:tmpl w:val="F9B42BC8"/>
    <w:lvl w:ilvl="0" w:tplc="F5E4B07E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35EE1DAD"/>
    <w:multiLevelType w:val="hybridMultilevel"/>
    <w:tmpl w:val="BE5433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BD"/>
    <w:rsid w:val="0000263D"/>
    <w:rsid w:val="000565CB"/>
    <w:rsid w:val="000A2B0E"/>
    <w:rsid w:val="000B05C1"/>
    <w:rsid w:val="000C1571"/>
    <w:rsid w:val="000F33D7"/>
    <w:rsid w:val="00106023"/>
    <w:rsid w:val="0013357E"/>
    <w:rsid w:val="001A1BAD"/>
    <w:rsid w:val="002128FE"/>
    <w:rsid w:val="002157A7"/>
    <w:rsid w:val="00274A30"/>
    <w:rsid w:val="00275380"/>
    <w:rsid w:val="002773C0"/>
    <w:rsid w:val="002C29BC"/>
    <w:rsid w:val="002D299E"/>
    <w:rsid w:val="002F12CF"/>
    <w:rsid w:val="0034778E"/>
    <w:rsid w:val="0037588C"/>
    <w:rsid w:val="00387A1A"/>
    <w:rsid w:val="003A29EC"/>
    <w:rsid w:val="003E66EF"/>
    <w:rsid w:val="004102B7"/>
    <w:rsid w:val="004C5949"/>
    <w:rsid w:val="005536A4"/>
    <w:rsid w:val="00580820"/>
    <w:rsid w:val="00597396"/>
    <w:rsid w:val="005C04E8"/>
    <w:rsid w:val="00630AE7"/>
    <w:rsid w:val="006A576B"/>
    <w:rsid w:val="006B6059"/>
    <w:rsid w:val="006C363E"/>
    <w:rsid w:val="006D7576"/>
    <w:rsid w:val="006E1F3E"/>
    <w:rsid w:val="006E67F8"/>
    <w:rsid w:val="00774038"/>
    <w:rsid w:val="008158F6"/>
    <w:rsid w:val="00827DFC"/>
    <w:rsid w:val="0084634E"/>
    <w:rsid w:val="00851AE3"/>
    <w:rsid w:val="008527DA"/>
    <w:rsid w:val="008A4DF9"/>
    <w:rsid w:val="008C2F0B"/>
    <w:rsid w:val="008D0BF0"/>
    <w:rsid w:val="009A638F"/>
    <w:rsid w:val="009E50CF"/>
    <w:rsid w:val="00A37777"/>
    <w:rsid w:val="00B448AE"/>
    <w:rsid w:val="00BE1086"/>
    <w:rsid w:val="00BE58FA"/>
    <w:rsid w:val="00C10B3A"/>
    <w:rsid w:val="00C3561F"/>
    <w:rsid w:val="00D34CB1"/>
    <w:rsid w:val="00D53FA7"/>
    <w:rsid w:val="00DA51D3"/>
    <w:rsid w:val="00DE1D69"/>
    <w:rsid w:val="00E00953"/>
    <w:rsid w:val="00E13362"/>
    <w:rsid w:val="00E1365B"/>
    <w:rsid w:val="00E35D5C"/>
    <w:rsid w:val="00E50DBD"/>
    <w:rsid w:val="00EB0FF9"/>
    <w:rsid w:val="00EB7ADE"/>
    <w:rsid w:val="00EE683E"/>
    <w:rsid w:val="00F05FF9"/>
    <w:rsid w:val="00F57083"/>
    <w:rsid w:val="00F925E3"/>
    <w:rsid w:val="00FB29EF"/>
    <w:rsid w:val="00FD60A2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Calibri" w:hAnsi="Sylfaen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B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50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E50D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0DB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"/>
    <w:uiPriority w:val="99"/>
    <w:rsid w:val="00E50DBD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414</Words>
  <Characters>2484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subject/>
  <dc:creator>Tomasz Baran</dc:creator>
  <cp:keywords/>
  <dc:description/>
  <cp:lastModifiedBy>agata-stefanska</cp:lastModifiedBy>
  <cp:revision>2</cp:revision>
  <cp:lastPrinted>2019-09-16T06:42:00Z</cp:lastPrinted>
  <dcterms:created xsi:type="dcterms:W3CDTF">2025-03-03T10:18:00Z</dcterms:created>
  <dcterms:modified xsi:type="dcterms:W3CDTF">2025-03-03T10:18:00Z</dcterms:modified>
</cp:coreProperties>
</file>