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E8B252D" w:rsidR="00AA7BC8" w:rsidRPr="00AA7BC8" w:rsidRDefault="00AA7BC8" w:rsidP="00FB324C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3C1BCD3B" w14:textId="0B533514" w:rsidR="00C64772" w:rsidRPr="00AA7BC8" w:rsidRDefault="00AA7BC8" w:rsidP="00FB324C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78CF7878" w14:textId="75ABBB82" w:rsidR="00FB324C" w:rsidRDefault="00FB324C" w:rsidP="00FB324C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705ABD">
        <w:rPr>
          <w:rFonts w:ascii="Arial" w:hAnsi="Arial" w:cs="Arial"/>
          <w:b/>
          <w:color w:val="000000"/>
        </w:rPr>
        <w:t>1</w:t>
      </w:r>
      <w:r w:rsidR="00640DD2">
        <w:rPr>
          <w:rFonts w:ascii="Arial" w:hAnsi="Arial" w:cs="Arial"/>
          <w:b/>
          <w:color w:val="000000"/>
        </w:rPr>
        <w:t>3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>
        <w:rPr>
          <w:rFonts w:ascii="Arial" w:hAnsi="Arial" w:cs="Arial"/>
          <w:b/>
          <w:color w:val="000000"/>
        </w:rPr>
        <w:t>5</w:t>
      </w:r>
    </w:p>
    <w:p w14:paraId="4A4D8915" w14:textId="757A53EC" w:rsidR="00FB324C" w:rsidRDefault="00FB324C" w:rsidP="00FB324C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705ABD" w:rsidRPr="00705ABD">
        <w:rPr>
          <w:rFonts w:ascii="Arial" w:hAnsi="Arial" w:cs="Arial"/>
          <w:b/>
          <w:bCs/>
          <w:color w:val="2F5496" w:themeColor="accent1" w:themeShade="BF"/>
          <w:u w:val="single"/>
        </w:rPr>
        <w:t>Zakup cysterny do przewozu wody pitnej</w:t>
      </w:r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5D14FDFA" w14:textId="565BE320" w:rsidR="00C64772" w:rsidRPr="00EE7900" w:rsidRDefault="00AA7BC8" w:rsidP="00FB324C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E1AB20E" w:rsidR="00AA7BC8" w:rsidRPr="00031BB1" w:rsidRDefault="00450215" w:rsidP="00FB324C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1BB1">
        <w:rPr>
          <w:rFonts w:ascii="Arial" w:hAnsi="Arial" w:cs="Arial"/>
          <w:color w:val="000000"/>
          <w:sz w:val="20"/>
          <w:szCs w:val="20"/>
        </w:rPr>
        <w:t>Wodociągi Leszczyńskie</w:t>
      </w:r>
      <w:r w:rsidR="00AA7BC8" w:rsidRPr="00031BB1">
        <w:rPr>
          <w:rFonts w:ascii="Arial" w:hAnsi="Arial" w:cs="Arial"/>
          <w:color w:val="000000"/>
          <w:sz w:val="20"/>
          <w:szCs w:val="20"/>
        </w:rPr>
        <w:t xml:space="preserve"> </w:t>
      </w:r>
      <w:r w:rsidR="00DA1F21">
        <w:rPr>
          <w:rFonts w:ascii="Arial" w:hAnsi="Arial" w:cs="Arial"/>
          <w:color w:val="000000"/>
          <w:sz w:val="20"/>
          <w:szCs w:val="20"/>
        </w:rPr>
        <w:t xml:space="preserve">spółka z ograniczoną </w:t>
      </w:r>
      <w:r w:rsidR="00B77FB6">
        <w:rPr>
          <w:rFonts w:ascii="Arial" w:hAnsi="Arial" w:cs="Arial"/>
          <w:color w:val="000000"/>
          <w:sz w:val="20"/>
          <w:szCs w:val="20"/>
        </w:rPr>
        <w:t>odpowiedzialnością</w:t>
      </w:r>
    </w:p>
    <w:p w14:paraId="7F42EC90" w14:textId="4FB729F6" w:rsidR="00AA7BC8" w:rsidRPr="00AA7BC8" w:rsidRDefault="00AA7BC8" w:rsidP="00FB324C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031BB1">
        <w:rPr>
          <w:rFonts w:ascii="Arial" w:hAnsi="Arial" w:cs="Arial"/>
          <w:color w:val="000000"/>
          <w:sz w:val="20"/>
          <w:szCs w:val="20"/>
        </w:rPr>
        <w:t>ul. Lipowa 76 A</w:t>
      </w:r>
      <w:r w:rsidRPr="00031BB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031BB1">
        <w:rPr>
          <w:rFonts w:ascii="Arial" w:hAnsi="Arial" w:cs="Arial"/>
          <w:color w:val="000000"/>
          <w:sz w:val="20"/>
          <w:szCs w:val="20"/>
        </w:rPr>
        <w:t>64-100 Leszno</w:t>
      </w:r>
      <w:r w:rsidR="00FD14DE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A17CE1">
      <w:pPr>
        <w:numPr>
          <w:ilvl w:val="1"/>
          <w:numId w:val="2"/>
        </w:numPr>
        <w:suppressAutoHyphens/>
        <w:spacing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7CF0C43" w14:textId="2E438390" w:rsidR="004B0BC2" w:rsidRDefault="006614F9" w:rsidP="00A17CE1">
      <w:pPr>
        <w:numPr>
          <w:ilvl w:val="1"/>
          <w:numId w:val="2"/>
        </w:numPr>
        <w:suppressAutoHyphens/>
        <w:spacing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614F9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treści opisu Zapytania Ofertowego oraz wszelkich do niego załączników, zmian i wyjaśnień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>.</w:t>
      </w:r>
    </w:p>
    <w:p w14:paraId="50690540" w14:textId="77777777" w:rsidR="00705ABD" w:rsidRDefault="00705ABD" w:rsidP="00705ABD">
      <w:pPr>
        <w:numPr>
          <w:ilvl w:val="1"/>
          <w:numId w:val="2"/>
        </w:numPr>
        <w:tabs>
          <w:tab w:val="clear" w:pos="1440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>Oferuję dostawę przedmiotu</w:t>
      </w:r>
      <w:r>
        <w:rPr>
          <w:rFonts w:ascii="Arial" w:hAnsi="Arial" w:cs="Arial"/>
          <w:color w:val="000000"/>
          <w:sz w:val="20"/>
          <w:szCs w:val="20"/>
        </w:rPr>
        <w:t xml:space="preserve"> zamówienia:</w:t>
      </w:r>
    </w:p>
    <w:p w14:paraId="482C023C" w14:textId="2DD0BB2B" w:rsidR="00705ABD" w:rsidRPr="001B55E7" w:rsidRDefault="00705ABD" w:rsidP="00BF5C44">
      <w:pPr>
        <w:numPr>
          <w:ilvl w:val="2"/>
          <w:numId w:val="2"/>
        </w:numPr>
        <w:tabs>
          <w:tab w:val="clear" w:pos="2160"/>
          <w:tab w:val="num" w:pos="1985"/>
        </w:tabs>
        <w:suppressAutoHyphens/>
        <w:spacing w:before="120" w:after="120" w:line="360" w:lineRule="auto"/>
        <w:ind w:left="184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cysterny do przewozu wody potnej o pojemności 3000 l 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któr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spełnia wymagania określone w </w:t>
      </w:r>
      <w:r>
        <w:rPr>
          <w:rFonts w:ascii="Arial" w:hAnsi="Arial" w:cs="Arial"/>
          <w:color w:val="000000"/>
          <w:sz w:val="20"/>
          <w:szCs w:val="20"/>
        </w:rPr>
        <w:t>zapytaniu ofertowym</w:t>
      </w:r>
      <w:r w:rsidRPr="001B55E7">
        <w:rPr>
          <w:rFonts w:ascii="Arial" w:hAnsi="Arial" w:cs="Arial"/>
          <w:color w:val="000000"/>
          <w:sz w:val="20"/>
          <w:szCs w:val="20"/>
        </w:rPr>
        <w:t>, tj.:</w:t>
      </w:r>
    </w:p>
    <w:p w14:paraId="5B5E9C46" w14:textId="77777777" w:rsidR="00705ABD" w:rsidRPr="001B55E7" w:rsidRDefault="00705ABD" w:rsidP="0028553D">
      <w:pPr>
        <w:suppressAutoHyphens/>
        <w:spacing w:before="120" w:after="120" w:line="360" w:lineRule="auto"/>
        <w:ind w:left="1985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93369069"/>
      <w:r w:rsidRPr="001B55E7">
        <w:rPr>
          <w:rFonts w:ascii="Arial" w:hAnsi="Arial" w:cs="Arial"/>
          <w:color w:val="000000"/>
          <w:sz w:val="20"/>
          <w:szCs w:val="20"/>
        </w:rPr>
        <w:t xml:space="preserve">typ ................................................., </w:t>
      </w:r>
    </w:p>
    <w:p w14:paraId="579E1985" w14:textId="77777777" w:rsidR="00705ABD" w:rsidRPr="001B55E7" w:rsidRDefault="00705ABD" w:rsidP="0028553D">
      <w:pPr>
        <w:suppressAutoHyphens/>
        <w:spacing w:before="120" w:after="120" w:line="360" w:lineRule="auto"/>
        <w:ind w:left="1985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>marka.............................................,</w:t>
      </w:r>
    </w:p>
    <w:p w14:paraId="6745F954" w14:textId="69F70995" w:rsidR="00705ABD" w:rsidRDefault="00705ABD" w:rsidP="0028553D">
      <w:pPr>
        <w:suppressAutoHyphens/>
        <w:spacing w:before="120" w:after="120" w:line="360" w:lineRule="auto"/>
        <w:ind w:left="1418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 xml:space="preserve">rok produkcji……………………….. </w:t>
      </w:r>
    </w:p>
    <w:p w14:paraId="453789BF" w14:textId="78E75CA8" w:rsidR="00705ABD" w:rsidRDefault="00705ABD" w:rsidP="00705ABD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cena…………………………………</w:t>
      </w:r>
      <w:bookmarkEnd w:id="1"/>
      <w:r w:rsidR="00BF5C44">
        <w:rPr>
          <w:rFonts w:ascii="Arial" w:hAnsi="Arial" w:cs="Arial"/>
          <w:color w:val="000000"/>
          <w:sz w:val="20"/>
          <w:szCs w:val="20"/>
        </w:rPr>
        <w:t>zł netto</w:t>
      </w:r>
    </w:p>
    <w:p w14:paraId="439D55EF" w14:textId="00BD0100" w:rsidR="00705ABD" w:rsidRDefault="00705ABD" w:rsidP="00705ABD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(słownie………………………………………………….………………………..………/100)</w:t>
      </w:r>
    </w:p>
    <w:p w14:paraId="2D4E970F" w14:textId="77777777" w:rsidR="00BF5C44" w:rsidRPr="00BF5C44" w:rsidRDefault="00BF5C44" w:rsidP="00BF5C44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5C44">
        <w:rPr>
          <w:rFonts w:ascii="Arial" w:hAnsi="Arial" w:cs="Arial"/>
          <w:color w:val="000000"/>
          <w:sz w:val="20"/>
          <w:szCs w:val="20"/>
        </w:rPr>
        <w:t>stawka VAT: ……%</w:t>
      </w:r>
    </w:p>
    <w:p w14:paraId="6DDC08E8" w14:textId="77777777" w:rsidR="00BF5C44" w:rsidRPr="00705ABD" w:rsidRDefault="00BF5C44" w:rsidP="00705ABD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1E8E719" w14:textId="47EB322D" w:rsidR="00865524" w:rsidRDefault="00865524" w:rsidP="00865524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lastRenderedPageBreak/>
        <w:t>cena……………………………………..</w:t>
      </w:r>
      <w:r>
        <w:rPr>
          <w:rFonts w:ascii="Arial" w:hAnsi="Arial" w:cs="Arial"/>
          <w:color w:val="000000"/>
          <w:sz w:val="20"/>
          <w:szCs w:val="20"/>
        </w:rPr>
        <w:t xml:space="preserve">zł brutto </w:t>
      </w:r>
    </w:p>
    <w:p w14:paraId="10ABF3C1" w14:textId="45CE76AE" w:rsidR="00705ABD" w:rsidRDefault="00865524" w:rsidP="00F86F47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</w:t>
      </w:r>
      <w:r w:rsidR="00BF5C44">
        <w:rPr>
          <w:rFonts w:ascii="Arial" w:hAnsi="Arial" w:cs="Arial"/>
          <w:color w:val="000000"/>
          <w:sz w:val="20"/>
          <w:szCs w:val="20"/>
        </w:rPr>
        <w:t>);</w:t>
      </w:r>
    </w:p>
    <w:p w14:paraId="13F11B10" w14:textId="64672EB4" w:rsidR="00705ABD" w:rsidRDefault="00705ABD" w:rsidP="00BF5C44">
      <w:pPr>
        <w:pStyle w:val="Akapitzlist"/>
        <w:numPr>
          <w:ilvl w:val="2"/>
          <w:numId w:val="2"/>
        </w:numPr>
        <w:tabs>
          <w:tab w:val="clear" w:pos="2160"/>
          <w:tab w:val="num" w:pos="1985"/>
        </w:tabs>
        <w:suppressAutoHyphens/>
        <w:spacing w:before="120" w:after="120" w:line="360" w:lineRule="auto"/>
        <w:ind w:hanging="45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</w:t>
      </w:r>
      <w:r w:rsidRPr="00705ABD">
        <w:rPr>
          <w:rFonts w:ascii="Arial" w:hAnsi="Arial" w:cs="Arial"/>
          <w:color w:val="000000"/>
          <w:sz w:val="20"/>
          <w:szCs w:val="20"/>
        </w:rPr>
        <w:t xml:space="preserve">ysterny do przewozu wody potnej o pojemności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705ABD">
        <w:rPr>
          <w:rFonts w:ascii="Arial" w:hAnsi="Arial" w:cs="Arial"/>
          <w:color w:val="000000"/>
          <w:sz w:val="20"/>
          <w:szCs w:val="20"/>
        </w:rPr>
        <w:t>000 l</w:t>
      </w:r>
      <w:r w:rsidR="0086552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05ABD">
        <w:rPr>
          <w:rFonts w:ascii="Arial" w:hAnsi="Arial" w:cs="Arial"/>
          <w:color w:val="000000"/>
          <w:sz w:val="20"/>
          <w:szCs w:val="20"/>
        </w:rPr>
        <w:t>która spełnia wymagania określone w zapytaniu ofertowym</w:t>
      </w:r>
      <w:r w:rsidR="00865524">
        <w:rPr>
          <w:rFonts w:ascii="Arial" w:hAnsi="Arial" w:cs="Arial"/>
          <w:color w:val="000000"/>
          <w:sz w:val="20"/>
          <w:szCs w:val="20"/>
        </w:rPr>
        <w:t>:</w:t>
      </w:r>
    </w:p>
    <w:p w14:paraId="2AC5C011" w14:textId="77777777" w:rsidR="00705ABD" w:rsidRPr="00705ABD" w:rsidRDefault="00705ABD" w:rsidP="00705ABD">
      <w:pPr>
        <w:pStyle w:val="Akapitzlist"/>
        <w:suppressAutoHyphens/>
        <w:spacing w:before="120" w:after="120" w:line="360" w:lineRule="auto"/>
        <w:ind w:left="21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 xml:space="preserve">typ ................................................., </w:t>
      </w:r>
    </w:p>
    <w:p w14:paraId="7F6615FA" w14:textId="77777777" w:rsidR="00705ABD" w:rsidRPr="00705ABD" w:rsidRDefault="00705ABD" w:rsidP="00705ABD">
      <w:pPr>
        <w:pStyle w:val="Akapitzlist"/>
        <w:suppressAutoHyphens/>
        <w:spacing w:before="120" w:after="120" w:line="360" w:lineRule="auto"/>
        <w:ind w:left="21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marka.............................................,</w:t>
      </w:r>
    </w:p>
    <w:p w14:paraId="05242BDA" w14:textId="77777777" w:rsidR="00705ABD" w:rsidRDefault="00705ABD" w:rsidP="00705ABD">
      <w:pPr>
        <w:pStyle w:val="Akapitzlist"/>
        <w:suppressAutoHyphens/>
        <w:spacing w:before="120" w:after="120" w:line="360" w:lineRule="auto"/>
        <w:ind w:left="21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 xml:space="preserve">rok produkcji……………………….. </w:t>
      </w:r>
    </w:p>
    <w:p w14:paraId="408099A5" w14:textId="12FCE65E" w:rsidR="00705ABD" w:rsidRDefault="00705ABD" w:rsidP="00BF5C44">
      <w:pPr>
        <w:suppressAutoHyphens/>
        <w:spacing w:before="120" w:after="120" w:line="360" w:lineRule="auto"/>
        <w:ind w:left="1276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 xml:space="preserve"> cena……………………………………..</w:t>
      </w:r>
      <w:r>
        <w:rPr>
          <w:rFonts w:ascii="Arial" w:hAnsi="Arial" w:cs="Arial"/>
          <w:color w:val="000000"/>
          <w:sz w:val="20"/>
          <w:szCs w:val="20"/>
        </w:rPr>
        <w:t xml:space="preserve">zł netto </w:t>
      </w:r>
    </w:p>
    <w:p w14:paraId="27AF744E" w14:textId="6B2970C7" w:rsidR="00705ABD" w:rsidRDefault="00705ABD" w:rsidP="00BF5C44">
      <w:pPr>
        <w:suppressAutoHyphens/>
        <w:spacing w:before="120" w:after="120" w:line="360" w:lineRule="auto"/>
        <w:ind w:left="1276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(słownie………………………………………………….……………………..………/100)</w:t>
      </w:r>
    </w:p>
    <w:p w14:paraId="2FD88126" w14:textId="6ECAE8B2" w:rsidR="00BF5C44" w:rsidRPr="00705ABD" w:rsidRDefault="00BF5C44" w:rsidP="00BF5C44">
      <w:pPr>
        <w:suppressAutoHyphens/>
        <w:spacing w:before="120" w:after="120" w:line="360" w:lineRule="auto"/>
        <w:ind w:left="1276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stawka VAT: ……%</w:t>
      </w:r>
    </w:p>
    <w:p w14:paraId="455D1A42" w14:textId="51A22DD5" w:rsidR="00865524" w:rsidRDefault="00865524" w:rsidP="00BF5C44">
      <w:pPr>
        <w:suppressAutoHyphens/>
        <w:spacing w:before="120" w:after="120" w:line="360" w:lineRule="auto"/>
        <w:ind w:left="1276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cena……………………………………..</w:t>
      </w:r>
      <w:r>
        <w:rPr>
          <w:rFonts w:ascii="Arial" w:hAnsi="Arial" w:cs="Arial"/>
          <w:color w:val="000000"/>
          <w:sz w:val="20"/>
          <w:szCs w:val="20"/>
        </w:rPr>
        <w:t xml:space="preserve">zł brutto </w:t>
      </w:r>
    </w:p>
    <w:p w14:paraId="0B1E6258" w14:textId="7A9367CC" w:rsidR="00705ABD" w:rsidRPr="00705ABD" w:rsidRDefault="00865524" w:rsidP="00BF5C44">
      <w:pPr>
        <w:suppressAutoHyphens/>
        <w:spacing w:before="120" w:after="120" w:line="360" w:lineRule="auto"/>
        <w:ind w:left="1276" w:firstLine="142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27AE895" w14:textId="77777777" w:rsidR="00705ABD" w:rsidRPr="00C96E70" w:rsidRDefault="00705ABD" w:rsidP="00705ABD">
      <w:pPr>
        <w:numPr>
          <w:ilvl w:val="1"/>
          <w:numId w:val="2"/>
        </w:numPr>
        <w:tabs>
          <w:tab w:val="clear" w:pos="1440"/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0415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Całkowita cena oferty </w:t>
      </w:r>
      <w:r w:rsidRPr="00C96E70">
        <w:rPr>
          <w:rFonts w:ascii="Arial" w:hAnsi="Arial" w:cs="Arial"/>
          <w:color w:val="000000"/>
          <w:sz w:val="20"/>
          <w:szCs w:val="20"/>
        </w:rPr>
        <w:t>za realizację całości przedmiotowego zamówienia wynosi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039402B" w14:textId="394246CB" w:rsidR="00705ABD" w:rsidRPr="00C96E70" w:rsidRDefault="00705ABD" w:rsidP="00705ABD">
      <w:pPr>
        <w:tabs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96E70">
        <w:rPr>
          <w:rFonts w:ascii="Arial" w:hAnsi="Arial" w:cs="Arial"/>
          <w:color w:val="000000"/>
          <w:sz w:val="20"/>
          <w:szCs w:val="20"/>
        </w:rPr>
        <w:t>netto:…………………………………</w:t>
      </w:r>
      <w:r w:rsidR="00865524" w:rsidRPr="00C96E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C96E70">
        <w:rPr>
          <w:rFonts w:ascii="Arial" w:hAnsi="Arial" w:cs="Arial"/>
          <w:color w:val="000000"/>
          <w:sz w:val="20"/>
          <w:szCs w:val="20"/>
        </w:rPr>
        <w:t>…z</w:t>
      </w:r>
      <w:r>
        <w:rPr>
          <w:rFonts w:ascii="Arial" w:hAnsi="Arial" w:cs="Arial"/>
          <w:color w:val="000000"/>
          <w:sz w:val="20"/>
          <w:szCs w:val="20"/>
        </w:rPr>
        <w:t>ł</w:t>
      </w:r>
    </w:p>
    <w:p w14:paraId="0933498C" w14:textId="5056C842" w:rsidR="000B630A" w:rsidRDefault="00705ABD" w:rsidP="0028553D">
      <w:pPr>
        <w:tabs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96E70">
        <w:rPr>
          <w:rFonts w:ascii="Arial" w:hAnsi="Arial" w:cs="Arial"/>
          <w:color w:val="000000"/>
          <w:sz w:val="20"/>
          <w:szCs w:val="20"/>
        </w:rPr>
        <w:t>(słownie………</w:t>
      </w:r>
      <w:r w:rsidR="0028553D">
        <w:rPr>
          <w:rFonts w:ascii="Arial" w:hAnsi="Arial" w:cs="Arial"/>
          <w:color w:val="000000"/>
          <w:sz w:val="20"/>
          <w:szCs w:val="20"/>
        </w:rPr>
        <w:t>….</w:t>
      </w:r>
      <w:r w:rsidRPr="00C96E70">
        <w:rPr>
          <w:rFonts w:ascii="Arial" w:hAnsi="Arial" w:cs="Arial"/>
          <w:color w:val="000000"/>
          <w:sz w:val="20"/>
          <w:szCs w:val="20"/>
        </w:rPr>
        <w:t>…………………………………….………………………..………/10</w:t>
      </w:r>
      <w:r>
        <w:rPr>
          <w:rFonts w:ascii="Arial" w:hAnsi="Arial" w:cs="Arial"/>
          <w:color w:val="000000"/>
          <w:sz w:val="20"/>
          <w:szCs w:val="20"/>
        </w:rPr>
        <w:t>0).</w:t>
      </w:r>
    </w:p>
    <w:p w14:paraId="317B66C3" w14:textId="26642699" w:rsidR="00865524" w:rsidRPr="00C96E70" w:rsidRDefault="00BF5C44" w:rsidP="00865524">
      <w:pPr>
        <w:tabs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brutt</w:t>
      </w:r>
      <w:r w:rsidR="00865524" w:rsidRPr="00C96E70">
        <w:rPr>
          <w:rFonts w:ascii="Arial" w:hAnsi="Arial" w:cs="Arial"/>
          <w:color w:val="000000"/>
          <w:sz w:val="20"/>
          <w:szCs w:val="20"/>
        </w:rPr>
        <w:t>o:………………………………… …z</w:t>
      </w:r>
      <w:r w:rsidR="00865524">
        <w:rPr>
          <w:rFonts w:ascii="Arial" w:hAnsi="Arial" w:cs="Arial"/>
          <w:color w:val="000000"/>
          <w:sz w:val="20"/>
          <w:szCs w:val="20"/>
        </w:rPr>
        <w:t>ł</w:t>
      </w:r>
    </w:p>
    <w:p w14:paraId="66220D45" w14:textId="77777777" w:rsidR="00865524" w:rsidRPr="0028553D" w:rsidRDefault="00865524" w:rsidP="00865524">
      <w:pPr>
        <w:tabs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96E70">
        <w:rPr>
          <w:rFonts w:ascii="Arial" w:hAnsi="Arial" w:cs="Arial"/>
          <w:color w:val="000000"/>
          <w:sz w:val="20"/>
          <w:szCs w:val="20"/>
        </w:rPr>
        <w:t>(słownie………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C96E70">
        <w:rPr>
          <w:rFonts w:ascii="Arial" w:hAnsi="Arial" w:cs="Arial"/>
          <w:color w:val="000000"/>
          <w:sz w:val="20"/>
          <w:szCs w:val="20"/>
        </w:rPr>
        <w:t>…………………………………….………………………..………/10</w:t>
      </w:r>
      <w:r>
        <w:rPr>
          <w:rFonts w:ascii="Arial" w:hAnsi="Arial" w:cs="Arial"/>
          <w:color w:val="000000"/>
          <w:sz w:val="20"/>
          <w:szCs w:val="20"/>
        </w:rPr>
        <w:t>0).</w:t>
      </w:r>
    </w:p>
    <w:p w14:paraId="2C4D6DD6" w14:textId="77777777" w:rsidR="00865524" w:rsidRPr="0028553D" w:rsidRDefault="00865524" w:rsidP="0028553D">
      <w:pPr>
        <w:tabs>
          <w:tab w:val="num" w:pos="1276"/>
        </w:tabs>
        <w:suppressAutoHyphens/>
        <w:spacing w:before="120" w:after="120" w:line="36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91B958A" w14:textId="77777777" w:rsidR="004B0BC2" w:rsidRDefault="00FC74D0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E4481">
        <w:rPr>
          <w:rFonts w:ascii="Arial" w:hAnsi="Arial" w:cs="Arial"/>
          <w:color w:val="000000"/>
          <w:sz w:val="20"/>
          <w:szCs w:val="20"/>
        </w:rPr>
        <w:t>Podana całkowita cena oferty obejmuje wszelkie koszty niezbędne do realizacji niniejszego zamówienia.</w:t>
      </w:r>
    </w:p>
    <w:p w14:paraId="37352F11" w14:textId="1C203246" w:rsidR="004B0BC2" w:rsidRDefault="00CF2A9D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0BC2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4B0BC2" w:rsidRPr="004B0BC2">
        <w:rPr>
          <w:rFonts w:ascii="Arial" w:hAnsi="Arial" w:cs="Arial"/>
          <w:color w:val="000000"/>
          <w:sz w:val="20"/>
          <w:szCs w:val="20"/>
        </w:rPr>
        <w:t>przedstawiony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jako załącznik nr 3 do </w:t>
      </w:r>
      <w:r w:rsidR="001B7C40" w:rsidRPr="001B7C40">
        <w:rPr>
          <w:rFonts w:ascii="Arial" w:hAnsi="Arial" w:cs="Arial"/>
          <w:color w:val="000000"/>
          <w:sz w:val="20"/>
          <w:szCs w:val="20"/>
        </w:rPr>
        <w:t>Zapytania ofertowego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i</w:t>
      </w:r>
      <w:r w:rsidR="004B0BC2">
        <w:rPr>
          <w:rFonts w:ascii="Arial" w:hAnsi="Arial" w:cs="Arial"/>
          <w:color w:val="000000"/>
          <w:sz w:val="20"/>
          <w:szCs w:val="20"/>
        </w:rPr>
        <w:t> </w:t>
      </w:r>
      <w:r w:rsidRPr="004B0BC2">
        <w:rPr>
          <w:rFonts w:ascii="Arial" w:hAnsi="Arial" w:cs="Arial"/>
          <w:color w:val="000000"/>
          <w:sz w:val="20"/>
          <w:szCs w:val="20"/>
        </w:rPr>
        <w:t>zobowiązuję się do jej podpisania w przypadku wyboru mojej oferty.</w:t>
      </w:r>
    </w:p>
    <w:p w14:paraId="20F7FE81" w14:textId="695B96C4" w:rsidR="00682C57" w:rsidRPr="004B0BC2" w:rsidRDefault="00AA7BC8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0BC2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4B0BC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w</w:t>
      </w:r>
      <w:r w:rsidR="00AE0AE0" w:rsidRPr="004B0BC2">
        <w:rPr>
          <w:rFonts w:ascii="Arial" w:hAnsi="Arial" w:cs="Arial"/>
          <w:color w:val="000000"/>
          <w:sz w:val="20"/>
          <w:szCs w:val="20"/>
        </w:rPr>
        <w:t> </w:t>
      </w:r>
      <w:r w:rsidRPr="004B0BC2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2761E34E" w14:textId="77777777" w:rsidR="00AA7BC8" w:rsidRP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78EDE0E9" w14:textId="77777777" w:rsidR="001B7C40" w:rsidRPr="001B7C40" w:rsidRDefault="001B7C40" w:rsidP="001B7C40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1B7C40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IX </w:t>
      </w:r>
      <w:r w:rsidRPr="001B7C40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Pr="001B7C40">
        <w:rPr>
          <w:rFonts w:ascii="Arial" w:hAnsi="Arial" w:cs="Arial"/>
          <w:color w:val="000000"/>
          <w:sz w:val="19"/>
          <w:szCs w:val="19"/>
        </w:rPr>
        <w:t>.</w:t>
      </w:r>
    </w:p>
    <w:p w14:paraId="7159F5C8" w14:textId="3FB0B3C8" w:rsid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5AC7EBB1" w14:textId="77777777" w:rsidR="00AA7BC8" w:rsidRP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33700AE" w14:textId="44504E0D" w:rsidR="00AA7BC8" w:rsidRPr="00AA7BC8" w:rsidRDefault="00AA7BC8" w:rsidP="00FB324C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77777777" w:rsidR="00AA7BC8" w:rsidRPr="00AA7BC8" w:rsidRDefault="00AA7BC8" w:rsidP="00FB324C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</w:p>
    <w:p w14:paraId="7CA78A66" w14:textId="77777777" w:rsidR="00AA7BC8" w:rsidRPr="00AA7BC8" w:rsidRDefault="00AA7BC8" w:rsidP="00FB324C">
      <w:pPr>
        <w:suppressAutoHyphens/>
        <w:spacing w:before="120" w:after="120" w:line="360" w:lineRule="auto"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42755321" w14:textId="77777777" w:rsidR="00AA7BC8" w:rsidRPr="00AA7BC8" w:rsidRDefault="00AA7BC8" w:rsidP="00FB324C">
      <w:pPr>
        <w:suppressAutoHyphens/>
        <w:spacing w:before="120" w:after="120" w:line="360" w:lineRule="auto"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082BC240" w14:textId="0A80DBBF" w:rsidR="007F53DC" w:rsidRPr="00AC735C" w:rsidRDefault="007F53DC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9420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134" w:right="1416" w:bottom="567" w:left="907" w:header="709" w:footer="4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5D3D" w14:textId="27CFBDDC" w:rsidR="00450215" w:rsidRDefault="00450215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7B36C73" wp14:editId="2A5F7419">
          <wp:simplePos x="0" y="0"/>
          <wp:positionH relativeFrom="margin">
            <wp:align>center</wp:align>
          </wp:positionH>
          <wp:positionV relativeFrom="page">
            <wp:posOffset>9549130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4AF0FA31" w:rsidR="00250094" w:rsidRDefault="00450215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16C3F" wp14:editId="16CAF9C4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4A08B412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979"/>
    <w:multiLevelType w:val="hybridMultilevel"/>
    <w:tmpl w:val="132E21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2524" w:hanging="360"/>
      </w:pPr>
    </w:lvl>
    <w:lvl w:ilvl="1" w:tplc="04150019" w:tentative="1">
      <w:start w:val="1"/>
      <w:numFmt w:val="lowerLetter"/>
      <w:lvlText w:val="%2."/>
      <w:lvlJc w:val="left"/>
      <w:pPr>
        <w:ind w:left="3244" w:hanging="360"/>
      </w:pPr>
    </w:lvl>
    <w:lvl w:ilvl="2" w:tplc="0415001B" w:tentative="1">
      <w:start w:val="1"/>
      <w:numFmt w:val="lowerRoman"/>
      <w:lvlText w:val="%3."/>
      <w:lvlJc w:val="right"/>
      <w:pPr>
        <w:ind w:left="3964" w:hanging="180"/>
      </w:pPr>
    </w:lvl>
    <w:lvl w:ilvl="3" w:tplc="0415000F" w:tentative="1">
      <w:start w:val="1"/>
      <w:numFmt w:val="decimal"/>
      <w:lvlText w:val="%4."/>
      <w:lvlJc w:val="left"/>
      <w:pPr>
        <w:ind w:left="4684" w:hanging="360"/>
      </w:pPr>
    </w:lvl>
    <w:lvl w:ilvl="4" w:tplc="04150019" w:tentative="1">
      <w:start w:val="1"/>
      <w:numFmt w:val="lowerLetter"/>
      <w:lvlText w:val="%5."/>
      <w:lvlJc w:val="left"/>
      <w:pPr>
        <w:ind w:left="5404" w:hanging="360"/>
      </w:pPr>
    </w:lvl>
    <w:lvl w:ilvl="5" w:tplc="0415001B" w:tentative="1">
      <w:start w:val="1"/>
      <w:numFmt w:val="lowerRoman"/>
      <w:lvlText w:val="%6."/>
      <w:lvlJc w:val="right"/>
      <w:pPr>
        <w:ind w:left="6124" w:hanging="180"/>
      </w:pPr>
    </w:lvl>
    <w:lvl w:ilvl="6" w:tplc="0415000F" w:tentative="1">
      <w:start w:val="1"/>
      <w:numFmt w:val="decimal"/>
      <w:lvlText w:val="%7."/>
      <w:lvlJc w:val="left"/>
      <w:pPr>
        <w:ind w:left="6844" w:hanging="360"/>
      </w:pPr>
    </w:lvl>
    <w:lvl w:ilvl="7" w:tplc="04150019" w:tentative="1">
      <w:start w:val="1"/>
      <w:numFmt w:val="lowerLetter"/>
      <w:lvlText w:val="%8."/>
      <w:lvlJc w:val="left"/>
      <w:pPr>
        <w:ind w:left="7564" w:hanging="360"/>
      </w:pPr>
    </w:lvl>
    <w:lvl w:ilvl="8" w:tplc="0415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0CFA19A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015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49550803"/>
    <w:multiLevelType w:val="hybridMultilevel"/>
    <w:tmpl w:val="3C62E53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B3305B8"/>
    <w:multiLevelType w:val="hybridMultilevel"/>
    <w:tmpl w:val="30127BB0"/>
    <w:lvl w:ilvl="0" w:tplc="351015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17225"/>
    <w:multiLevelType w:val="hybridMultilevel"/>
    <w:tmpl w:val="39189FE0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9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141"/>
    <w:multiLevelType w:val="hybridMultilevel"/>
    <w:tmpl w:val="5CC2FF9A"/>
    <w:lvl w:ilvl="0" w:tplc="33DCD928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27544"/>
    <w:rsid w:val="00031BB1"/>
    <w:rsid w:val="00094E56"/>
    <w:rsid w:val="000B630A"/>
    <w:rsid w:val="000C1053"/>
    <w:rsid w:val="000C4FCC"/>
    <w:rsid w:val="0010314C"/>
    <w:rsid w:val="0010733C"/>
    <w:rsid w:val="001131C0"/>
    <w:rsid w:val="0011748E"/>
    <w:rsid w:val="001178AA"/>
    <w:rsid w:val="00124627"/>
    <w:rsid w:val="00141110"/>
    <w:rsid w:val="001A24A7"/>
    <w:rsid w:val="001B7C40"/>
    <w:rsid w:val="001E5E30"/>
    <w:rsid w:val="001F0B3E"/>
    <w:rsid w:val="001F4B3E"/>
    <w:rsid w:val="002023C2"/>
    <w:rsid w:val="002100DB"/>
    <w:rsid w:val="00226CAB"/>
    <w:rsid w:val="00240E23"/>
    <w:rsid w:val="00250094"/>
    <w:rsid w:val="00276DD8"/>
    <w:rsid w:val="00280010"/>
    <w:rsid w:val="0028553D"/>
    <w:rsid w:val="002B6A25"/>
    <w:rsid w:val="003037A5"/>
    <w:rsid w:val="00340D0C"/>
    <w:rsid w:val="003803AD"/>
    <w:rsid w:val="00382192"/>
    <w:rsid w:val="00386001"/>
    <w:rsid w:val="003B156D"/>
    <w:rsid w:val="003C1202"/>
    <w:rsid w:val="003E0B4C"/>
    <w:rsid w:val="003E2619"/>
    <w:rsid w:val="00407DA4"/>
    <w:rsid w:val="00450215"/>
    <w:rsid w:val="00462899"/>
    <w:rsid w:val="00477C81"/>
    <w:rsid w:val="004928AA"/>
    <w:rsid w:val="004A2AEB"/>
    <w:rsid w:val="004B0BC2"/>
    <w:rsid w:val="00513747"/>
    <w:rsid w:val="00567B28"/>
    <w:rsid w:val="00587806"/>
    <w:rsid w:val="005D1E39"/>
    <w:rsid w:val="005D551A"/>
    <w:rsid w:val="005E4481"/>
    <w:rsid w:val="005F1E31"/>
    <w:rsid w:val="00603A97"/>
    <w:rsid w:val="00607663"/>
    <w:rsid w:val="006132D4"/>
    <w:rsid w:val="006262F7"/>
    <w:rsid w:val="00640DD2"/>
    <w:rsid w:val="006614F9"/>
    <w:rsid w:val="00664F98"/>
    <w:rsid w:val="006660E3"/>
    <w:rsid w:val="00682C57"/>
    <w:rsid w:val="006957EA"/>
    <w:rsid w:val="006B34F1"/>
    <w:rsid w:val="006C1DD7"/>
    <w:rsid w:val="006C6B76"/>
    <w:rsid w:val="006D033D"/>
    <w:rsid w:val="006E343F"/>
    <w:rsid w:val="00705ABD"/>
    <w:rsid w:val="00752F81"/>
    <w:rsid w:val="00762097"/>
    <w:rsid w:val="0077362E"/>
    <w:rsid w:val="0078562A"/>
    <w:rsid w:val="00794813"/>
    <w:rsid w:val="0079769A"/>
    <w:rsid w:val="007C2026"/>
    <w:rsid w:val="007F53DC"/>
    <w:rsid w:val="00841953"/>
    <w:rsid w:val="00863DDD"/>
    <w:rsid w:val="00865524"/>
    <w:rsid w:val="00881283"/>
    <w:rsid w:val="00886642"/>
    <w:rsid w:val="008934AF"/>
    <w:rsid w:val="00896FD5"/>
    <w:rsid w:val="008E4C2A"/>
    <w:rsid w:val="00905703"/>
    <w:rsid w:val="00907995"/>
    <w:rsid w:val="00910830"/>
    <w:rsid w:val="00930A1F"/>
    <w:rsid w:val="0093225A"/>
    <w:rsid w:val="00932895"/>
    <w:rsid w:val="009420B8"/>
    <w:rsid w:val="00976ADB"/>
    <w:rsid w:val="00980716"/>
    <w:rsid w:val="00983EC2"/>
    <w:rsid w:val="009A555C"/>
    <w:rsid w:val="009B6F94"/>
    <w:rsid w:val="009D1CB7"/>
    <w:rsid w:val="009F2241"/>
    <w:rsid w:val="009F4D9B"/>
    <w:rsid w:val="00A05B99"/>
    <w:rsid w:val="00A17CE1"/>
    <w:rsid w:val="00A411BF"/>
    <w:rsid w:val="00A42484"/>
    <w:rsid w:val="00A461B8"/>
    <w:rsid w:val="00A46F33"/>
    <w:rsid w:val="00A64949"/>
    <w:rsid w:val="00A722E2"/>
    <w:rsid w:val="00A76D4C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103"/>
    <w:rsid w:val="00B353FC"/>
    <w:rsid w:val="00B62570"/>
    <w:rsid w:val="00B71401"/>
    <w:rsid w:val="00B71B9E"/>
    <w:rsid w:val="00B774EE"/>
    <w:rsid w:val="00B77FB6"/>
    <w:rsid w:val="00B849D3"/>
    <w:rsid w:val="00B933C4"/>
    <w:rsid w:val="00BE758B"/>
    <w:rsid w:val="00BF3B76"/>
    <w:rsid w:val="00BF5C44"/>
    <w:rsid w:val="00C14CF9"/>
    <w:rsid w:val="00C31083"/>
    <w:rsid w:val="00C61676"/>
    <w:rsid w:val="00C64772"/>
    <w:rsid w:val="00C75B4B"/>
    <w:rsid w:val="00C924D7"/>
    <w:rsid w:val="00C957E9"/>
    <w:rsid w:val="00C958C7"/>
    <w:rsid w:val="00CB0504"/>
    <w:rsid w:val="00CD1B61"/>
    <w:rsid w:val="00CD3AC0"/>
    <w:rsid w:val="00CF2A9D"/>
    <w:rsid w:val="00CF658D"/>
    <w:rsid w:val="00D3635A"/>
    <w:rsid w:val="00D51B98"/>
    <w:rsid w:val="00DA1F21"/>
    <w:rsid w:val="00DC5BA3"/>
    <w:rsid w:val="00DD4B38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E2A96"/>
    <w:rsid w:val="00EE7900"/>
    <w:rsid w:val="00F04408"/>
    <w:rsid w:val="00F36507"/>
    <w:rsid w:val="00F51C8E"/>
    <w:rsid w:val="00F5711B"/>
    <w:rsid w:val="00F606AE"/>
    <w:rsid w:val="00F76571"/>
    <w:rsid w:val="00F86F47"/>
    <w:rsid w:val="00F934BC"/>
    <w:rsid w:val="00FB324C"/>
    <w:rsid w:val="00FC74D0"/>
    <w:rsid w:val="00FD14DE"/>
    <w:rsid w:val="00FD26E3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41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A1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B6416-2E21-4951-A5EC-03908E56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188</TotalTime>
  <Pages>2</Pages>
  <Words>265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22</cp:revision>
  <cp:lastPrinted>2022-12-01T09:15:00Z</cp:lastPrinted>
  <dcterms:created xsi:type="dcterms:W3CDTF">2024-09-05T06:09:00Z</dcterms:created>
  <dcterms:modified xsi:type="dcterms:W3CDTF">2025-03-31T10:33:00Z</dcterms:modified>
</cp:coreProperties>
</file>